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EF0" w:rsidRDefault="007E4EF0" w:rsidP="007E4EF0">
      <w:pPr>
        <w:pStyle w:val="Heading3"/>
        <w:rPr>
          <w:rStyle w:val="StyleBoldUnderline"/>
        </w:rPr>
      </w:pPr>
      <w:r>
        <w:rPr>
          <w:rStyle w:val="StyleBoldUnderline"/>
        </w:rPr>
        <w:t>1AC Plan Text.</w:t>
      </w:r>
    </w:p>
    <w:p w:rsidR="007E4EF0" w:rsidRPr="00802260" w:rsidRDefault="007E4EF0" w:rsidP="007E4EF0">
      <w:pPr>
        <w:rPr>
          <w:b/>
        </w:rPr>
      </w:pPr>
      <w:r w:rsidRPr="00802260">
        <w:rPr>
          <w:b/>
        </w:rPr>
        <w:t>The United States federal government should grant the Republic of Cuba normal trade relations status.</w:t>
      </w:r>
    </w:p>
    <w:p w:rsidR="00255693" w:rsidRDefault="00255693" w:rsidP="00255693">
      <w:pPr>
        <w:pStyle w:val="Heading3"/>
        <w:rPr>
          <w:rStyle w:val="StyleStyleBold12pt"/>
        </w:rPr>
      </w:pPr>
      <w:r>
        <w:rPr>
          <w:rStyle w:val="StyleStyleBold12pt"/>
        </w:rPr>
        <w:lastRenderedPageBreak/>
        <w:t>Food</w:t>
      </w:r>
    </w:p>
    <w:p w:rsidR="00255693" w:rsidRPr="009C7DE5" w:rsidRDefault="00255693" w:rsidP="00255693">
      <w:pPr>
        <w:pStyle w:val="Heading4"/>
        <w:rPr>
          <w:sz w:val="28"/>
        </w:rPr>
      </w:pPr>
      <w:r w:rsidRPr="009C7DE5">
        <w:rPr>
          <w:sz w:val="28"/>
        </w:rPr>
        <w:t>Cuban agriculture is collapsing—now is the key turning point</w:t>
      </w:r>
    </w:p>
    <w:p w:rsidR="00255693" w:rsidRPr="009C7DE5" w:rsidRDefault="00255693" w:rsidP="00255693">
      <w:r w:rsidRPr="009C7DE5">
        <w:t>oil extraction, petrochemicals and oil refinery infrastructure</w:t>
      </w:r>
    </w:p>
    <w:p w:rsidR="00255693" w:rsidRPr="009C7DE5" w:rsidRDefault="00255693" w:rsidP="00255693">
      <w:r w:rsidRPr="009C7DE5">
        <w:rPr>
          <w:rStyle w:val="StyleStyleBold12pt"/>
          <w:sz w:val="28"/>
        </w:rPr>
        <w:t>King 12-</w:t>
      </w:r>
      <w:r w:rsidRPr="009C7DE5">
        <w:t xml:space="preserve"> Visiting Assistant Professor at Brown University’s Center for Environmental Studies</w:t>
      </w:r>
    </w:p>
    <w:p w:rsidR="00255693" w:rsidRPr="009C7DE5" w:rsidRDefault="00255693" w:rsidP="00255693">
      <w:r w:rsidRPr="009C7DE5">
        <w:t xml:space="preserve">(M. Dawn, “Cuban Sustainability: The Effects of Economic Isolation on Agriculture and Energy” per Presentation for the Western Political Science Association Portland, OR, March 21-24, 2012, </w:t>
      </w:r>
      <w:hyperlink r:id="rId9" w:history="1">
        <w:r w:rsidRPr="009C7DE5">
          <w:rPr>
            <w:rStyle w:val="Hyperlink"/>
          </w:rPr>
          <w:t>http://wpsa.research.pdx.edu/meet/2012/kingmdawn.pdf)//HA</w:t>
        </w:r>
      </w:hyperlink>
    </w:p>
    <w:p w:rsidR="00255693" w:rsidRPr="009C7DE5" w:rsidRDefault="00255693" w:rsidP="00255693"/>
    <w:p w:rsidR="00255693" w:rsidRPr="009C7DE5" w:rsidRDefault="00255693" w:rsidP="00255693">
      <w:pPr>
        <w:rPr>
          <w:rStyle w:val="StyleBoldUnderline"/>
        </w:rPr>
      </w:pPr>
      <w:r w:rsidRPr="009C7DE5">
        <w:rPr>
          <w:rStyle w:val="StyleBoldUnderline"/>
        </w:rPr>
        <w:t xml:space="preserve">Despite the potential to become more sustainable with a purposive and focused opening of the economy, </w:t>
      </w:r>
      <w:r w:rsidRPr="00806FEE">
        <w:rPr>
          <w:rStyle w:val="StyleBoldUnderline"/>
          <w:highlight w:val="cyan"/>
        </w:rPr>
        <w:t>the recent surge</w:t>
      </w:r>
      <w:r w:rsidRPr="009C7DE5">
        <w:rPr>
          <w:rStyle w:val="StyleBoldUnderline"/>
        </w:rPr>
        <w:t xml:space="preserve"> in joint venture investment </w:t>
      </w:r>
      <w:r w:rsidRPr="009C7DE5">
        <w:rPr>
          <w:sz w:val="12"/>
        </w:rPr>
        <w:t xml:space="preserve">on expanding domestic oil extraction, petrochemical facilities, and oil refinery infrastructure </w:t>
      </w:r>
      <w:r w:rsidRPr="00806FEE">
        <w:rPr>
          <w:rStyle w:val="StyleBoldUnderline"/>
          <w:highlight w:val="cyan"/>
        </w:rPr>
        <w:t>reveals a trend toward decreasing environmental sustainability</w:t>
      </w:r>
      <w:r w:rsidRPr="009C7DE5">
        <w:rPr>
          <w:sz w:val="12"/>
        </w:rPr>
        <w:t>. Once heralded as the world’s most sustainable country by coupling environmental performance indicators with their human developmen</w:t>
      </w:r>
      <w:r w:rsidR="00875407">
        <w:rPr>
          <w:sz w:val="12"/>
        </w:rPr>
        <w:tab/>
      </w:r>
      <w:r w:rsidRPr="009C7DE5">
        <w:rPr>
          <w:sz w:val="12"/>
        </w:rPr>
        <w:t xml:space="preserve">t scores, </w:t>
      </w:r>
      <w:r w:rsidRPr="00806FEE">
        <w:rPr>
          <w:rStyle w:val="Emphasis"/>
          <w:highlight w:val="cyan"/>
        </w:rPr>
        <w:t>Cuba is slipping</w:t>
      </w:r>
      <w:r w:rsidRPr="009C7DE5">
        <w:rPr>
          <w:sz w:val="12"/>
        </w:rPr>
        <w:t xml:space="preserve"> further </w:t>
      </w:r>
      <w:r w:rsidRPr="00806FEE">
        <w:rPr>
          <w:rStyle w:val="Emphasis"/>
          <w:highlight w:val="cyan"/>
        </w:rPr>
        <w:t>away</w:t>
      </w:r>
      <w:r w:rsidRPr="009C7DE5">
        <w:rPr>
          <w:sz w:val="12"/>
        </w:rPr>
        <w:t xml:space="preserve"> from this goal. Perhaps </w:t>
      </w:r>
      <w:r w:rsidRPr="009C7DE5">
        <w:rPr>
          <w:rStyle w:val="StyleBoldUnderline"/>
        </w:rPr>
        <w:t>the most distressing part of this current trend is that it took Cuba decades to create a national identity that embraced sustainable environmental practices in</w:t>
      </w:r>
      <w:r w:rsidRPr="009C7DE5">
        <w:rPr>
          <w:sz w:val="12"/>
        </w:rPr>
        <w:t xml:space="preserve"> both </w:t>
      </w:r>
      <w:r w:rsidRPr="009C7DE5">
        <w:rPr>
          <w:rStyle w:val="StyleBoldUnderline"/>
        </w:rPr>
        <w:t>the</w:t>
      </w:r>
      <w:r w:rsidRPr="009C7DE5">
        <w:rPr>
          <w:sz w:val="12"/>
        </w:rPr>
        <w:t xml:space="preserve"> energy and </w:t>
      </w:r>
      <w:r w:rsidRPr="009C7DE5">
        <w:rPr>
          <w:rStyle w:val="StyleBoldUnderline"/>
        </w:rPr>
        <w:t xml:space="preserve">agricultural sector, and </w:t>
      </w:r>
      <w:r w:rsidRPr="00806FEE">
        <w:rPr>
          <w:rStyle w:val="StyleBoldUnderline"/>
          <w:highlight w:val="cyan"/>
        </w:rPr>
        <w:t>it</w:t>
      </w:r>
      <w:r w:rsidRPr="009C7DE5">
        <w:rPr>
          <w:rStyle w:val="StyleBoldUnderline"/>
        </w:rPr>
        <w:t xml:space="preserve"> </w:t>
      </w:r>
      <w:r w:rsidRPr="00806FEE">
        <w:rPr>
          <w:rStyle w:val="StyleBoldUnderline"/>
          <w:highlight w:val="cyan"/>
        </w:rPr>
        <w:t>seemingly took only a couple of years to derail these efforts.</w:t>
      </w:r>
      <w:r w:rsidRPr="009C7DE5">
        <w:rPr>
          <w:sz w:val="12"/>
        </w:rPr>
        <w:t xml:space="preserve"> Undoubtedly, </w:t>
      </w:r>
      <w:r w:rsidRPr="00806FEE">
        <w:rPr>
          <w:rStyle w:val="StyleBoldUnderline"/>
          <w:highlight w:val="cyan"/>
        </w:rPr>
        <w:t>conservation efforts and sustainable education</w:t>
      </w:r>
      <w:r w:rsidRPr="009C7DE5">
        <w:rPr>
          <w:rStyle w:val="StyleBoldUnderline"/>
        </w:rPr>
        <w:t xml:space="preserve"> programs </w:t>
      </w:r>
      <w:r w:rsidRPr="00806FEE">
        <w:rPr>
          <w:rStyle w:val="StyleBoldUnderline"/>
          <w:highlight w:val="cyan"/>
        </w:rPr>
        <w:t>can only satiate citizen’s energy desires to a certain point</w:t>
      </w:r>
      <w:r w:rsidRPr="009C7DE5">
        <w:rPr>
          <w:sz w:val="12"/>
        </w:rPr>
        <w:t xml:space="preserve">. In order to further the quality of life in the country, </w:t>
      </w:r>
      <w:r w:rsidRPr="009C7DE5">
        <w:rPr>
          <w:rStyle w:val="StyleBoldUnderline"/>
        </w:rPr>
        <w:t xml:space="preserve">electric </w:t>
      </w:r>
      <w:r w:rsidRPr="00806FEE">
        <w:rPr>
          <w:rStyle w:val="StyleBoldUnderline"/>
          <w:highlight w:val="cyan"/>
        </w:rPr>
        <w:t>production</w:t>
      </w:r>
      <w:r w:rsidRPr="009C7DE5">
        <w:rPr>
          <w:rStyle w:val="StyleBoldUnderline"/>
        </w:rPr>
        <w:t xml:space="preserve"> </w:t>
      </w:r>
      <w:r w:rsidRPr="00806FEE">
        <w:rPr>
          <w:rStyle w:val="StyleBoldUnderline"/>
          <w:highlight w:val="cyan"/>
        </w:rPr>
        <w:t>must increase to rural areas</w:t>
      </w:r>
      <w:r w:rsidRPr="009C7DE5">
        <w:rPr>
          <w:rStyle w:val="StyleBoldUnderline"/>
        </w:rPr>
        <w:t xml:space="preserve"> with little energy infrastructure</w:t>
      </w:r>
      <w:r w:rsidRPr="009C7DE5">
        <w:rPr>
          <w:sz w:val="12"/>
        </w:rPr>
        <w:t xml:space="preserve"> and to Havana </w:t>
      </w:r>
      <w:r w:rsidRPr="009C7DE5">
        <w:rPr>
          <w:rStyle w:val="StyleBoldUnderline"/>
        </w:rPr>
        <w:t xml:space="preserve">in order to spur foreign investment and domestic small business growth. </w:t>
      </w:r>
      <w:r w:rsidRPr="00806FEE">
        <w:rPr>
          <w:rStyle w:val="StyleBoldUnderline"/>
          <w:highlight w:val="cyan"/>
        </w:rPr>
        <w:t>Cuba’s trade agreement with Venezuela is bringing in much-needed petroleum</w:t>
      </w:r>
      <w:r w:rsidRPr="009C7DE5">
        <w:rPr>
          <w:sz w:val="12"/>
        </w:rPr>
        <w:t xml:space="preserve"> for electricity production, </w:t>
      </w:r>
      <w:r w:rsidRPr="009C7DE5">
        <w:rPr>
          <w:rStyle w:val="StyleBoldUnderline"/>
        </w:rPr>
        <w:t xml:space="preserve">but </w:t>
      </w:r>
      <w:r w:rsidRPr="00806FEE">
        <w:rPr>
          <w:rStyle w:val="StyleBoldUnderline"/>
          <w:highlight w:val="cyan"/>
        </w:rPr>
        <w:t>their dependence</w:t>
      </w:r>
      <w:r w:rsidRPr="009C7DE5">
        <w:rPr>
          <w:rStyle w:val="StyleBoldUnderline"/>
        </w:rPr>
        <w:t xml:space="preserve"> on a relatively unstable country for crude </w:t>
      </w:r>
      <w:r w:rsidRPr="00806FEE">
        <w:rPr>
          <w:rStyle w:val="StyleBoldUnderline"/>
          <w:highlight w:val="cyan"/>
        </w:rPr>
        <w:t>is trapping them into the same relationship that crippled their economy</w:t>
      </w:r>
      <w:r w:rsidRPr="009C7DE5">
        <w:rPr>
          <w:sz w:val="12"/>
        </w:rPr>
        <w:t xml:space="preserve"> in 1990 – impairing their original goal of self-sufficiency. </w:t>
      </w:r>
      <w:r w:rsidRPr="00806FEE">
        <w:rPr>
          <w:rStyle w:val="StyleBoldUnderline"/>
          <w:highlight w:val="cyan"/>
        </w:rPr>
        <w:t>Cuba is at a turning point in their path toward environmental sustainability,</w:t>
      </w:r>
      <w:r w:rsidRPr="009C7DE5">
        <w:rPr>
          <w:rStyle w:val="StyleBoldUnderline"/>
        </w:rPr>
        <w:t xml:space="preserve"> and the current need for immediate foreign capital and increased energy production seem to be trumping its desire to achieve development sustainably</w:t>
      </w:r>
      <w:r w:rsidRPr="009C7DE5">
        <w:rPr>
          <w:sz w:val="12"/>
        </w:rPr>
        <w:t xml:space="preserve">. </w:t>
      </w:r>
      <w:r w:rsidRPr="00806FEE">
        <w:rPr>
          <w:rStyle w:val="StyleBoldUnderline"/>
          <w:highlight w:val="cyan"/>
        </w:rPr>
        <w:t>Cuba</w:t>
      </w:r>
      <w:r w:rsidRPr="009C7DE5">
        <w:rPr>
          <w:sz w:val="12"/>
        </w:rPr>
        <w:t xml:space="preserve"> still </w:t>
      </w:r>
      <w:r w:rsidRPr="00806FEE">
        <w:rPr>
          <w:rStyle w:val="StyleBoldUnderline"/>
          <w:highlight w:val="cyan"/>
        </w:rPr>
        <w:t>has enough centralized control to leap-frog dirty electric production</w:t>
      </w:r>
      <w:r w:rsidRPr="009C7DE5">
        <w:rPr>
          <w:sz w:val="12"/>
        </w:rPr>
        <w:t xml:space="preserve"> for cleaner renewable forms of energy and the potential to guide development strategies that emphasize investments in and research on renewable energy. </w:t>
      </w:r>
      <w:r w:rsidRPr="00806FEE">
        <w:rPr>
          <w:rStyle w:val="StyleBoldUnderline"/>
          <w:highlight w:val="cyan"/>
        </w:rPr>
        <w:t>It can utilize its expertise on organic farming strategies to increase sugar production in a much more ecologically friendly manner</w:t>
      </w:r>
      <w:r w:rsidRPr="009C7DE5">
        <w:rPr>
          <w:rStyle w:val="StyleBoldUnderline"/>
        </w:rPr>
        <w:t xml:space="preserve"> than their monoculture approach</w:t>
      </w:r>
      <w:r w:rsidRPr="009C7DE5">
        <w:rPr>
          <w:sz w:val="12"/>
        </w:rPr>
        <w:t xml:space="preserve"> in the 1970s and 80s. </w:t>
      </w:r>
      <w:r w:rsidRPr="00806FEE">
        <w:rPr>
          <w:rStyle w:val="StyleBoldUnderline"/>
          <w:highlight w:val="cyan"/>
        </w:rPr>
        <w:t>Decisions made in the next five years will demonstrate whether Cuba embraces their newly created national identity</w:t>
      </w:r>
      <w:r w:rsidRPr="009C7DE5">
        <w:rPr>
          <w:rStyle w:val="StyleBoldUnderline"/>
        </w:rPr>
        <w:t xml:space="preserve"> as a society striving for sustainable development or rejects the goal of sustainable development to increase short-term capital and energy needs.</w:t>
      </w:r>
    </w:p>
    <w:p w:rsidR="00255693" w:rsidRPr="00207AC0" w:rsidRDefault="00255693" w:rsidP="00255693">
      <w:pPr>
        <w:pStyle w:val="Heading4"/>
        <w:rPr>
          <w:rStyle w:val="StyleStyleBold12pt"/>
          <w:b/>
        </w:rPr>
      </w:pPr>
      <w:r>
        <w:rPr>
          <w:rStyle w:val="StyleStyleBold12pt"/>
        </w:rPr>
        <w:t>First- S</w:t>
      </w:r>
      <w:r w:rsidRPr="00207AC0">
        <w:rPr>
          <w:rStyle w:val="StyleStyleBold12pt"/>
        </w:rPr>
        <w:t xml:space="preserve">tatus quo </w:t>
      </w:r>
      <w:r>
        <w:rPr>
          <w:rStyle w:val="StyleStyleBold12pt"/>
        </w:rPr>
        <w:t>prevents agriculture trade with Cuba</w:t>
      </w:r>
    </w:p>
    <w:p w:rsidR="00255693" w:rsidRPr="00207AC0" w:rsidRDefault="00255693" w:rsidP="00255693">
      <w:pPr>
        <w:rPr>
          <w:rStyle w:val="StyleStyleBold12pt"/>
        </w:rPr>
      </w:pPr>
      <w:r w:rsidRPr="00207AC0">
        <w:rPr>
          <w:rStyle w:val="StyleStyleBold12pt"/>
        </w:rPr>
        <w:t xml:space="preserve">Griswold 05- </w:t>
      </w:r>
      <w:r w:rsidRPr="00207AC0">
        <w:t xml:space="preserve">Daniel Griswold, director of the Center for Trade Policy Studies at the Cato Institute (“Four Decades of Failure: The U.S. Embargo against Cuba”, 10/12/05, </w:t>
      </w:r>
      <w:hyperlink r:id="rId10" w:history="1">
        <w:r w:rsidRPr="00207AC0">
          <w:rPr>
            <w:rStyle w:val="Hyperlink"/>
          </w:rPr>
          <w:t>http://www.cato.org/publications/speeches/four-decades-failure-us-embargo-against-cuba</w:t>
        </w:r>
      </w:hyperlink>
      <w:r w:rsidRPr="00207AC0">
        <w:t>, Accessed: 7/3/13, zs)</w:t>
      </w:r>
    </w:p>
    <w:p w:rsidR="00255693" w:rsidRDefault="00255693" w:rsidP="00255693"/>
    <w:p w:rsidR="00255693" w:rsidRPr="00207AC0" w:rsidRDefault="00255693" w:rsidP="00255693">
      <w:r w:rsidRPr="00207AC0">
        <w:t xml:space="preserve">Cuban families are not the only victims of the embargo. </w:t>
      </w:r>
      <w:r w:rsidRPr="0077704E">
        <w:rPr>
          <w:rStyle w:val="StyleBoldUnderline"/>
          <w:highlight w:val="yellow"/>
        </w:rPr>
        <w:t>Many</w:t>
      </w:r>
      <w:r w:rsidRPr="00207AC0">
        <w:rPr>
          <w:rStyle w:val="StyleBoldUnderline"/>
        </w:rPr>
        <w:t xml:space="preserve"> of the </w:t>
      </w:r>
      <w:r w:rsidRPr="0077704E">
        <w:rPr>
          <w:rStyle w:val="StyleBoldUnderline"/>
          <w:highlight w:val="yellow"/>
        </w:rPr>
        <w:t>dollars</w:t>
      </w:r>
      <w:r w:rsidRPr="00207AC0">
        <w:rPr>
          <w:rStyle w:val="StyleBoldUnderline"/>
        </w:rPr>
        <w:t xml:space="preserve"> </w:t>
      </w:r>
      <w:r w:rsidRPr="0077704E">
        <w:rPr>
          <w:rStyle w:val="StyleBoldUnderline"/>
          <w:highlight w:val="yellow"/>
        </w:rPr>
        <w:t>Cubans could earn from U.S.</w:t>
      </w:r>
      <w:r w:rsidRPr="00207AC0">
        <w:rPr>
          <w:rStyle w:val="StyleBoldUnderline"/>
        </w:rPr>
        <w:t xml:space="preserve"> tourists would come back to the United States </w:t>
      </w:r>
      <w:r w:rsidRPr="0077704E">
        <w:rPr>
          <w:rStyle w:val="StyleBoldUnderline"/>
          <w:highlight w:val="yellow"/>
        </w:rPr>
        <w:t>to buy American products, especially farm goods</w:t>
      </w:r>
      <w:r w:rsidRPr="0077704E">
        <w:rPr>
          <w:highlight w:val="yellow"/>
        </w:rPr>
        <w:t>.</w:t>
      </w:r>
    </w:p>
    <w:p w:rsidR="00255693" w:rsidRPr="00207AC0" w:rsidRDefault="00255693" w:rsidP="00255693">
      <w:r w:rsidRPr="00207AC0">
        <w:t xml:space="preserve">In 2000, </w:t>
      </w:r>
      <w:r w:rsidRPr="00207AC0">
        <w:rPr>
          <w:rStyle w:val="StyleBoldUnderline"/>
        </w:rPr>
        <w:t>Congress approved a modest opening of the embargo</w:t>
      </w:r>
      <w:r w:rsidRPr="00207AC0">
        <w:t xml:space="preserve">. The Trade Sanctions Reform and Export Enhancement Act of 2000 allows cash-only sales to Cuba of U.S. farm products and medical supplies. The results of this opening have been quite amazing. </w:t>
      </w:r>
      <w:r w:rsidRPr="0077704E">
        <w:rPr>
          <w:rStyle w:val="StyleBoldUnderline"/>
          <w:highlight w:val="yellow"/>
        </w:rPr>
        <w:t>Since 2000, total sales of farm products to Cuba have increased from virtually zero to $380 million last year.</w:t>
      </w:r>
      <w:r w:rsidRPr="00207AC0">
        <w:t xml:space="preserve"> From dead last in U.S. farm export markets, Cuba ranked 25th last year out of 228 countries in total purchases of U.S. farm products. Cuba is now the fifth largest export market in Latin America for U.S. farm exports. American farmers sold more to Cuba last year than to Brazil. Our leading exports to Cuba are meat and poultry, rice, wheat, corn, and soybeans.</w:t>
      </w:r>
    </w:p>
    <w:p w:rsidR="00255693" w:rsidRPr="00207AC0" w:rsidRDefault="00255693" w:rsidP="00255693">
      <w:r w:rsidRPr="00207AC0">
        <w:lastRenderedPageBreak/>
        <w:t xml:space="preserve">The American Farm Bureau estimates that </w:t>
      </w:r>
      <w:r w:rsidRPr="0077704E">
        <w:rPr>
          <w:rStyle w:val="StyleBoldUnderline"/>
          <w:highlight w:val="yellow"/>
        </w:rPr>
        <w:t>Cuba</w:t>
      </w:r>
      <w:r w:rsidRPr="00207AC0">
        <w:rPr>
          <w:rStyle w:val="StyleBoldUnderline"/>
        </w:rPr>
        <w:t xml:space="preserve"> could eventually </w:t>
      </w:r>
      <w:r w:rsidRPr="0077704E">
        <w:rPr>
          <w:rStyle w:val="StyleBoldUnderline"/>
          <w:highlight w:val="yellow"/>
        </w:rPr>
        <w:t>become a $1 billion agricultural export market for products of U.S. farmers and ranchers</w:t>
      </w:r>
      <w:r w:rsidRPr="00207AC0">
        <w:rPr>
          <w:rStyle w:val="StyleBoldUnderline"/>
        </w:rPr>
        <w:t xml:space="preserve">. </w:t>
      </w:r>
      <w:r w:rsidRPr="0077704E">
        <w:rPr>
          <w:rStyle w:val="StyleBoldUnderline"/>
          <w:highlight w:val="yellow"/>
        </w:rPr>
        <w:t>The embargo stifles another $250 million in potential annual exports of fertilizer, herbicides, pesticides and tractors</w:t>
      </w:r>
      <w:r w:rsidRPr="00207AC0">
        <w:t>. According to a study by the U.S. International Trade Commission, the embargo costs American firms a total of $700 million to $1.2 billion per year. Farmers in Texas and neighboring states are among the biggest potential winners. One study by Texas A&amp;M University estimated that Texas ranks fifth among states in potential farm exports to Cuba, with rice, poultry, beef and fertilizer the top exports.</w:t>
      </w:r>
    </w:p>
    <w:p w:rsidR="00255693" w:rsidRDefault="00255693" w:rsidP="00255693"/>
    <w:p w:rsidR="00255693" w:rsidRPr="00207AC0" w:rsidRDefault="00255693" w:rsidP="00255693">
      <w:pPr>
        <w:pStyle w:val="H4Tag"/>
        <w:rPr>
          <w:rFonts w:cs="Times New Roman"/>
        </w:rPr>
      </w:pPr>
      <w:r w:rsidRPr="00207AC0">
        <w:rPr>
          <w:rFonts w:cs="Times New Roman"/>
        </w:rPr>
        <w:t>Removing the embargo is key to agriculture trade</w:t>
      </w:r>
    </w:p>
    <w:p w:rsidR="00255693" w:rsidRPr="00207AC0" w:rsidRDefault="00255693" w:rsidP="00255693">
      <w:pPr>
        <w:rPr>
          <w:rStyle w:val="StyleStyleBold12pt"/>
          <w:szCs w:val="16"/>
        </w:rPr>
      </w:pPr>
      <w:r w:rsidRPr="00207AC0">
        <w:rPr>
          <w:rStyle w:val="StyleStyleBold12pt"/>
        </w:rPr>
        <w:t xml:space="preserve">Copeland, Jolly, and Thompson 11- </w:t>
      </w:r>
      <w:r w:rsidRPr="00207AC0">
        <w:t xml:space="preserve">Cassandra Copeland, Curtis Jolly, Henry Thompson, professors of economics, business, and trade at the University of Auburn (2011, “Journal of economics and business”, PDF, Auburn, Accessed 6/27/13, </w:t>
      </w:r>
      <w:hyperlink r:id="rId11" w:history="1">
        <w:r w:rsidRPr="005A668E">
          <w:rPr>
            <w:rStyle w:val="Hyperlink"/>
          </w:rPr>
          <w:t>http://www.auburn.edu/~thomph1/cubahistory.pdf</w:t>
        </w:r>
      </w:hyperlink>
      <w:r>
        <w:t>, zs</w:t>
      </w:r>
      <w:r w:rsidRPr="00207AC0">
        <w:t>)</w:t>
      </w:r>
    </w:p>
    <w:p w:rsidR="00255693" w:rsidRDefault="00255693" w:rsidP="00255693">
      <w:pPr>
        <w:rPr>
          <w:rStyle w:val="StyleBoldUnderline"/>
        </w:rPr>
      </w:pPr>
    </w:p>
    <w:p w:rsidR="00255693" w:rsidRPr="00207AC0" w:rsidRDefault="00255693" w:rsidP="00255693">
      <w:pPr>
        <w:rPr>
          <w:rStyle w:val="StyleBoldUnderline"/>
        </w:rPr>
      </w:pPr>
      <w:r w:rsidRPr="0077704E">
        <w:rPr>
          <w:rStyle w:val="StyleBoldUnderline"/>
          <w:highlight w:val="yellow"/>
        </w:rPr>
        <w:t>Cuba</w:t>
      </w:r>
      <w:r w:rsidRPr="00207AC0">
        <w:rPr>
          <w:rStyle w:val="StyleBoldUnderline"/>
        </w:rPr>
        <w:t xml:space="preserve"> </w:t>
      </w:r>
      <w:r w:rsidRPr="0077704E">
        <w:rPr>
          <w:rStyle w:val="StyleBoldUnderline"/>
          <w:highlight w:val="yellow"/>
        </w:rPr>
        <w:t>has</w:t>
      </w:r>
      <w:r w:rsidRPr="00207AC0">
        <w:rPr>
          <w:rStyle w:val="StyleBoldUnderline"/>
        </w:rPr>
        <w:t xml:space="preserve"> substantial </w:t>
      </w:r>
      <w:r w:rsidRPr="0077704E">
        <w:rPr>
          <w:rStyle w:val="StyleBoldUnderline"/>
          <w:highlight w:val="yellow"/>
        </w:rPr>
        <w:t>potential</w:t>
      </w:r>
      <w:r w:rsidRPr="00207AC0">
        <w:rPr>
          <w:rStyle w:val="StyleBoldUnderline"/>
        </w:rPr>
        <w:t xml:space="preserve"> </w:t>
      </w:r>
      <w:r w:rsidRPr="0077704E">
        <w:rPr>
          <w:rStyle w:val="StyleBoldUnderline"/>
          <w:highlight w:val="yellow"/>
        </w:rPr>
        <w:t>to export</w:t>
      </w:r>
      <w:r w:rsidRPr="00207AC0">
        <w:rPr>
          <w:rStyle w:val="StyleBoldUnderline"/>
        </w:rPr>
        <w:t xml:space="preserve"> to the US. </w:t>
      </w:r>
      <w:r w:rsidRPr="0077704E">
        <w:rPr>
          <w:rStyle w:val="StyleBoldUnderline"/>
          <w:highlight w:val="yellow"/>
        </w:rPr>
        <w:t>Cuba is the largest island in the Caribbean</w:t>
      </w:r>
      <w:r w:rsidRPr="00207AC0">
        <w:rPr>
          <w:rStyle w:val="StyleBoldUnderline"/>
        </w:rPr>
        <w:t xml:space="preserve">, about as large in land area as Alabama. </w:t>
      </w:r>
      <w:r w:rsidRPr="0077704E">
        <w:rPr>
          <w:rStyle w:val="StyleBoldUnderline"/>
          <w:highlight w:val="yellow"/>
        </w:rPr>
        <w:t>Two-thirds of the land in Cuba can be cultivated</w:t>
      </w:r>
      <w:r w:rsidRPr="00207AC0">
        <w:t xml:space="preserve">. Cuba’s population of 11 million is about twice that of Alabama or about equal to Georgia or the combination of Mississippi, Louisiana, and Arkansas. </w:t>
      </w:r>
      <w:r w:rsidRPr="0077704E">
        <w:rPr>
          <w:rStyle w:val="StyleBoldUnderline"/>
          <w:highlight w:val="yellow"/>
        </w:rPr>
        <w:t>Cuba</w:t>
      </w:r>
      <w:r w:rsidRPr="00207AC0">
        <w:rPr>
          <w:rStyle w:val="StyleBoldUnderline"/>
        </w:rPr>
        <w:t xml:space="preserve"> </w:t>
      </w:r>
      <w:r w:rsidRPr="0077704E">
        <w:rPr>
          <w:rStyle w:val="StyleBoldUnderline"/>
          <w:highlight w:val="yellow"/>
        </w:rPr>
        <w:t>is</w:t>
      </w:r>
      <w:r w:rsidRPr="00207AC0">
        <w:t xml:space="preserve"> potentially </w:t>
      </w:r>
      <w:r w:rsidRPr="0077704E">
        <w:rPr>
          <w:rStyle w:val="StyleBoldUnderline"/>
          <w:highlight w:val="yellow"/>
        </w:rPr>
        <w:t>a major component of the regional economy</w:t>
      </w:r>
      <w:r w:rsidRPr="00207AC0">
        <w:t xml:space="preserve">. Cuba’s major agriculture exports are sugar, citrus, fish, cigars, and coffee. These crops complement US wheat, rice, meat, poultry, cotton, soybeans, and feed grains. Cuba also has mineral deposits of nickel (world’s second largest reserves), cobalt, iron, copper, chromite, manganese, zinc, 12 and tungsten, as well as unexplored petroleum potential. </w:t>
      </w:r>
      <w:r w:rsidRPr="0077704E">
        <w:rPr>
          <w:rStyle w:val="StyleBoldUnderline"/>
          <w:highlight w:val="yellow"/>
        </w:rPr>
        <w:t>Cuba has no potential to export manufactures</w:t>
      </w:r>
      <w:r w:rsidRPr="00207AC0">
        <w:rPr>
          <w:rStyle w:val="StyleBoldUnderline"/>
        </w:rPr>
        <w:t xml:space="preserve"> but that would develop with foreign investment. </w:t>
      </w:r>
      <w:r w:rsidRPr="00207AC0">
        <w:t xml:space="preserve">Figure 11 reports </w:t>
      </w:r>
      <w:r w:rsidRPr="0077704E">
        <w:rPr>
          <w:rStyle w:val="StyleBoldUnderline"/>
          <w:highlight w:val="yellow"/>
        </w:rPr>
        <w:t>US agricultural exports to Cuba in 2006, led by wheat, soybeans, chicken, corn, and rice.</w:t>
      </w:r>
      <w:r w:rsidRPr="0077704E">
        <w:rPr>
          <w:rStyle w:val="StyleBoldUnderline"/>
        </w:rPr>
        <w:t xml:space="preserve"> Given this demonstrated demand, it is safe to say </w:t>
      </w:r>
      <w:r w:rsidRPr="0077704E">
        <w:rPr>
          <w:rStyle w:val="StyleBoldUnderline"/>
          <w:highlight w:val="yellow"/>
        </w:rPr>
        <w:t>lifting the embargo will increase demand for US agricultural products.</w:t>
      </w:r>
      <w:r w:rsidRPr="00207AC0">
        <w:rPr>
          <w:rStyle w:val="StyleBoldUnderline"/>
        </w:rPr>
        <w:t xml:space="preserve"> </w:t>
      </w:r>
      <w:r w:rsidRPr="00207AC0">
        <w:t xml:space="preserve">Cuba can compete in only a few international agricultural markets but could supply a niche organic market in the US as suggested by </w:t>
      </w:r>
      <w:r w:rsidRPr="00207AC0">
        <w:rPr>
          <w:rStyle w:val="StyleBoldUnderline"/>
        </w:rPr>
        <w:t>Kost</w:t>
      </w:r>
      <w:r w:rsidRPr="00207AC0">
        <w:t xml:space="preserve"> (1998) who </w:t>
      </w:r>
      <w:r w:rsidRPr="0077704E">
        <w:rPr>
          <w:rStyle w:val="StyleBoldUnderline"/>
          <w:highlight w:val="yellow"/>
        </w:rPr>
        <w:t>projects annual agricultural exports to Cuba of $1 billion of US feed grains with a lifted embargo</w:t>
      </w:r>
      <w:r w:rsidRPr="00207AC0">
        <w:rPr>
          <w:rStyle w:val="StyleBoldUnderline"/>
        </w:rPr>
        <w:t>.</w:t>
      </w:r>
    </w:p>
    <w:p w:rsidR="003777E8" w:rsidRPr="009C7DE5" w:rsidRDefault="003777E8" w:rsidP="003777E8">
      <w:pPr>
        <w:pStyle w:val="Heading4"/>
        <w:rPr>
          <w:sz w:val="28"/>
        </w:rPr>
      </w:pPr>
      <w:r w:rsidRPr="009C7DE5">
        <w:rPr>
          <w:sz w:val="28"/>
        </w:rPr>
        <w:t>opening up cuba to outside investment is key to agricultural sustainability</w:t>
      </w:r>
    </w:p>
    <w:p w:rsidR="003777E8" w:rsidRPr="009C7DE5" w:rsidRDefault="003777E8" w:rsidP="003777E8">
      <w:r w:rsidRPr="009C7DE5">
        <w:rPr>
          <w:rStyle w:val="StyleStyleBold12pt"/>
          <w:sz w:val="28"/>
        </w:rPr>
        <w:t>King 12-</w:t>
      </w:r>
      <w:r w:rsidRPr="009C7DE5">
        <w:t xml:space="preserve"> Visiting Assistant Professor at Brown University’s Center for Environmental Studies</w:t>
      </w:r>
    </w:p>
    <w:p w:rsidR="003777E8" w:rsidRPr="009C7DE5" w:rsidRDefault="003777E8" w:rsidP="003777E8">
      <w:r w:rsidRPr="009C7DE5">
        <w:t>(M. Dawn, “Cuban Sustainability: The Effects of Economic Isolation on Agriculture and Energy” per Presentation for the Western Political Science Association Portland, OR, March 21-24, 2012, http://wpsa.research.pdx.edu/meet/2012/kingmdawn.pdf)//HA</w:t>
      </w:r>
    </w:p>
    <w:p w:rsidR="003777E8" w:rsidRPr="009C7DE5" w:rsidRDefault="003777E8" w:rsidP="003777E8"/>
    <w:p w:rsidR="003777E8" w:rsidRPr="009C7DE5" w:rsidRDefault="003777E8" w:rsidP="003777E8">
      <w:pPr>
        <w:rPr>
          <w:sz w:val="12"/>
        </w:rPr>
      </w:pPr>
      <w:r w:rsidRPr="00806FEE">
        <w:rPr>
          <w:rStyle w:val="StyleBoldUnderline"/>
          <w:highlight w:val="cyan"/>
        </w:rPr>
        <w:t>The “special period in peacetime</w:t>
      </w:r>
      <w:r w:rsidRPr="009C7DE5">
        <w:rPr>
          <w:rStyle w:val="StyleBoldUnderline"/>
        </w:rPr>
        <w:t xml:space="preserve">” </w:t>
      </w:r>
      <w:r w:rsidRPr="00806FEE">
        <w:rPr>
          <w:rStyle w:val="StyleBoldUnderline"/>
          <w:highlight w:val="cyan"/>
        </w:rPr>
        <w:t>transformed</w:t>
      </w:r>
      <w:r w:rsidRPr="009C7DE5">
        <w:rPr>
          <w:rStyle w:val="StyleBoldUnderline"/>
        </w:rPr>
        <w:t xml:space="preserve"> Cuban agricultural practices </w:t>
      </w:r>
      <w:r w:rsidRPr="00806FEE">
        <w:rPr>
          <w:rStyle w:val="StyleBoldUnderline"/>
          <w:highlight w:val="cyan"/>
        </w:rPr>
        <w:t>toward a more sustainable, organic, low-input system</w:t>
      </w:r>
      <w:r w:rsidRPr="00806FEE">
        <w:rPr>
          <w:sz w:val="12"/>
          <w:highlight w:val="cyan"/>
        </w:rPr>
        <w:t>.</w:t>
      </w:r>
      <w:r w:rsidRPr="009C7DE5">
        <w:rPr>
          <w:sz w:val="12"/>
        </w:rPr>
        <w:t xml:space="preserve"> </w:t>
      </w:r>
      <w:r w:rsidRPr="009C7DE5">
        <w:rPr>
          <w:rStyle w:val="StyleBoldUnderline"/>
        </w:rPr>
        <w:t>However</w:t>
      </w:r>
      <w:r w:rsidRPr="009C7DE5">
        <w:rPr>
          <w:sz w:val="12"/>
        </w:rPr>
        <w:t xml:space="preserve">, from the late 1990s to the mid-2000s, Cuban agricultural </w:t>
      </w:r>
      <w:r w:rsidRPr="009C7DE5">
        <w:rPr>
          <w:rStyle w:val="StyleBoldUnderline"/>
        </w:rPr>
        <w:t>outputs began decreasing</w:t>
      </w:r>
      <w:r w:rsidRPr="009C7DE5">
        <w:rPr>
          <w:sz w:val="12"/>
        </w:rPr>
        <w:t xml:space="preserve">. Sugar production went from around 8.4 million tons per year in 1990 to a meager 1.5 million tons by 2007-2008 (Elledge 2009). Given the goals of the “special period” to decrease monoculture practices and increase food production, this statistic may not be all that surprising, yet total agricultural production fell 22% from 2000-2005 (Nova-Ganzález 2006) while basic food production declined another 8% from 2007-2008 (Elledge 2009). Further, </w:t>
      </w:r>
      <w:r w:rsidRPr="00806FEE">
        <w:rPr>
          <w:rStyle w:val="StyleBoldUnderline"/>
          <w:highlight w:val="cyan"/>
        </w:rPr>
        <w:t>Cuban dependence on U.S. food imports increased</w:t>
      </w:r>
      <w:r w:rsidRPr="009C7DE5">
        <w:rPr>
          <w:sz w:val="12"/>
        </w:rPr>
        <w:t xml:space="preserve"> from $4.3 million in purchases in 2001 to $340 million in 2006 (Alvarez 2004, 1; Weissert 2011)1 , and urban agricultural plots decreased from 26,600 in 1997 to 9744 by 2000 (Premat 2005, 154-155)2 . Certainly, the decrease in sugar production is attributable to more than just increasing basic food production. In the early 2000s, </w:t>
      </w:r>
      <w:r w:rsidRPr="009C7DE5">
        <w:rPr>
          <w:rStyle w:val="StyleBoldUnderline"/>
        </w:rPr>
        <w:t>the Castro government shut down half of the countries’</w:t>
      </w:r>
      <w:r w:rsidRPr="009C7DE5">
        <w:rPr>
          <w:sz w:val="12"/>
        </w:rPr>
        <w:t xml:space="preserve"> 156 </w:t>
      </w:r>
      <w:r w:rsidRPr="009C7DE5">
        <w:rPr>
          <w:rStyle w:val="StyleBoldUnderline"/>
        </w:rPr>
        <w:t>sugar mills</w:t>
      </w:r>
      <w:r w:rsidRPr="009C7DE5">
        <w:rPr>
          <w:sz w:val="12"/>
        </w:rPr>
        <w:t xml:space="preserve"> </w:t>
      </w:r>
      <w:r w:rsidRPr="009C7DE5">
        <w:rPr>
          <w:rStyle w:val="StyleBoldUnderline"/>
        </w:rPr>
        <w:t>due to deteriorating infrastructure</w:t>
      </w:r>
      <w:r w:rsidRPr="009C7DE5">
        <w:rPr>
          <w:sz w:val="12"/>
        </w:rPr>
        <w:t xml:space="preserve"> (Elledge 2009). </w:t>
      </w:r>
      <w:r w:rsidRPr="00806FEE">
        <w:rPr>
          <w:rStyle w:val="Emphasis"/>
          <w:highlight w:val="cyan"/>
        </w:rPr>
        <w:t>A lack of national capital has led to many infrastructure problems</w:t>
      </w:r>
      <w:r w:rsidRPr="00806FEE">
        <w:rPr>
          <w:rStyle w:val="StyleBoldUnderline"/>
          <w:highlight w:val="cyan"/>
        </w:rPr>
        <w:t xml:space="preserve"> throughout Cuba</w:t>
      </w:r>
      <w:r w:rsidRPr="009C7DE5">
        <w:rPr>
          <w:rStyle w:val="StyleBoldUnderline"/>
        </w:rPr>
        <w:t>, but the disappearance of the sugar industry, once the cause of Cuba’s depleted soil conditions and lack of diverse food production, may lead to even more economic vulnerability for the country</w:t>
      </w:r>
      <w:r w:rsidRPr="009C7DE5">
        <w:rPr>
          <w:sz w:val="12"/>
        </w:rPr>
        <w:t xml:space="preserve">. Most of Cuba’s </w:t>
      </w:r>
      <w:r w:rsidRPr="009C7DE5">
        <w:rPr>
          <w:rStyle w:val="StyleBoldUnderline"/>
        </w:rPr>
        <w:t>electric cogeneration is coupled with sugar production</w:t>
      </w:r>
      <w:r w:rsidRPr="009C7DE5">
        <w:rPr>
          <w:sz w:val="12"/>
        </w:rPr>
        <w:t xml:space="preserve">. </w:t>
      </w:r>
      <w:r w:rsidRPr="009C7DE5">
        <w:rPr>
          <w:rStyle w:val="StyleBoldUnderline"/>
        </w:rPr>
        <w:t xml:space="preserve">A </w:t>
      </w:r>
      <w:r w:rsidRPr="00806FEE">
        <w:rPr>
          <w:rStyle w:val="StyleBoldUnderline"/>
          <w:highlight w:val="cyan"/>
        </w:rPr>
        <w:t>decrease in sugar production equates to a heavier reliance on fossil fuels</w:t>
      </w:r>
      <w:r w:rsidRPr="009C7DE5">
        <w:rPr>
          <w:rStyle w:val="StyleBoldUnderline"/>
        </w:rPr>
        <w:t>, something Cuba does not want and cannot afford.</w:t>
      </w:r>
      <w:r w:rsidRPr="009C7DE5">
        <w:rPr>
          <w:sz w:val="12"/>
        </w:rPr>
        <w:t xml:space="preserve"> With global sugar prices on the rise, partially due to an increase in world demand for sugarcane ethanol, </w:t>
      </w:r>
      <w:r w:rsidRPr="00806FEE">
        <w:rPr>
          <w:rStyle w:val="StyleBoldUnderline"/>
          <w:highlight w:val="cyan"/>
        </w:rPr>
        <w:t>Cuba can use what it learned in the “special period” to produce more sustainable sugarcane.</w:t>
      </w:r>
      <w:r w:rsidRPr="009C7DE5">
        <w:rPr>
          <w:sz w:val="12"/>
        </w:rPr>
        <w:t xml:space="preserve"> Nicholas Elledge (2009) from the Council on Hemispheric Affairs, argues that by “using state of the art technology, a sugar mill can generate over 10 times the electricity needed for its own operation…roughly equivalent to adding 4 power plants to </w:t>
      </w:r>
      <w:r w:rsidRPr="009C7DE5">
        <w:rPr>
          <w:sz w:val="12"/>
        </w:rPr>
        <w:lastRenderedPageBreak/>
        <w:t xml:space="preserve">the island” and that “an action as simple as modernizing the existing mills would… represent more than a 50% increase…to the system’s power capacity.” </w:t>
      </w:r>
      <w:r w:rsidRPr="00806FEE">
        <w:rPr>
          <w:rStyle w:val="StyleBoldUnderline"/>
          <w:highlight w:val="cyan"/>
        </w:rPr>
        <w:t>Given Cuba’s dire need for capital</w:t>
      </w:r>
      <w:r w:rsidRPr="009C7DE5">
        <w:rPr>
          <w:rStyle w:val="StyleBoldUnderline"/>
        </w:rPr>
        <w:t xml:space="preserve"> and the fact that food production has decreased over the past decade anyway, </w:t>
      </w:r>
      <w:r w:rsidRPr="00806FEE">
        <w:rPr>
          <w:rStyle w:val="StyleBoldUnderline"/>
          <w:highlight w:val="cyan"/>
        </w:rPr>
        <w:t>one means to achieving Cuba’s goal of self-sufficiency could be increasing sugar production</w:t>
      </w:r>
      <w:r w:rsidRPr="009C7DE5">
        <w:rPr>
          <w:sz w:val="12"/>
        </w:rPr>
        <w:t xml:space="preserve">. </w:t>
      </w:r>
      <w:r w:rsidRPr="00806FEE">
        <w:rPr>
          <w:rStyle w:val="StyleBoldUnderline"/>
          <w:highlight w:val="cyan"/>
        </w:rPr>
        <w:t>This</w:t>
      </w:r>
      <w:r w:rsidRPr="009C7DE5">
        <w:rPr>
          <w:sz w:val="12"/>
        </w:rPr>
        <w:t xml:space="preserve">, of course, </w:t>
      </w:r>
      <w:r w:rsidRPr="00806FEE">
        <w:rPr>
          <w:rStyle w:val="Emphasis"/>
          <w:highlight w:val="cyan"/>
        </w:rPr>
        <w:t>requires opening the market up to partial outside investment – an institutional change that may also aid in increasing total food production</w:t>
      </w:r>
      <w:r w:rsidRPr="00806FEE">
        <w:rPr>
          <w:sz w:val="12"/>
          <w:highlight w:val="cyan"/>
        </w:rPr>
        <w:t>.</w:t>
      </w:r>
    </w:p>
    <w:p w:rsidR="00255693" w:rsidRDefault="00255693" w:rsidP="00255693"/>
    <w:p w:rsidR="00255693" w:rsidRPr="00207AC0" w:rsidRDefault="00255693" w:rsidP="00255693"/>
    <w:p w:rsidR="00255693" w:rsidRPr="00207AC0" w:rsidRDefault="00255693" w:rsidP="00255693">
      <w:pPr>
        <w:pStyle w:val="Heading4"/>
        <w:rPr>
          <w:rFonts w:cs="Times New Roman"/>
        </w:rPr>
      </w:pPr>
      <w:r>
        <w:rPr>
          <w:rFonts w:cs="Times New Roman"/>
        </w:rPr>
        <w:t>The agriculture industry is key to prevent US economic decline</w:t>
      </w:r>
    </w:p>
    <w:p w:rsidR="00255693" w:rsidRPr="00207AC0" w:rsidRDefault="00255693" w:rsidP="00255693"/>
    <w:p w:rsidR="00255693" w:rsidRPr="00207AC0" w:rsidRDefault="00255693" w:rsidP="00255693">
      <w:r w:rsidRPr="00207AC0">
        <w:rPr>
          <w:rStyle w:val="StyleStyleBold12pt"/>
        </w:rPr>
        <w:t>Pulliam 12</w:t>
      </w:r>
      <w:r w:rsidRPr="00207AC0">
        <w:t xml:space="preserve"> – John Pulliam, writer for Galesberg, winner of 2010 AP article contest (“Farmers want Cuban embargo lifted”, Galesberg, 7/8/12, </w:t>
      </w:r>
      <w:hyperlink r:id="rId12" w:anchor="axzz2Y1R3Us3L" w:history="1">
        <w:r w:rsidRPr="00207AC0">
          <w:rPr>
            <w:rStyle w:val="Hyperlink"/>
          </w:rPr>
          <w:t>http://www.galesburg.com/news/x1271220402/Farmers-want-Cuban-embargo-lifted#axzz2Y1R3Us3L</w:t>
        </w:r>
      </w:hyperlink>
      <w:r w:rsidRPr="00207AC0">
        <w:t xml:space="preserve"> , accessed: 7/3/13, ckr)</w:t>
      </w:r>
    </w:p>
    <w:p w:rsidR="00255693" w:rsidRPr="00207AC0" w:rsidRDefault="00255693" w:rsidP="00255693"/>
    <w:p w:rsidR="00255693" w:rsidRPr="00207AC0" w:rsidRDefault="00255693" w:rsidP="00255693">
      <w:r w:rsidRPr="00207AC0">
        <w:t xml:space="preserve"> “</w:t>
      </w:r>
      <w:r w:rsidRPr="0077704E">
        <w:rPr>
          <w:rStyle w:val="StyleBoldUnderline"/>
          <w:highlight w:val="yellow"/>
        </w:rPr>
        <w:t>Restoring</w:t>
      </w:r>
      <w:r w:rsidRPr="00207AC0">
        <w:rPr>
          <w:rStyle w:val="StyleBoldUnderline"/>
        </w:rPr>
        <w:t xml:space="preserve"> normal trade </w:t>
      </w:r>
      <w:r w:rsidRPr="0077704E">
        <w:rPr>
          <w:rStyle w:val="StyleBoldUnderline"/>
          <w:highlight w:val="yellow"/>
        </w:rPr>
        <w:t>relations with Cuba is an important step in furthering</w:t>
      </w:r>
      <w:r w:rsidRPr="00207AC0">
        <w:rPr>
          <w:rStyle w:val="StyleBoldUnderline"/>
        </w:rPr>
        <w:t xml:space="preserve"> Illinois </w:t>
      </w:r>
      <w:r w:rsidRPr="0077704E">
        <w:rPr>
          <w:rStyle w:val="StyleBoldUnderline"/>
          <w:highlight w:val="yellow"/>
        </w:rPr>
        <w:t>farmers’</w:t>
      </w:r>
      <w:r w:rsidRPr="00207AC0">
        <w:rPr>
          <w:rStyle w:val="StyleBoldUnderline"/>
        </w:rPr>
        <w:t xml:space="preserve"> </w:t>
      </w:r>
      <w:r w:rsidRPr="0077704E">
        <w:rPr>
          <w:rStyle w:val="StyleBoldUnderline"/>
          <w:highlight w:val="yellow"/>
        </w:rPr>
        <w:t>abilities to market their</w:t>
      </w:r>
      <w:r w:rsidRPr="00207AC0">
        <w:rPr>
          <w:rStyle w:val="StyleBoldUnderline"/>
        </w:rPr>
        <w:t xml:space="preserve"> </w:t>
      </w:r>
      <w:r w:rsidRPr="0077704E">
        <w:rPr>
          <w:rStyle w:val="StyleBoldUnderline"/>
          <w:highlight w:val="yellow"/>
        </w:rPr>
        <w:t>produce</w:t>
      </w:r>
      <w:r w:rsidRPr="00207AC0">
        <w:rPr>
          <w:rStyle w:val="StyleBoldUnderline"/>
        </w:rPr>
        <w:t xml:space="preserve">, including </w:t>
      </w:r>
      <w:r w:rsidRPr="0077704E">
        <w:rPr>
          <w:rStyle w:val="StyleBoldUnderline"/>
          <w:highlight w:val="yellow"/>
        </w:rPr>
        <w:t>grains</w:t>
      </w:r>
      <w:r w:rsidRPr="00207AC0">
        <w:rPr>
          <w:rStyle w:val="StyleBoldUnderline"/>
        </w:rPr>
        <w:t xml:space="preserve">, meat </w:t>
      </w:r>
      <w:r w:rsidRPr="0077704E">
        <w:rPr>
          <w:rStyle w:val="StyleBoldUnderline"/>
          <w:highlight w:val="yellow"/>
        </w:rPr>
        <w:t>and</w:t>
      </w:r>
      <w:r w:rsidRPr="00207AC0">
        <w:rPr>
          <w:rStyle w:val="StyleBoldUnderline"/>
        </w:rPr>
        <w:t xml:space="preserve"> dairy </w:t>
      </w:r>
      <w:r w:rsidRPr="0077704E">
        <w:rPr>
          <w:rStyle w:val="StyleBoldUnderline"/>
          <w:highlight w:val="yellow"/>
        </w:rPr>
        <w:t>products</w:t>
      </w:r>
      <w:r w:rsidRPr="00207AC0">
        <w:t>,” said Tamara Nelsen, senior director of commodities for the Illinois Farm Bureau. “</w:t>
      </w:r>
      <w:r w:rsidRPr="0077704E">
        <w:rPr>
          <w:rStyle w:val="StyleBoldUnderline"/>
          <w:highlight w:val="yellow"/>
        </w:rPr>
        <w:t>Agriculture has been a bright spot in our nation’s</w:t>
      </w:r>
      <w:r w:rsidRPr="00207AC0">
        <w:rPr>
          <w:rStyle w:val="StyleBoldUnderline"/>
        </w:rPr>
        <w:t xml:space="preserve"> — and our state’s — </w:t>
      </w:r>
      <w:r w:rsidRPr="0077704E">
        <w:rPr>
          <w:rStyle w:val="StyleBoldUnderline"/>
          <w:highlight w:val="yellow"/>
        </w:rPr>
        <w:t>economy during the recent downturn</w:t>
      </w:r>
      <w:r w:rsidRPr="00207AC0">
        <w:rPr>
          <w:rStyle w:val="StyleBoldUnderline"/>
        </w:rPr>
        <w:t xml:space="preserve">. </w:t>
      </w:r>
      <w:r w:rsidRPr="0077704E">
        <w:rPr>
          <w:rStyle w:val="StyleBoldUnderline"/>
          <w:highlight w:val="yellow"/>
        </w:rPr>
        <w:t>Improving our trade relations with Cuba will only help to ensure agriculture can continue to strengthen our state and national economies.</w:t>
      </w:r>
      <w:r w:rsidRPr="0077704E">
        <w:rPr>
          <w:highlight w:val="yellow"/>
        </w:rPr>
        <w:t>”</w:t>
      </w:r>
    </w:p>
    <w:p w:rsidR="00255693" w:rsidRPr="00207AC0" w:rsidRDefault="00255693" w:rsidP="00255693">
      <w:r w:rsidRPr="00207AC0">
        <w:t>While there may be some potential for renewed trade with Cuba if the embargo is lifted, Serven thinks it will help Cuba more than affecting U.S. farmers.</w:t>
      </w:r>
    </w:p>
    <w:p w:rsidR="00255693" w:rsidRPr="00207AC0" w:rsidRDefault="00255693" w:rsidP="00255693">
      <w:r w:rsidRPr="00207AC0">
        <w:t>“As far as being a boon for U.S. agriculture, I don’t think that will happen,” he said. “But it’s just the fact that we’re so close.”</w:t>
      </w:r>
    </w:p>
    <w:p w:rsidR="00255693" w:rsidRPr="00207AC0" w:rsidRDefault="00255693" w:rsidP="00255693">
      <w:pPr>
        <w:rPr>
          <w:rStyle w:val="StyleBoldUnderline"/>
        </w:rPr>
      </w:pPr>
      <w:r w:rsidRPr="00207AC0">
        <w:rPr>
          <w:rStyle w:val="StyleBoldUnderline"/>
        </w:rPr>
        <w:t xml:space="preserve">Strom said the trade embargo has very real effects. For instance, </w:t>
      </w:r>
      <w:r w:rsidRPr="0077704E">
        <w:rPr>
          <w:rStyle w:val="StyleBoldUnderline"/>
          <w:highlight w:val="yellow"/>
        </w:rPr>
        <w:t>rather than buying rice from Mississippi, which would take three days to get to the island nation, Cuba is forced to buy it from Vietnam, which takes 28 days to ship the nation, about 100 miles south of Florida</w:t>
      </w:r>
      <w:r w:rsidRPr="00207AC0">
        <w:rPr>
          <w:rStyle w:val="StyleBoldUnderline"/>
        </w:rPr>
        <w:t>.</w:t>
      </w:r>
    </w:p>
    <w:p w:rsidR="00255693" w:rsidRDefault="00255693" w:rsidP="00255693">
      <w:r w:rsidRPr="00207AC0">
        <w:t>“So logistically, the cost would be a whole lot cheaper (for Cuba) to buy food from the United States, just because of transportation costs,” Serven said.</w:t>
      </w:r>
    </w:p>
    <w:p w:rsidR="00255693" w:rsidRDefault="00255693" w:rsidP="00255693">
      <w:pPr>
        <w:pStyle w:val="Heading4"/>
      </w:pPr>
      <w:r>
        <w:t>Avoiding US economic decline key to global economy.</w:t>
      </w:r>
    </w:p>
    <w:p w:rsidR="00255693" w:rsidRPr="00E65526" w:rsidRDefault="00255693" w:rsidP="00255693">
      <w:pPr>
        <w:rPr>
          <w:rStyle w:val="StyleStyleBold12pt"/>
        </w:rPr>
      </w:pPr>
      <w:r w:rsidRPr="00E65526">
        <w:rPr>
          <w:rStyle w:val="StyleStyleBold12pt"/>
        </w:rPr>
        <w:t>BW ‘13</w:t>
      </w:r>
    </w:p>
    <w:p w:rsidR="00255693" w:rsidRDefault="00255693" w:rsidP="00255693">
      <w:pPr>
        <w:rPr>
          <w:sz w:val="16"/>
          <w:szCs w:val="16"/>
        </w:rPr>
      </w:pPr>
      <w:r w:rsidRPr="00E65526">
        <w:rPr>
          <w:sz w:val="16"/>
          <w:szCs w:val="16"/>
        </w:rPr>
        <w:t>(internally quoting Dr. Venkatesh Bala, chief economist at The Cambridge Group, a part of Nielsen – Business Wire – February 5, 2013 – lexis)</w:t>
      </w:r>
    </w:p>
    <w:p w:rsidR="00255693" w:rsidRPr="00E65526" w:rsidRDefault="00255693" w:rsidP="00255693">
      <w:pPr>
        <w:rPr>
          <w:sz w:val="16"/>
          <w:szCs w:val="16"/>
        </w:rPr>
      </w:pPr>
    </w:p>
    <w:p w:rsidR="00255693" w:rsidRPr="00FC5472" w:rsidRDefault="00255693" w:rsidP="00255693">
      <w:pPr>
        <w:rPr>
          <w:sz w:val="16"/>
        </w:rPr>
      </w:pPr>
      <w:r w:rsidRPr="00E65526">
        <w:rPr>
          <w:sz w:val="16"/>
        </w:rPr>
        <w:t>"</w:t>
      </w:r>
      <w:r w:rsidRPr="00E65526">
        <w:rPr>
          <w:rStyle w:val="StyleBoldUnderline"/>
          <w:highlight w:val="yellow"/>
        </w:rPr>
        <w:t>North America is</w:t>
      </w:r>
      <w:r w:rsidRPr="00E65526">
        <w:rPr>
          <w:sz w:val="16"/>
        </w:rPr>
        <w:t xml:space="preserve"> slowly but steadily </w:t>
      </w:r>
      <w:r w:rsidRPr="00E65526">
        <w:rPr>
          <w:rStyle w:val="StyleBoldUnderline"/>
          <w:highlight w:val="yellow"/>
        </w:rPr>
        <w:t>heading in the right direction</w:t>
      </w:r>
      <w:r w:rsidRPr="00E65526">
        <w:rPr>
          <w:sz w:val="16"/>
        </w:rPr>
        <w:t xml:space="preserve">," </w:t>
      </w:r>
      <w:r w:rsidRPr="00E65526">
        <w:rPr>
          <w:rStyle w:val="StyleBoldUnderline"/>
        </w:rPr>
        <w:t>said Dr. Bala</w:t>
      </w:r>
      <w:r w:rsidRPr="00E65526">
        <w:rPr>
          <w:sz w:val="16"/>
        </w:rPr>
        <w:t xml:space="preserve">. "Compared to a year ago, </w:t>
      </w:r>
      <w:r w:rsidRPr="00E65526">
        <w:rPr>
          <w:rStyle w:val="StyleBoldUnderline"/>
          <w:highlight w:val="yellow"/>
        </w:rPr>
        <w:t>North America showed progress toward recovery</w:t>
      </w:r>
      <w:r w:rsidRPr="00E65526">
        <w:rPr>
          <w:sz w:val="16"/>
        </w:rPr>
        <w:t xml:space="preserve"> with a six-point year-on-year consumer confidence increase, driven mainly by a three-point increase in a positive job outlook, up from 37 percent to 40 percent year-on-year. </w:t>
      </w:r>
      <w:r w:rsidRPr="00E65526">
        <w:rPr>
          <w:rStyle w:val="StyleBoldUnderline"/>
          <w:highlight w:val="yellow"/>
        </w:rPr>
        <w:t>With continued weakness in Europe and</w:t>
      </w:r>
      <w:r w:rsidRPr="00E65526">
        <w:rPr>
          <w:sz w:val="16"/>
        </w:rPr>
        <w:t xml:space="preserve"> uneven growth in </w:t>
      </w:r>
      <w:r w:rsidRPr="00E65526">
        <w:rPr>
          <w:rStyle w:val="StyleBoldUnderline"/>
          <w:highlight w:val="yellow"/>
        </w:rPr>
        <w:t>Asia</w:t>
      </w:r>
      <w:r w:rsidRPr="00E65526">
        <w:rPr>
          <w:sz w:val="16"/>
        </w:rPr>
        <w:t xml:space="preserve">, it may well be that with a brighter job market, </w:t>
      </w:r>
      <w:r w:rsidRPr="00E65526">
        <w:rPr>
          <w:rStyle w:val="Emphasis"/>
          <w:highlight w:val="yellow"/>
        </w:rPr>
        <w:t>the U</w:t>
      </w:r>
      <w:r w:rsidRPr="00E65526">
        <w:rPr>
          <w:sz w:val="16"/>
        </w:rPr>
        <w:t xml:space="preserve">nited </w:t>
      </w:r>
      <w:r w:rsidRPr="00E65526">
        <w:rPr>
          <w:rStyle w:val="Emphasis"/>
          <w:highlight w:val="yellow"/>
        </w:rPr>
        <w:t>S</w:t>
      </w:r>
      <w:r w:rsidRPr="00E65526">
        <w:rPr>
          <w:sz w:val="16"/>
        </w:rPr>
        <w:t>tates w</w:t>
      </w:r>
      <w:r w:rsidRPr="00E65526">
        <w:rPr>
          <w:rStyle w:val="Emphasis"/>
          <w:highlight w:val="yellow"/>
        </w:rPr>
        <w:t>ill serve as the critical engine of improved global economic activity</w:t>
      </w:r>
      <w:r w:rsidRPr="00E65526">
        <w:rPr>
          <w:sz w:val="16"/>
        </w:rPr>
        <w:t xml:space="preserve"> in 2013."</w:t>
      </w:r>
    </w:p>
    <w:p w:rsidR="00255693" w:rsidRDefault="00255693" w:rsidP="00255693">
      <w:pPr>
        <w:pStyle w:val="Heading4"/>
        <w:rPr>
          <w:rFonts w:eastAsia="SimSun"/>
          <w:lang w:eastAsia="zh-CN"/>
        </w:rPr>
      </w:pPr>
      <w:r>
        <w:rPr>
          <w:rFonts w:eastAsia="SimSun"/>
          <w:lang w:eastAsia="zh-CN"/>
        </w:rPr>
        <w:t xml:space="preserve">Global economic decline causes </w:t>
      </w:r>
      <w:r w:rsidRPr="000219D5">
        <w:rPr>
          <w:rFonts w:eastAsia="SimSun"/>
          <w:lang w:eastAsia="zh-CN"/>
        </w:rPr>
        <w:t>nuclear war</w:t>
      </w:r>
      <w:bookmarkStart w:id="0" w:name="_GoBack"/>
      <w:bookmarkEnd w:id="0"/>
    </w:p>
    <w:p w:rsidR="00255693" w:rsidRPr="009A5142" w:rsidRDefault="00255693" w:rsidP="00255693">
      <w:pPr>
        <w:rPr>
          <w:rStyle w:val="StyleStyleBold12pt"/>
        </w:rPr>
      </w:pPr>
      <w:r w:rsidRPr="009A5142">
        <w:rPr>
          <w:rStyle w:val="StyleStyleBold12pt"/>
        </w:rPr>
        <w:t xml:space="preserve">Auslin ‘9 </w:t>
      </w:r>
    </w:p>
    <w:p w:rsidR="00255693" w:rsidRDefault="00255693" w:rsidP="00255693">
      <w:pPr>
        <w:rPr>
          <w:rFonts w:eastAsia="SimSun"/>
          <w:sz w:val="16"/>
          <w:szCs w:val="16"/>
          <w:lang w:eastAsia="zh-CN"/>
        </w:rPr>
      </w:pPr>
      <w:r>
        <w:rPr>
          <w:rFonts w:eastAsia="SimSun"/>
          <w:sz w:val="16"/>
          <w:szCs w:val="16"/>
          <w:lang w:eastAsia="zh-CN"/>
        </w:rPr>
        <w:t>(</w:t>
      </w:r>
      <w:r w:rsidRPr="00655E91">
        <w:rPr>
          <w:rFonts w:eastAsia="SimSun"/>
          <w:sz w:val="16"/>
          <w:szCs w:val="16"/>
          <w:lang w:eastAsia="zh-CN"/>
        </w:rPr>
        <w:t xml:space="preserve">Michael, Resident Scholar – American Enterprise Institute, and Desmond Lachman – Resident Fellow – American Enterprise Institute, “The Global Economy Unravels”, Forbes, 3-6, </w:t>
      </w:r>
      <w:hyperlink r:id="rId13" w:history="1">
        <w:r w:rsidRPr="0016124C">
          <w:rPr>
            <w:rStyle w:val="Hyperlink"/>
            <w:rFonts w:eastAsia="SimSun"/>
            <w:sz w:val="16"/>
            <w:szCs w:val="16"/>
            <w:lang w:eastAsia="zh-CN"/>
          </w:rPr>
          <w:t>http://www.aei.org/article/100187</w:t>
        </w:r>
      </w:hyperlink>
      <w:r w:rsidRPr="00655E91">
        <w:rPr>
          <w:rFonts w:eastAsia="SimSun"/>
          <w:sz w:val="16"/>
          <w:szCs w:val="16"/>
          <w:lang w:eastAsia="zh-CN"/>
        </w:rPr>
        <w:t>)</w:t>
      </w:r>
    </w:p>
    <w:p w:rsidR="00255693" w:rsidRDefault="00255693" w:rsidP="00255693">
      <w:pPr>
        <w:rPr>
          <w:rFonts w:eastAsia="SimSun"/>
          <w:sz w:val="16"/>
          <w:szCs w:val="16"/>
          <w:lang w:eastAsia="zh-CN"/>
        </w:rPr>
      </w:pPr>
    </w:p>
    <w:p w:rsidR="00255693" w:rsidRPr="000219D5" w:rsidRDefault="00255693" w:rsidP="00255693">
      <w:pPr>
        <w:rPr>
          <w:rFonts w:eastAsia="SimSun"/>
          <w:szCs w:val="24"/>
          <w:lang w:eastAsia="zh-CN"/>
        </w:rPr>
      </w:pPr>
      <w:r w:rsidRPr="000219D5">
        <w:rPr>
          <w:rFonts w:eastAsia="SimSun"/>
          <w:sz w:val="16"/>
          <w:szCs w:val="24"/>
          <w:lang w:eastAsia="zh-CN"/>
        </w:rPr>
        <w:t xml:space="preserve">What do these trends mean in the short and medium term? The Great Depression showed how social and </w:t>
      </w:r>
      <w:r w:rsidRPr="000219D5">
        <w:rPr>
          <w:rFonts w:eastAsia="SimSun" w:cs="Arial"/>
          <w:bCs/>
          <w:szCs w:val="26"/>
          <w:highlight w:val="yellow"/>
          <w:u w:val="single"/>
          <w:bdr w:val="single" w:sz="4" w:space="0" w:color="auto"/>
        </w:rPr>
        <w:t>global chaos</w:t>
      </w:r>
      <w:r w:rsidRPr="000219D5">
        <w:rPr>
          <w:rFonts w:eastAsia="SimSun"/>
          <w:sz w:val="16"/>
          <w:szCs w:val="24"/>
          <w:highlight w:val="yellow"/>
          <w:lang w:eastAsia="zh-CN"/>
        </w:rPr>
        <w:t xml:space="preserve"> </w:t>
      </w:r>
      <w:r w:rsidRPr="000219D5">
        <w:rPr>
          <w:rFonts w:eastAsia="SimSun" w:cs="Arial"/>
          <w:bCs/>
          <w:szCs w:val="26"/>
          <w:highlight w:val="yellow"/>
          <w:u w:val="single"/>
        </w:rPr>
        <w:t>followed</w:t>
      </w:r>
      <w:r w:rsidRPr="000219D5">
        <w:rPr>
          <w:rFonts w:eastAsia="SimSun" w:cs="Arial"/>
          <w:bCs/>
          <w:szCs w:val="26"/>
          <w:u w:val="single"/>
        </w:rPr>
        <w:t xml:space="preserve"> hard on </w:t>
      </w:r>
      <w:r w:rsidRPr="000219D5">
        <w:rPr>
          <w:rFonts w:eastAsia="SimSun" w:cs="Arial"/>
          <w:bCs/>
          <w:szCs w:val="26"/>
          <w:highlight w:val="yellow"/>
          <w:u w:val="single"/>
        </w:rPr>
        <w:t>economic collapse</w:t>
      </w:r>
      <w:r w:rsidRPr="000219D5">
        <w:rPr>
          <w:rFonts w:eastAsia="SimSun"/>
          <w:sz w:val="16"/>
          <w:szCs w:val="24"/>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0219D5">
        <w:rPr>
          <w:rFonts w:eastAsia="SimSun" w:cs="Arial"/>
          <w:bCs/>
          <w:szCs w:val="26"/>
          <w:u w:val="single"/>
        </w:rPr>
        <w:lastRenderedPageBreak/>
        <w:t>The threat of instability is a pressing concern</w:t>
      </w:r>
      <w:r w:rsidRPr="000219D5">
        <w:rPr>
          <w:rFonts w:eastAsia="SimSun"/>
          <w:sz w:val="16"/>
          <w:szCs w:val="24"/>
          <w:lang w:eastAsia="zh-CN"/>
        </w:rPr>
        <w:t xml:space="preserve">. China, until last year the world's fastest growing economy, just reported that 20 million migrant laborers lost their jobs. Even in the flush times of recent years, </w:t>
      </w:r>
      <w:r w:rsidRPr="000219D5">
        <w:rPr>
          <w:rFonts w:eastAsia="SimSun" w:cs="Arial"/>
          <w:bCs/>
          <w:szCs w:val="26"/>
          <w:u w:val="single"/>
        </w:rPr>
        <w:t>China faced</w:t>
      </w:r>
      <w:r w:rsidRPr="000219D5">
        <w:rPr>
          <w:rFonts w:eastAsia="SimSun"/>
          <w:sz w:val="16"/>
          <w:szCs w:val="24"/>
          <w:lang w:eastAsia="zh-CN"/>
        </w:rPr>
        <w:t xml:space="preserve"> upward of </w:t>
      </w:r>
      <w:r w:rsidRPr="000219D5">
        <w:rPr>
          <w:rFonts w:eastAsia="SimSun" w:cs="Arial"/>
          <w:bCs/>
          <w:szCs w:val="26"/>
          <w:u w:val="single"/>
        </w:rPr>
        <w:t>70,000 labor uprisings a year</w:t>
      </w:r>
      <w:r w:rsidRPr="000219D5">
        <w:rPr>
          <w:rFonts w:eastAsia="SimSun"/>
          <w:sz w:val="16"/>
          <w:szCs w:val="24"/>
          <w:lang w:eastAsia="zh-CN"/>
        </w:rPr>
        <w:t xml:space="preserve">. </w:t>
      </w:r>
      <w:r w:rsidRPr="000219D5">
        <w:rPr>
          <w:rFonts w:eastAsia="SimSun" w:cs="Arial"/>
          <w:bCs/>
          <w:szCs w:val="26"/>
          <w:highlight w:val="yellow"/>
          <w:u w:val="single"/>
        </w:rPr>
        <w:t>A</w:t>
      </w:r>
      <w:r w:rsidRPr="000219D5">
        <w:rPr>
          <w:rFonts w:eastAsia="SimSun" w:cs="Arial"/>
          <w:bCs/>
          <w:szCs w:val="26"/>
          <w:u w:val="single"/>
        </w:rPr>
        <w:t xml:space="preserve"> sustained </w:t>
      </w:r>
      <w:r w:rsidRPr="000219D5">
        <w:rPr>
          <w:rFonts w:eastAsia="SimSun" w:cs="Arial"/>
          <w:bCs/>
          <w:szCs w:val="26"/>
          <w:highlight w:val="yellow"/>
          <w:u w:val="single"/>
        </w:rPr>
        <w:t>downturn poses grave</w:t>
      </w:r>
      <w:r w:rsidRPr="000219D5">
        <w:rPr>
          <w:rFonts w:eastAsia="SimSun" w:cs="Arial"/>
          <w:bCs/>
          <w:szCs w:val="26"/>
          <w:u w:val="single"/>
        </w:rPr>
        <w:t xml:space="preserve"> and possibly immediate </w:t>
      </w:r>
      <w:r w:rsidRPr="000219D5">
        <w:rPr>
          <w:rFonts w:eastAsia="SimSun" w:cs="Arial"/>
          <w:bCs/>
          <w:szCs w:val="26"/>
          <w:highlight w:val="yellow"/>
          <w:u w:val="single"/>
        </w:rPr>
        <w:t>threats to Chinese</w:t>
      </w:r>
      <w:r w:rsidRPr="00F22261">
        <w:rPr>
          <w:rFonts w:eastAsia="SimSun" w:cs="Arial"/>
          <w:bCs/>
          <w:szCs w:val="26"/>
          <w:u w:val="single"/>
        </w:rPr>
        <w:t xml:space="preserve"> internal </w:t>
      </w:r>
      <w:r w:rsidRPr="000219D5">
        <w:rPr>
          <w:rFonts w:eastAsia="SimSun" w:cs="Arial"/>
          <w:bCs/>
          <w:szCs w:val="26"/>
          <w:highlight w:val="yellow"/>
          <w:u w:val="single"/>
        </w:rPr>
        <w:t>stability</w:t>
      </w:r>
      <w:r w:rsidRPr="000219D5">
        <w:rPr>
          <w:rFonts w:eastAsia="SimSun"/>
          <w:sz w:val="16"/>
          <w:szCs w:val="24"/>
          <w:lang w:eastAsia="zh-CN"/>
        </w:rPr>
        <w:t xml:space="preserve">. The regime in Beijing may be faced with a choice of repressing its own people or diverting their energies outward, leading to conflict with China's neighbors. </w:t>
      </w:r>
      <w:r w:rsidRPr="000219D5">
        <w:rPr>
          <w:rFonts w:eastAsia="SimSun" w:cs="Arial"/>
          <w:bCs/>
          <w:szCs w:val="26"/>
          <w:u w:val="single"/>
        </w:rPr>
        <w:t>Russia</w:t>
      </w:r>
      <w:r w:rsidRPr="000219D5">
        <w:rPr>
          <w:rFonts w:eastAsia="SimSun"/>
          <w:sz w:val="16"/>
          <w:szCs w:val="24"/>
          <w:lang w:eastAsia="zh-CN"/>
        </w:rPr>
        <w:t xml:space="preserve">, an oil state completely dependent on energy sales, </w:t>
      </w:r>
      <w:r w:rsidRPr="000219D5">
        <w:rPr>
          <w:rFonts w:eastAsia="SimSun" w:cs="Arial"/>
          <w:bCs/>
          <w:szCs w:val="26"/>
          <w:u w:val="single"/>
        </w:rPr>
        <w:t>has had to put down riots in its Far East as well as in downtown Moscow</w:t>
      </w:r>
      <w:r w:rsidRPr="000219D5">
        <w:rPr>
          <w:rFonts w:eastAsia="SimSun"/>
          <w:sz w:val="16"/>
          <w:szCs w:val="24"/>
          <w:lang w:eastAsia="zh-CN"/>
        </w:rPr>
        <w:t xml:space="preserve">. Vladimir Putin's rule has been predicated on squeezing civil liberties while providing economic largesse. If that devil's bargain falls apart, then </w:t>
      </w:r>
      <w:r w:rsidRPr="000219D5">
        <w:rPr>
          <w:rFonts w:eastAsia="SimSun" w:cs="Arial"/>
          <w:bCs/>
          <w:szCs w:val="26"/>
          <w:highlight w:val="yellow"/>
          <w:u w:val="single"/>
        </w:rPr>
        <w:t>wide</w:t>
      </w:r>
      <w:r w:rsidRPr="00F22261">
        <w:rPr>
          <w:rFonts w:eastAsia="SimSun" w:cs="Arial"/>
          <w:bCs/>
          <w:szCs w:val="26"/>
          <w:u w:val="single"/>
        </w:rPr>
        <w:t xml:space="preserve">-scale </w:t>
      </w:r>
      <w:r w:rsidRPr="000219D5">
        <w:rPr>
          <w:rFonts w:eastAsia="SimSun" w:cs="Arial"/>
          <w:bCs/>
          <w:szCs w:val="26"/>
          <w:highlight w:val="yellow"/>
          <w:u w:val="single"/>
        </w:rPr>
        <w:t>repression in</w:t>
      </w:r>
      <w:r w:rsidRPr="00F22261">
        <w:rPr>
          <w:rFonts w:eastAsia="SimSun" w:cs="Arial"/>
          <w:bCs/>
          <w:szCs w:val="26"/>
          <w:u w:val="single"/>
        </w:rPr>
        <w:t xml:space="preserve">side </w:t>
      </w:r>
      <w:r w:rsidRPr="000219D5">
        <w:rPr>
          <w:rFonts w:eastAsia="SimSun" w:cs="Arial"/>
          <w:bCs/>
          <w:szCs w:val="26"/>
          <w:highlight w:val="yellow"/>
          <w:u w:val="single"/>
        </w:rPr>
        <w:t>Russia, along with a</w:t>
      </w:r>
      <w:r w:rsidRPr="000219D5">
        <w:rPr>
          <w:rFonts w:eastAsia="SimSun"/>
          <w:sz w:val="16"/>
          <w:szCs w:val="24"/>
          <w:lang w:eastAsia="zh-CN"/>
        </w:rPr>
        <w:t xml:space="preserve"> continuing </w:t>
      </w:r>
      <w:r w:rsidRPr="000219D5">
        <w:rPr>
          <w:rFonts w:eastAsia="SimSun" w:cs="Arial"/>
          <w:bCs/>
          <w:szCs w:val="26"/>
          <w:highlight w:val="yellow"/>
          <w:u w:val="single"/>
        </w:rPr>
        <w:t>threatening posture toward</w:t>
      </w:r>
      <w:r w:rsidRPr="000219D5">
        <w:rPr>
          <w:rFonts w:eastAsia="SimSun"/>
          <w:sz w:val="16"/>
          <w:szCs w:val="24"/>
          <w:highlight w:val="yellow"/>
          <w:lang w:eastAsia="zh-CN"/>
        </w:rPr>
        <w:t xml:space="preserve"> </w:t>
      </w:r>
      <w:r w:rsidRPr="000219D5">
        <w:rPr>
          <w:rFonts w:eastAsia="SimSun"/>
          <w:sz w:val="16"/>
          <w:szCs w:val="24"/>
          <w:lang w:eastAsia="zh-CN"/>
        </w:rPr>
        <w:t xml:space="preserve">Russia's </w:t>
      </w:r>
      <w:r w:rsidRPr="000219D5">
        <w:rPr>
          <w:rFonts w:eastAsia="SimSun" w:cs="Arial"/>
          <w:bCs/>
          <w:szCs w:val="26"/>
          <w:highlight w:val="yellow"/>
          <w:u w:val="single"/>
        </w:rPr>
        <w:t>neighbors</w:t>
      </w:r>
      <w:r w:rsidRPr="000219D5">
        <w:rPr>
          <w:rFonts w:eastAsia="SimSun"/>
          <w:sz w:val="16"/>
          <w:szCs w:val="24"/>
          <w:highlight w:val="yellow"/>
          <w:lang w:eastAsia="zh-CN"/>
        </w:rPr>
        <w:t xml:space="preserve">, </w:t>
      </w:r>
      <w:r w:rsidRPr="000219D5">
        <w:rPr>
          <w:rFonts w:eastAsia="SimSun" w:cs="Arial"/>
          <w:bCs/>
          <w:szCs w:val="26"/>
          <w:highlight w:val="yellow"/>
          <w:u w:val="single"/>
        </w:rPr>
        <w:t>is likely</w:t>
      </w:r>
      <w:r w:rsidRPr="000219D5">
        <w:rPr>
          <w:rFonts w:eastAsia="SimSun"/>
          <w:sz w:val="16"/>
          <w:szCs w:val="24"/>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F22261">
        <w:rPr>
          <w:rFonts w:eastAsia="SimSun" w:cs="Arial"/>
          <w:bCs/>
          <w:szCs w:val="26"/>
          <w:u w:val="single"/>
        </w:rPr>
        <w:t>Europe as a whole will face dangerously increasing tensions</w:t>
      </w:r>
      <w:r w:rsidRPr="000219D5">
        <w:rPr>
          <w:rFonts w:eastAsia="SimSun"/>
          <w:sz w:val="16"/>
          <w:szCs w:val="24"/>
          <w:lang w:eastAsia="zh-CN"/>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0219D5">
        <w:rPr>
          <w:rFonts w:eastAsia="SimSun" w:cs="Arial"/>
          <w:bCs/>
          <w:szCs w:val="26"/>
          <w:highlight w:val="yellow"/>
          <w:u w:val="single"/>
        </w:rPr>
        <w:t>A</w:t>
      </w:r>
      <w:r w:rsidRPr="000219D5">
        <w:rPr>
          <w:rFonts w:eastAsia="SimSun" w:cs="Arial"/>
          <w:bCs/>
          <w:szCs w:val="26"/>
          <w:u w:val="single"/>
        </w:rPr>
        <w:t xml:space="preserve"> prolonged </w:t>
      </w:r>
      <w:r w:rsidRPr="000219D5">
        <w:rPr>
          <w:rFonts w:eastAsia="SimSun" w:cs="Arial"/>
          <w:bCs/>
          <w:szCs w:val="26"/>
          <w:highlight w:val="yellow"/>
          <w:u w:val="single"/>
        </w:rPr>
        <w:t>global</w:t>
      </w:r>
      <w:r w:rsidRPr="000219D5">
        <w:rPr>
          <w:rFonts w:eastAsia="SimSun" w:cs="Arial"/>
          <w:bCs/>
          <w:szCs w:val="26"/>
          <w:u w:val="single"/>
        </w:rPr>
        <w:t xml:space="preserve"> downturn</w:t>
      </w:r>
      <w:r w:rsidRPr="000219D5">
        <w:rPr>
          <w:rFonts w:eastAsia="SimSun"/>
          <w:sz w:val="16"/>
          <w:szCs w:val="24"/>
          <w:lang w:eastAsia="zh-CN"/>
        </w:rPr>
        <w:t xml:space="preserve">, </w:t>
      </w:r>
      <w:r w:rsidRPr="000219D5">
        <w:rPr>
          <w:rFonts w:eastAsia="SimSun" w:cs="Arial"/>
          <w:bCs/>
          <w:szCs w:val="26"/>
          <w:u w:val="single"/>
        </w:rPr>
        <w:t xml:space="preserve">let alone a </w:t>
      </w:r>
      <w:r w:rsidRPr="000219D5">
        <w:rPr>
          <w:rFonts w:eastAsia="SimSun" w:cs="Arial"/>
          <w:bCs/>
          <w:szCs w:val="26"/>
          <w:highlight w:val="yellow"/>
          <w:u w:val="single"/>
        </w:rPr>
        <w:t>collapse</w:t>
      </w:r>
      <w:r w:rsidRPr="000219D5">
        <w:rPr>
          <w:rFonts w:eastAsia="SimSun"/>
          <w:sz w:val="16"/>
          <w:szCs w:val="24"/>
          <w:highlight w:val="yellow"/>
          <w:lang w:eastAsia="zh-CN"/>
        </w:rPr>
        <w:t xml:space="preserve">, </w:t>
      </w:r>
      <w:r w:rsidRPr="000219D5">
        <w:rPr>
          <w:rFonts w:eastAsia="SimSun" w:cs="Arial"/>
          <w:bCs/>
          <w:szCs w:val="26"/>
          <w:highlight w:val="yellow"/>
          <w:u w:val="single"/>
        </w:rPr>
        <w:t xml:space="preserve">would </w:t>
      </w:r>
      <w:r w:rsidRPr="00F22261">
        <w:rPr>
          <w:rStyle w:val="Emphasis"/>
          <w:highlight w:val="yellow"/>
        </w:rPr>
        <w:t>dramatically raise tensions</w:t>
      </w:r>
      <w:r w:rsidRPr="000219D5">
        <w:rPr>
          <w:rFonts w:eastAsia="SimSun" w:cs="Arial"/>
          <w:bCs/>
          <w:szCs w:val="26"/>
          <w:u w:val="single"/>
        </w:rPr>
        <w:t xml:space="preserve"> inside these countries</w:t>
      </w:r>
      <w:r w:rsidRPr="000219D5">
        <w:rPr>
          <w:rFonts w:eastAsia="SimSun"/>
          <w:sz w:val="16"/>
          <w:szCs w:val="24"/>
          <w:lang w:eastAsia="zh-CN"/>
        </w:rPr>
        <w:t xml:space="preserve">. </w:t>
      </w:r>
      <w:r w:rsidRPr="000219D5">
        <w:rPr>
          <w:rFonts w:eastAsia="SimSun" w:cs="Arial"/>
          <w:bCs/>
          <w:szCs w:val="26"/>
          <w:highlight w:val="yellow"/>
          <w:u w:val="single"/>
        </w:rPr>
        <w:t>Couple that with</w:t>
      </w:r>
      <w:r w:rsidRPr="000219D5">
        <w:rPr>
          <w:rFonts w:eastAsia="SimSun"/>
          <w:sz w:val="16"/>
          <w:szCs w:val="24"/>
          <w:lang w:eastAsia="zh-CN"/>
        </w:rPr>
        <w:t xml:space="preserve"> possible protectionist legislation in the United States, </w:t>
      </w:r>
      <w:r w:rsidRPr="000219D5">
        <w:rPr>
          <w:rFonts w:eastAsia="SimSun" w:cs="Arial"/>
          <w:bCs/>
          <w:szCs w:val="26"/>
          <w:u w:val="single"/>
        </w:rPr>
        <w:t xml:space="preserve">unresolved ethnic and territorial </w:t>
      </w:r>
      <w:r w:rsidRPr="000219D5">
        <w:rPr>
          <w:rFonts w:eastAsia="SimSun" w:cs="Arial"/>
          <w:bCs/>
          <w:szCs w:val="26"/>
          <w:highlight w:val="yellow"/>
          <w:u w:val="single"/>
        </w:rPr>
        <w:t xml:space="preserve">disputes in </w:t>
      </w:r>
      <w:r w:rsidRPr="000219D5">
        <w:rPr>
          <w:rFonts w:eastAsia="SimSun" w:cs="Arial"/>
          <w:bCs/>
          <w:szCs w:val="26"/>
          <w:highlight w:val="yellow"/>
          <w:u w:val="single"/>
          <w:bdr w:val="single" w:sz="4" w:space="0" w:color="auto"/>
        </w:rPr>
        <w:t>all regions of the globe</w:t>
      </w:r>
      <w:r w:rsidRPr="000219D5">
        <w:rPr>
          <w:rFonts w:eastAsia="SimSun"/>
          <w:sz w:val="16"/>
          <w:szCs w:val="24"/>
          <w:lang w:eastAsia="zh-CN"/>
        </w:rPr>
        <w:t xml:space="preserve"> and a loss of confidence that world leaders actually know what they are doing. </w:t>
      </w:r>
      <w:r w:rsidRPr="000219D5">
        <w:rPr>
          <w:rFonts w:eastAsia="SimSun" w:cs="Arial"/>
          <w:bCs/>
          <w:szCs w:val="26"/>
          <w:highlight w:val="yellow"/>
          <w:u w:val="single"/>
        </w:rPr>
        <w:t>The result may</w:t>
      </w:r>
      <w:r w:rsidRPr="000219D5">
        <w:rPr>
          <w:rFonts w:eastAsia="SimSun" w:cs="Arial"/>
          <w:bCs/>
          <w:szCs w:val="26"/>
          <w:u w:val="single"/>
        </w:rPr>
        <w:t xml:space="preserve"> be a series of </w:t>
      </w:r>
      <w:r w:rsidRPr="000219D5">
        <w:rPr>
          <w:rFonts w:eastAsia="SimSun" w:cs="Arial"/>
          <w:bCs/>
          <w:szCs w:val="26"/>
          <w:highlight w:val="yellow"/>
          <w:u w:val="single"/>
        </w:rPr>
        <w:t xml:space="preserve">small explosions that coalesce into a </w:t>
      </w:r>
      <w:r w:rsidRPr="000219D5">
        <w:rPr>
          <w:rFonts w:eastAsia="SimSun" w:cs="Arial"/>
          <w:bCs/>
          <w:szCs w:val="26"/>
          <w:highlight w:val="yellow"/>
          <w:u w:val="single"/>
          <w:bdr w:val="single" w:sz="4" w:space="0" w:color="auto"/>
        </w:rPr>
        <w:t>big bang</w:t>
      </w:r>
      <w:r w:rsidRPr="000219D5">
        <w:rPr>
          <w:rFonts w:eastAsia="SimSun"/>
          <w:sz w:val="16"/>
          <w:szCs w:val="24"/>
          <w:lang w:eastAsia="zh-CN"/>
        </w:rPr>
        <w:t xml:space="preserve">. </w:t>
      </w:r>
    </w:p>
    <w:p w:rsidR="00517333" w:rsidRPr="009C7DE5" w:rsidRDefault="00517333" w:rsidP="00517333">
      <w:pPr>
        <w:pStyle w:val="Heading4"/>
        <w:rPr>
          <w:sz w:val="28"/>
        </w:rPr>
      </w:pPr>
      <w:r w:rsidRPr="009C7DE5">
        <w:rPr>
          <w:sz w:val="28"/>
        </w:rPr>
        <w:t>Cuban agriculture is key to stop extinction in the long term and stop resource wars in the short term</w:t>
      </w:r>
    </w:p>
    <w:p w:rsidR="00517333" w:rsidRPr="009C7DE5" w:rsidRDefault="00517333" w:rsidP="00517333">
      <w:r w:rsidRPr="009C7DE5">
        <w:rPr>
          <w:rStyle w:val="StyleStyleBold12pt"/>
          <w:sz w:val="28"/>
        </w:rPr>
        <w:t>Peters, 10</w:t>
      </w:r>
      <w:r w:rsidRPr="009C7DE5">
        <w:t xml:space="preserve"> –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517333" w:rsidRPr="009C7DE5" w:rsidRDefault="00517333" w:rsidP="00517333"/>
    <w:p w:rsidR="00517333" w:rsidRPr="009C7DE5" w:rsidRDefault="00517333" w:rsidP="00517333">
      <w:pPr>
        <w:rPr>
          <w:rStyle w:val="Emphasis"/>
        </w:rPr>
      </w:pPr>
      <w:r w:rsidRPr="00806FEE">
        <w:rPr>
          <w:rStyle w:val="StyleBoldUnderline"/>
          <w:highlight w:val="cyan"/>
        </w:rPr>
        <w:t>Overconsumption</w:t>
      </w:r>
      <w:r w:rsidRPr="009C7DE5">
        <w:rPr>
          <w:sz w:val="12"/>
        </w:rPr>
        <w:t xml:space="preserve"> by the developed world, and within that subset by the wealthy, </w:t>
      </w:r>
      <w:r w:rsidRPr="00806FEE">
        <w:rPr>
          <w:rStyle w:val="StyleBoldUnderline"/>
          <w:highlight w:val="cyan"/>
        </w:rPr>
        <w:t xml:space="preserve">results in inequitable resource depletion and </w:t>
      </w:r>
      <w:r w:rsidRPr="00002C17">
        <w:rPr>
          <w:rStyle w:val="StyleBoldUnderline"/>
        </w:rPr>
        <w:t xml:space="preserve">may </w:t>
      </w:r>
      <w:r w:rsidRPr="00002C17">
        <w:rPr>
          <w:rStyle w:val="Emphasis"/>
        </w:rPr>
        <w:t xml:space="preserve">lead to </w:t>
      </w:r>
      <w:r w:rsidRPr="00806FEE">
        <w:rPr>
          <w:rStyle w:val="Emphasis"/>
          <w:highlight w:val="cyan"/>
        </w:rPr>
        <w:t>“resource wars</w:t>
      </w:r>
      <w:r w:rsidRPr="009C7DE5">
        <w:rPr>
          <w:rStyle w:val="StyleBoldUnderline"/>
        </w:rPr>
        <w:t>.”</w:t>
      </w:r>
      <w:r w:rsidRPr="009C7DE5">
        <w:rPr>
          <w:sz w:val="12"/>
        </w:rPr>
        <w:t xml:space="preserve">135 </w:t>
      </w:r>
      <w:r w:rsidRPr="009C7DE5">
        <w:rPr>
          <w:rStyle w:val="StyleBoldUnderline"/>
        </w:rPr>
        <w:t>Building local communities where the consumption of natural resources is reduced and all of society has equal access to food, security, education, healthcare, fair pay, and equitable treatment fosters sustainability</w:t>
      </w:r>
      <w:r w:rsidRPr="009C7DE5">
        <w:rPr>
          <w:sz w:val="12"/>
        </w:rPr>
        <w:t xml:space="preserve">. 1. Equity and Industrial Agriculture </w:t>
      </w:r>
      <w:r w:rsidRPr="009C7DE5">
        <w:rPr>
          <w:rStyle w:val="StyleBoldUnderline"/>
        </w:rPr>
        <w:t xml:space="preserve">The </w:t>
      </w:r>
      <w:r w:rsidRPr="00806FEE">
        <w:rPr>
          <w:rStyle w:val="StyleBoldUnderline"/>
          <w:highlight w:val="cyan"/>
        </w:rPr>
        <w:t>harmful effects of industrial agriculture’s chemical farming</w:t>
      </w:r>
      <w:r w:rsidRPr="009C7DE5">
        <w:rPr>
          <w:rStyle w:val="StyleBoldUnderline"/>
        </w:rPr>
        <w:t xml:space="preserve"> practices </w:t>
      </w:r>
      <w:r w:rsidRPr="00806FEE">
        <w:rPr>
          <w:rStyle w:val="StyleBoldUnderline"/>
          <w:highlight w:val="cyan"/>
        </w:rPr>
        <w:t>inequitably impact residents</w:t>
      </w:r>
      <w:r w:rsidRPr="009C7DE5">
        <w:rPr>
          <w:rStyle w:val="StyleBoldUnderline"/>
        </w:rPr>
        <w:t xml:space="preserve"> living near industrial farms,</w:t>
      </w:r>
      <w:r w:rsidRPr="009C7DE5">
        <w:rPr>
          <w:sz w:val="12"/>
        </w:rPr>
        <w:t xml:space="preserve"> </w:t>
      </w:r>
      <w:r w:rsidRPr="009C7DE5">
        <w:rPr>
          <w:rStyle w:val="StyleBoldUnderline"/>
        </w:rPr>
        <w:t>as well as infants and young children who are more susceptible to the risks of long-term health effects caused by agricultural chemicals</w:t>
      </w:r>
      <w:r w:rsidRPr="009C7DE5">
        <w:rPr>
          <w:sz w:val="12"/>
        </w:rPr>
        <w:t xml:space="preserve">.136 </w:t>
      </w:r>
      <w:r w:rsidRPr="009C7DE5">
        <w:rPr>
          <w:rStyle w:val="StyleBoldUnderline"/>
        </w:rPr>
        <w:t>Agribusiness benefits from the intensive use of chemicals while society pays the price</w:t>
      </w:r>
      <w:r w:rsidRPr="009C7DE5">
        <w:rPr>
          <w:sz w:val="12"/>
        </w:rPr>
        <w:t xml:space="preserve">. For example, </w:t>
      </w:r>
      <w:r w:rsidRPr="009C7DE5">
        <w:rPr>
          <w:rStyle w:val="StyleBoldUnderline"/>
        </w:rPr>
        <w:t>several cancers, brain and nervous system disorders, as well as other immune system disruptions have been linked to pesticides</w:t>
      </w:r>
      <w:r w:rsidRPr="009C7DE5">
        <w:rPr>
          <w:sz w:val="12"/>
        </w:rPr>
        <w:t xml:space="preserve">.137 </w:t>
      </w:r>
      <w:r w:rsidRPr="009C7DE5">
        <w:rPr>
          <w:rStyle w:val="StyleBoldUnderline"/>
        </w:rPr>
        <w:t>Government expenditures in the form of farm subsidies benefit agribusinesses at the expense of small, local, and organic farmers</w:t>
      </w:r>
      <w:r w:rsidRPr="009C7DE5">
        <w:rPr>
          <w:sz w:val="12"/>
        </w:rPr>
        <w:t xml:space="preserve">.138 All of these circumstances result in intragenerational inequities. </w:t>
      </w:r>
      <w:r w:rsidRPr="00806FEE">
        <w:rPr>
          <w:rStyle w:val="StyleBoldUnderline"/>
          <w:highlight w:val="cyan"/>
        </w:rPr>
        <w:t>Unsound farming practices</w:t>
      </w:r>
      <w:r w:rsidRPr="009C7DE5">
        <w:rPr>
          <w:sz w:val="12"/>
        </w:rPr>
        <w:t xml:space="preserve">, </w:t>
      </w:r>
      <w:r w:rsidRPr="009C7DE5">
        <w:rPr>
          <w:rStyle w:val="StyleBoldUnderline"/>
        </w:rPr>
        <w:t xml:space="preserve">indiscriminate use of chemicals, water contamination, soil depletion, pollution, and consumption of finite land and oil resources by today’s generations </w:t>
      </w:r>
      <w:r w:rsidRPr="00806FEE">
        <w:rPr>
          <w:rStyle w:val="Emphasis"/>
          <w:highlight w:val="cyan"/>
        </w:rPr>
        <w:t>will</w:t>
      </w:r>
      <w:r w:rsidRPr="009C7DE5">
        <w:rPr>
          <w:rStyle w:val="Emphasis"/>
        </w:rPr>
        <w:t xml:space="preserve"> all </w:t>
      </w:r>
      <w:r w:rsidRPr="00806FEE">
        <w:rPr>
          <w:rStyle w:val="Emphasis"/>
          <w:highlight w:val="cyan"/>
        </w:rPr>
        <w:t>impact future generations’ ability to sustain themselves.</w:t>
      </w:r>
      <w:r w:rsidRPr="009C7DE5">
        <w:rPr>
          <w:sz w:val="12"/>
        </w:rPr>
        <w:t xml:space="preserve"> </w:t>
      </w:r>
      <w:r w:rsidRPr="009C7DE5">
        <w:rPr>
          <w:rStyle w:val="StyleBoldUnderline"/>
        </w:rPr>
        <w:t>If the current levels of depletion, destruction, and pollution continue, industrial agricultural methods will create intergenerational inequity</w:t>
      </w:r>
      <w:r w:rsidRPr="009C7DE5">
        <w:rPr>
          <w:sz w:val="12"/>
        </w:rPr>
        <w:t xml:space="preserve"> because crop yields will continue to decline </w:t>
      </w:r>
      <w:r w:rsidRPr="00806FEE">
        <w:rPr>
          <w:rStyle w:val="StyleBoldUnderline"/>
          <w:highlight w:val="cyan"/>
        </w:rPr>
        <w:t xml:space="preserve">and </w:t>
      </w:r>
      <w:r w:rsidRPr="00806FEE">
        <w:rPr>
          <w:rStyle w:val="Emphasis"/>
          <w:highlight w:val="cyan"/>
        </w:rPr>
        <w:t>the planet will no longer have adequate resources to support an ever-growing population.</w:t>
      </w:r>
      <w:r w:rsidRPr="009C7DE5">
        <w:rPr>
          <w:rStyle w:val="Emphasis"/>
        </w:rPr>
        <w:t xml:space="preserve"> </w:t>
      </w:r>
    </w:p>
    <w:p w:rsidR="00517333" w:rsidRPr="009C7DE5" w:rsidRDefault="00517333" w:rsidP="00517333">
      <w:pPr>
        <w:pStyle w:val="Heading4"/>
        <w:rPr>
          <w:sz w:val="28"/>
        </w:rPr>
      </w:pPr>
      <w:r w:rsidRPr="009C7DE5">
        <w:rPr>
          <w:sz w:val="28"/>
        </w:rPr>
        <w:t xml:space="preserve">resource wars escalate </w:t>
      </w:r>
    </w:p>
    <w:p w:rsidR="00517333" w:rsidRPr="009C7DE5" w:rsidRDefault="00517333" w:rsidP="00517333">
      <w:pPr>
        <w:rPr>
          <w:rStyle w:val="StyleStyleBold12pt"/>
          <w:b w:val="0"/>
          <w:sz w:val="12"/>
        </w:rPr>
      </w:pPr>
      <w:r w:rsidRPr="009C7DE5">
        <w:rPr>
          <w:rStyle w:val="StyleStyleBold12pt"/>
          <w:sz w:val="28"/>
        </w:rPr>
        <w:t>Klare 13</w:t>
      </w:r>
      <w:r w:rsidRPr="009C7DE5">
        <w:t>—</w:t>
      </w:r>
      <w:r w:rsidRPr="009C7DE5">
        <w:rPr>
          <w:sz w:val="12"/>
        </w:rPr>
        <w:t xml:space="preserve">professor of peace and world security studies at Hampshire College (Michael, April 23rd, “Entering A Resource-Shock World: How Resource Scarcity And Climate Change Could Produce A Global Explosion” </w:t>
      </w:r>
      <w:hyperlink r:id="rId14" w:history="1">
        <w:r w:rsidRPr="009C7DE5">
          <w:rPr>
            <w:rStyle w:val="Hyperlink"/>
            <w:sz w:val="12"/>
          </w:rPr>
          <w:t>http://www.countercurrents.org/klare230413.htm</w:t>
        </w:r>
      </w:hyperlink>
      <w:r w:rsidRPr="009C7DE5">
        <w:rPr>
          <w:sz w:val="12"/>
        </w:rPr>
        <w:t>, chm)</w:t>
      </w:r>
    </w:p>
    <w:p w:rsidR="00517333" w:rsidRPr="009C7DE5" w:rsidRDefault="00517333" w:rsidP="00517333">
      <w:pPr>
        <w:rPr>
          <w:rStyle w:val="StyleStyleBold12pt"/>
          <w:b w:val="0"/>
          <w:sz w:val="12"/>
        </w:rPr>
      </w:pPr>
    </w:p>
    <w:p w:rsidR="00517333" w:rsidRPr="009C7DE5" w:rsidRDefault="00517333" w:rsidP="00517333">
      <w:pPr>
        <w:rPr>
          <w:sz w:val="12"/>
        </w:rPr>
      </w:pPr>
      <w:r w:rsidRPr="009C7DE5">
        <w:rPr>
          <w:sz w:val="12"/>
        </w:rPr>
        <w:lastRenderedPageBreak/>
        <w:t xml:space="preserve">Brace yourself. You may not be able to tell yet, but according to global experts and the U.S. intelligence community, the earth is already shifting under you. Whether you know it or not, </w:t>
      </w:r>
      <w:r w:rsidRPr="00806FEE">
        <w:rPr>
          <w:rStyle w:val="StyleBoldUnderline"/>
          <w:highlight w:val="cyan"/>
        </w:rPr>
        <w:t>you’re on a</w:t>
      </w:r>
      <w:r w:rsidRPr="009C7DE5">
        <w:rPr>
          <w:rStyle w:val="StyleBoldUnderline"/>
        </w:rPr>
        <w:t xml:space="preserve"> new planet, a </w:t>
      </w:r>
      <w:r w:rsidRPr="00806FEE">
        <w:rPr>
          <w:rStyle w:val="StyleBoldUnderline"/>
          <w:highlight w:val="cyan"/>
        </w:rPr>
        <w:t>resource-shock world</w:t>
      </w:r>
      <w:r w:rsidRPr="009C7DE5">
        <w:rPr>
          <w:rStyle w:val="StyleBoldUnderline"/>
        </w:rPr>
        <w:t xml:space="preserve"> of a sort humanity has never before experienced</w:t>
      </w:r>
      <w:r w:rsidRPr="009C7DE5">
        <w:rPr>
          <w:sz w:val="12"/>
        </w:rPr>
        <w:t xml:space="preserve">.¶ Two nightmare scenarios -- </w:t>
      </w:r>
      <w:r w:rsidRPr="009C7DE5">
        <w:rPr>
          <w:rStyle w:val="StyleBoldUnderline"/>
        </w:rPr>
        <w:t xml:space="preserve">a </w:t>
      </w:r>
      <w:r w:rsidRPr="00806FEE">
        <w:rPr>
          <w:rStyle w:val="StyleBoldUnderline"/>
          <w:highlight w:val="cyan"/>
        </w:rPr>
        <w:t>global scarcity of vital resources</w:t>
      </w:r>
      <w:r w:rsidRPr="009C7DE5">
        <w:rPr>
          <w:sz w:val="12"/>
        </w:rPr>
        <w:t xml:space="preserve"> and the onset of extreme climate change -- </w:t>
      </w:r>
      <w:r w:rsidRPr="009C7DE5">
        <w:rPr>
          <w:rStyle w:val="StyleBoldUnderline"/>
        </w:rPr>
        <w:t>are</w:t>
      </w:r>
      <w:r w:rsidRPr="009C7DE5">
        <w:rPr>
          <w:sz w:val="12"/>
        </w:rPr>
        <w:t xml:space="preserve"> already </w:t>
      </w:r>
      <w:r w:rsidRPr="009C7DE5">
        <w:rPr>
          <w:rStyle w:val="StyleBoldUnderline"/>
        </w:rPr>
        <w:t xml:space="preserve">beginning to converge </w:t>
      </w:r>
      <w:r w:rsidRPr="009C7DE5">
        <w:rPr>
          <w:sz w:val="12"/>
        </w:rPr>
        <w:t xml:space="preserve">and in the coming decades </w:t>
      </w:r>
      <w:r w:rsidRPr="00806FEE">
        <w:rPr>
          <w:rStyle w:val="Emphasis"/>
          <w:highlight w:val="cyan"/>
        </w:rPr>
        <w:t>are likely to produce a tidal wave of unrest, rebellion, competition, and conflict</w:t>
      </w:r>
      <w:r w:rsidRPr="009C7DE5">
        <w:rPr>
          <w:sz w:val="12"/>
        </w:rPr>
        <w:t xml:space="preserve">. Just what this tsunami of disaster will look like may, as yet, be hard to discern, but </w:t>
      </w:r>
      <w:r w:rsidRPr="009C7DE5">
        <w:rPr>
          <w:rStyle w:val="StyleBoldUnderline"/>
        </w:rPr>
        <w:t xml:space="preserve">experts warn of “water wars” over contested river systems, </w:t>
      </w:r>
      <w:r w:rsidRPr="00806FEE">
        <w:rPr>
          <w:rStyle w:val="StyleBoldUnderline"/>
          <w:highlight w:val="cyan"/>
        </w:rPr>
        <w:t>global food riots sparked by soaring prices for life’s basics, mass migrations</w:t>
      </w:r>
      <w:r w:rsidRPr="009C7DE5">
        <w:rPr>
          <w:sz w:val="12"/>
        </w:rPr>
        <w:t xml:space="preserve"> of climate refugees (with resulting anti-migrant violence), </w:t>
      </w:r>
      <w:r w:rsidRPr="00806FEE">
        <w:rPr>
          <w:rStyle w:val="Emphasis"/>
          <w:highlight w:val="cyan"/>
        </w:rPr>
        <w:t>and the breakdown of social order or the collapse of states</w:t>
      </w:r>
      <w:r w:rsidRPr="009C7DE5">
        <w:rPr>
          <w:sz w:val="12"/>
        </w:rPr>
        <w:t xml:space="preserve">. At first, such mayhem is likely to arise largely in Africa, Central Asia, and other areas of the underdeveloped South, but in time </w:t>
      </w:r>
      <w:r w:rsidRPr="009C7DE5">
        <w:rPr>
          <w:rStyle w:val="StyleBoldUnderline"/>
        </w:rPr>
        <w:t>all regions of the planet will be affected</w:t>
      </w:r>
      <w:r w:rsidRPr="009C7DE5">
        <w:rPr>
          <w:sz w:val="12"/>
        </w:rPr>
        <w:t xml:space="preserve">.¶ To appreciate the power of this encroaching catastrophe, it’s necessary to examine each of the forces that are combining to produce this future cataclysm.¶ </w:t>
      </w:r>
      <w:r w:rsidRPr="00806FEE">
        <w:rPr>
          <w:rStyle w:val="StyleBoldUnderline"/>
          <w:highlight w:val="cyan"/>
        </w:rPr>
        <w:t>Resource Shortages</w:t>
      </w:r>
      <w:r w:rsidRPr="009C7DE5">
        <w:rPr>
          <w:sz w:val="12"/>
        </w:rPr>
        <w:t xml:space="preserve"> and Resource Wars¶ Start with one simple given: the prospect of future scarcities of vital natural resources, including energy, water, land, food, and critical minerals. This in itself </w:t>
      </w:r>
      <w:r w:rsidRPr="009C7DE5">
        <w:rPr>
          <w:rStyle w:val="StyleBoldUnderline"/>
        </w:rPr>
        <w:t xml:space="preserve">would </w:t>
      </w:r>
      <w:r w:rsidRPr="00806FEE">
        <w:rPr>
          <w:rStyle w:val="StyleBoldUnderline"/>
          <w:highlight w:val="cyan"/>
        </w:rPr>
        <w:t>guarantee</w:t>
      </w:r>
      <w:r w:rsidRPr="009C7DE5">
        <w:rPr>
          <w:rStyle w:val="StyleBoldUnderline"/>
        </w:rPr>
        <w:t xml:space="preserve"> social unrest, geopolitical friction, and </w:t>
      </w:r>
      <w:r w:rsidRPr="00806FEE">
        <w:rPr>
          <w:rStyle w:val="StyleBoldUnderline"/>
          <w:highlight w:val="cyan"/>
        </w:rPr>
        <w:t>war</w:t>
      </w:r>
      <w:r w:rsidRPr="009C7DE5">
        <w:rPr>
          <w:rStyle w:val="StyleBoldUnderline"/>
        </w:rPr>
        <w:t>.</w:t>
      </w:r>
      <w:r w:rsidRPr="009C7DE5">
        <w:rPr>
          <w:rStyle w:val="StyleBoldUnderline"/>
          <w:sz w:val="12"/>
        </w:rPr>
        <w:t>¶</w:t>
      </w:r>
      <w:r w:rsidRPr="009C7DE5">
        <w:rPr>
          <w:sz w:val="12"/>
        </w:rPr>
        <w:t xml:space="preserve"> It is important to note that </w:t>
      </w:r>
      <w:r w:rsidRPr="009C7DE5">
        <w:rPr>
          <w:rStyle w:val="StyleBoldUnderline"/>
        </w:rPr>
        <w:t xml:space="preserve">absolute </w:t>
      </w:r>
      <w:r w:rsidRPr="00806FEE">
        <w:rPr>
          <w:rStyle w:val="StyleBoldUnderline"/>
          <w:highlight w:val="cyan"/>
        </w:rPr>
        <w:t>scarcity doesn’t have to be on the horizon in any given resource category for this scenario to kick in.</w:t>
      </w:r>
      <w:r w:rsidRPr="009C7DE5">
        <w:rPr>
          <w:sz w:val="12"/>
        </w:rPr>
        <w:t xml:space="preserve"> A lack </w:t>
      </w:r>
      <w:r w:rsidRPr="009C7DE5">
        <w:rPr>
          <w:rStyle w:val="StyleBoldUnderline"/>
        </w:rPr>
        <w:t xml:space="preserve">of </w:t>
      </w:r>
      <w:r w:rsidRPr="00B02FA8">
        <w:rPr>
          <w:rStyle w:val="StyleBoldUnderline"/>
        </w:rPr>
        <w:t>adequate supplies</w:t>
      </w:r>
      <w:r w:rsidRPr="009C7DE5">
        <w:rPr>
          <w:rStyle w:val="StyleBoldUnderline"/>
        </w:rPr>
        <w:t xml:space="preserve"> to meet the needs of a growing, ever more urbanized and industrialized global population is enough</w:t>
      </w:r>
      <w:r w:rsidRPr="009C7DE5">
        <w:rPr>
          <w:sz w:val="12"/>
        </w:rPr>
        <w:t xml:space="preserve">. </w:t>
      </w:r>
      <w:r w:rsidRPr="009C7DE5">
        <w:rPr>
          <w:rStyle w:val="StyleBoldUnderline"/>
        </w:rPr>
        <w:t>Given the wave of extinctions that scientists are recording</w:t>
      </w:r>
      <w:r w:rsidRPr="009C7DE5">
        <w:rPr>
          <w:sz w:val="12"/>
        </w:rPr>
        <w:t xml:space="preserve">, some </w:t>
      </w:r>
      <w:r w:rsidRPr="009C7DE5">
        <w:rPr>
          <w:rStyle w:val="StyleBoldUnderline"/>
        </w:rPr>
        <w:t>resources</w:t>
      </w:r>
      <w:r w:rsidRPr="009C7DE5">
        <w:rPr>
          <w:sz w:val="12"/>
        </w:rPr>
        <w:t xml:space="preserve"> -- particular species of fish, animals, and trees, for example -- will become less abundant in the decades to come, and may even disappear altogether. But </w:t>
      </w:r>
      <w:r w:rsidRPr="009C7DE5">
        <w:rPr>
          <w:rStyle w:val="StyleBoldUnderline"/>
        </w:rPr>
        <w:t>key materials for modern civilization</w:t>
      </w:r>
      <w:r w:rsidRPr="009C7DE5">
        <w:rPr>
          <w:sz w:val="12"/>
        </w:rPr>
        <w:t xml:space="preserve"> like oil, uranium, and copper </w:t>
      </w:r>
      <w:r w:rsidRPr="009C7DE5">
        <w:rPr>
          <w:rStyle w:val="StyleBoldUnderline"/>
        </w:rPr>
        <w:t>will simply prove harder and more costly to acquire, leading to supply bottlenecks and periodic shortages</w:t>
      </w:r>
      <w:r w:rsidRPr="009C7DE5">
        <w:rPr>
          <w:sz w:val="12"/>
        </w:rPr>
        <w:t xml:space="preserve">.¶ Oil -- the single most important commodity in the international economy -- provides an apt example. Although global oil supplies may actually grow in the coming decades, many experts doubt that they can be expanded sufficiently to meet the needs of a rising global middle class that is, for instance, expected to buy millions of new cars in the near future. In its 2011 World Energy Outlook, the International Energy Agency claimed that an anticipated global oil demand of 104 million barrels per day in 2035 will be satisfied. This, the report suggested, would be thanks in large part to additional supplies of “unconventional oil” (Canadian tar sands, shale oil, and so on), as well as 55 million barrels of new oil from fields “yet to be found” and “yet to be developed.”¶ However, many analysts scoff at this optimistic assessment, arguing that rising production costs (for energy that will be ever more difficult and costly to extract), environmental opposition, warfare, corruption, and other impediments will make it extremely difficult to achieve increases of this magnitude. In other words, even if production manages for a time to top the 2010 level of 87 million barrels per day, the goal of 104 million barrels will never be reached and the world’s major consumers will face virtual, if not absolute, scarcity.¶ Water provides another potent example. On an annual basis, the supply of drinking water provided by natural precipitation remains more or less constant: about 40,000 cubic kilometers. But much of this precipitation lands on Greenland, Antarctica, Siberia, and inner Amazonia where there are very few people, so the supply available to major concentrations of humanity is often surprisingly limited. In many regions with high population levels, water supplies are already relatively sparse. This is especially true of North Africa, Central Asia, and the Middle East, where the demand for water continues to grow as a result of rising populations, urbanization, and the emergence of new water-intensive industries. The result, even when the supply remains constant, is an environment of increasing scarcity.¶ Wherever you look, the picture is roughly the same: supplies of critical resources may be rising or falling, but rarely do they appear to be outpacing demand, producing a sense of widespread and systemic scarcity. However generated, </w:t>
      </w:r>
      <w:r w:rsidRPr="00806FEE">
        <w:rPr>
          <w:rStyle w:val="StyleBoldUnderline"/>
          <w:highlight w:val="cyan"/>
        </w:rPr>
        <w:t>a perception of scarcity</w:t>
      </w:r>
      <w:r w:rsidRPr="009C7DE5">
        <w:rPr>
          <w:rStyle w:val="StyleBoldUnderline"/>
        </w:rPr>
        <w:t xml:space="preserve"> -- or imminent scarcity -- regularly </w:t>
      </w:r>
      <w:r w:rsidRPr="00806FEE">
        <w:rPr>
          <w:rStyle w:val="StyleBoldUnderline"/>
          <w:highlight w:val="cyan"/>
        </w:rPr>
        <w:t>leads to anxiety, resentment, hostility, and contentiousness</w:t>
      </w:r>
      <w:r w:rsidRPr="009C7DE5">
        <w:rPr>
          <w:sz w:val="12"/>
        </w:rPr>
        <w:t xml:space="preserve">. </w:t>
      </w:r>
      <w:r w:rsidRPr="009C7DE5">
        <w:rPr>
          <w:rStyle w:val="StyleBoldUnderline"/>
        </w:rPr>
        <w:t>This pattern is very well understood, and has been evident throughout human history.</w:t>
      </w:r>
      <w:r w:rsidRPr="009C7DE5">
        <w:rPr>
          <w:sz w:val="12"/>
        </w:rPr>
        <w:t xml:space="preserve">¶ In his book Constant Battles, for example, Steven </w:t>
      </w:r>
      <w:r w:rsidRPr="009C7DE5">
        <w:rPr>
          <w:rStyle w:val="StyleBoldUnderline"/>
        </w:rPr>
        <w:t xml:space="preserve">LeBlanc, director of collections for Harvard’s Peabody Museum of Archaeology and Ethnology, notes that </w:t>
      </w:r>
      <w:r w:rsidRPr="00806FEE">
        <w:rPr>
          <w:rStyle w:val="Emphasis"/>
          <w:highlight w:val="cyan"/>
        </w:rPr>
        <w:t>many ancient civilizations experienced higher levels of warfare when faced with resource shortages brought about by population growth, crop failures, or persistent drought</w:t>
      </w:r>
      <w:r w:rsidRPr="009C7DE5">
        <w:rPr>
          <w:sz w:val="12"/>
        </w:rPr>
        <w:t xml:space="preserve">. Jared </w:t>
      </w:r>
      <w:r w:rsidRPr="009C7DE5">
        <w:rPr>
          <w:rStyle w:val="StyleBoldUnderline"/>
        </w:rPr>
        <w:t>Diamond</w:t>
      </w:r>
      <w:r w:rsidRPr="009C7DE5">
        <w:rPr>
          <w:sz w:val="12"/>
        </w:rPr>
        <w:t xml:space="preserve">, author of the bestseller Collapse, </w:t>
      </w:r>
      <w:r w:rsidRPr="009C7DE5">
        <w:rPr>
          <w:rStyle w:val="StyleBoldUnderline"/>
        </w:rPr>
        <w:t>has detected a similar pattern in Mayan civilization and the Anasazi culture of New Mexico’s Chaco Canyon</w:t>
      </w:r>
      <w:r w:rsidRPr="009C7DE5">
        <w:rPr>
          <w:sz w:val="12"/>
        </w:rPr>
        <w:t>. More recently, co</w:t>
      </w:r>
      <w:r w:rsidRPr="009C7DE5">
        <w:rPr>
          <w:rStyle w:val="StyleBoldUnderline"/>
        </w:rPr>
        <w:t>ncern over adequate food for the home population was a significant factor in Japan’s invasion of Manchuria</w:t>
      </w:r>
      <w:r w:rsidRPr="009C7DE5">
        <w:rPr>
          <w:sz w:val="12"/>
        </w:rPr>
        <w:t xml:space="preserve"> in 1931 and Germany’s invasions of Poland in 1939 and the Soviet Union in 1941, according to Lizzie Collingham, author of The Taste of War.¶ Although the global supply of most basic commodities has grown enormously since the end of World War II, </w:t>
      </w:r>
      <w:r w:rsidRPr="00806FEE">
        <w:rPr>
          <w:rStyle w:val="StyleBoldUnderline"/>
          <w:highlight w:val="cyan"/>
        </w:rPr>
        <w:t>analysts see the persistence of resource-related conflict</w:t>
      </w:r>
      <w:r w:rsidRPr="009C7DE5">
        <w:rPr>
          <w:sz w:val="12"/>
        </w:rPr>
        <w:t xml:space="preserve"> in areas where materials remain scarce or there is anxiety about the future reliability of supplies. Many experts believe, for example, that the </w:t>
      </w:r>
      <w:r w:rsidRPr="009C7DE5">
        <w:rPr>
          <w:rStyle w:val="StyleBoldUnderline"/>
        </w:rPr>
        <w:t xml:space="preserve">fighting in Darfur and other war-ravaged areas of North Africa has been driven, </w:t>
      </w:r>
      <w:r w:rsidRPr="009C7DE5">
        <w:rPr>
          <w:sz w:val="12"/>
        </w:rPr>
        <w:t xml:space="preserve">at least in part, </w:t>
      </w:r>
      <w:r w:rsidRPr="009C7DE5">
        <w:rPr>
          <w:rStyle w:val="StyleBoldUnderline"/>
        </w:rPr>
        <w:t>by competition among desert tribes for access to scarce water supplies, exacerbated in some cases by rising population levels</w:t>
      </w:r>
      <w:r w:rsidRPr="009C7DE5">
        <w:rPr>
          <w:sz w:val="12"/>
        </w:rPr>
        <w:t xml:space="preserve">.¶ “In Darfur,” says a 2009 report from the U.N. Environment Programme on the role of natural resources in the conflict, “recurrent drought, increasing demographic pressures, and political marginalization are among the forces that have pushed the region into a spiral of lawlessness and violence that has led to 300,000 deaths and the displacement of more than two million people since 2003.”¶ </w:t>
      </w:r>
      <w:r w:rsidRPr="00806FEE">
        <w:rPr>
          <w:rStyle w:val="StyleBoldUnderline"/>
          <w:highlight w:val="cyan"/>
        </w:rPr>
        <w:t>Anxiety over future supplies is often also a factor</w:t>
      </w:r>
      <w:r w:rsidRPr="009C7DE5">
        <w:rPr>
          <w:rStyle w:val="StyleBoldUnderline"/>
        </w:rPr>
        <w:t xml:space="preserve"> in conflicts that break out over access to oil or control of contested undersea reserves of oil and natural gas. In 1979, for instance,</w:t>
      </w:r>
      <w:r w:rsidRPr="009C7DE5">
        <w:rPr>
          <w:sz w:val="12"/>
        </w:rPr>
        <w:t xml:space="preserve"> when the Islamic revolution in Iran overthrew the Shah and the Soviets invaded Afghanistan, Washington began to fear that someday it might be denied access to Persian Gulf oil. At that point, President Jimmy Carter promptly announced what came to be called the Carter Doctrine. In his 1980 State of the Union Address, Carter affirmed that any move to impede the flow of oil from the Gulf would be viewed as a threat to America’s “vital interests” and would be repelled by “any means necessary, including military force.”¶ In 1990, </w:t>
      </w:r>
      <w:r w:rsidRPr="009C7DE5">
        <w:rPr>
          <w:rStyle w:val="StyleBoldUnderline"/>
        </w:rPr>
        <w:t>this principle was invoked by</w:t>
      </w:r>
      <w:r w:rsidRPr="009C7DE5">
        <w:rPr>
          <w:sz w:val="12"/>
        </w:rPr>
        <w:t xml:space="preserve"> President George H.W. </w:t>
      </w:r>
      <w:r w:rsidRPr="009C7DE5">
        <w:rPr>
          <w:rStyle w:val="StyleBoldUnderline"/>
        </w:rPr>
        <w:t>Bush to justify intervention in the first Persian Gulf War</w:t>
      </w:r>
      <w:r w:rsidRPr="009C7DE5">
        <w:rPr>
          <w:sz w:val="12"/>
        </w:rPr>
        <w:t xml:space="preserve">, </w:t>
      </w:r>
      <w:r w:rsidRPr="009C7DE5">
        <w:rPr>
          <w:rStyle w:val="StyleBoldUnderline"/>
        </w:rPr>
        <w:t>just as his son would use it,</w:t>
      </w:r>
      <w:r w:rsidRPr="009C7DE5">
        <w:rPr>
          <w:sz w:val="12"/>
        </w:rPr>
        <w:t xml:space="preserve"> in part, </w:t>
      </w:r>
      <w:r w:rsidRPr="009C7DE5">
        <w:rPr>
          <w:rStyle w:val="StyleBoldUnderline"/>
        </w:rPr>
        <w:t>to justify the 2003 invasion of Iraq. Today, it remains the basis for U.S. plans to employ force to stop the Iranians from closing the Strait of Hormuz,</w:t>
      </w:r>
      <w:r w:rsidRPr="009C7DE5">
        <w:rPr>
          <w:sz w:val="12"/>
        </w:rPr>
        <w:t xml:space="preserve"> the strategic waterway connecting the Persian Gulf to the Indian Ocean through which about 35% of the world’s seaborne oil commerce passes.¶ Recently, </w:t>
      </w:r>
      <w:r w:rsidRPr="009C7DE5">
        <w:rPr>
          <w:rStyle w:val="StyleBoldUnderline"/>
        </w:rPr>
        <w:t xml:space="preserve">a </w:t>
      </w:r>
      <w:r w:rsidRPr="00806FEE">
        <w:rPr>
          <w:rStyle w:val="StyleBoldUnderline"/>
          <w:highlight w:val="cyan"/>
        </w:rPr>
        <w:t>set of resource conflicts have been rising toward the boiling point between China and its neighbors</w:t>
      </w:r>
      <w:r w:rsidRPr="009C7DE5">
        <w:rPr>
          <w:rStyle w:val="StyleBoldUnderline"/>
        </w:rPr>
        <w:t xml:space="preserve"> in Southeast Asia when it comes to control of offshore oil and gas reserves in the South China </w:t>
      </w:r>
      <w:r w:rsidRPr="009C7DE5">
        <w:rPr>
          <w:rStyle w:val="StyleBoldUnderline"/>
        </w:rPr>
        <w:lastRenderedPageBreak/>
        <w:t>Sea</w:t>
      </w:r>
      <w:r w:rsidRPr="009C7DE5">
        <w:rPr>
          <w:sz w:val="12"/>
        </w:rPr>
        <w:t xml:space="preserve">. Although the resulting naval clashes have yet to result in a loss of life, </w:t>
      </w:r>
      <w:r w:rsidRPr="009C7DE5">
        <w:rPr>
          <w:rStyle w:val="StyleBoldUnderline"/>
        </w:rPr>
        <w:t>a strong possibility of military escalation exists</w:t>
      </w:r>
      <w:r w:rsidRPr="009C7DE5">
        <w:rPr>
          <w:sz w:val="12"/>
        </w:rPr>
        <w:t xml:space="preserve">. A similar situation has also arisen in the East China Sea, where China and Japan are jousting for control over similarly valuable undersea reserves. Meanwhile, in the South Atlantic Ocean, Argentina and Britain are once again squabbling over the Falkland Islands (called Las Malvinas by the Argentinians) because oil has been discovered in surrounding waters.¶ By all accounts, </w:t>
      </w:r>
      <w:r w:rsidRPr="00806FEE">
        <w:rPr>
          <w:rStyle w:val="StyleBoldUnderline"/>
          <w:highlight w:val="cyan"/>
        </w:rPr>
        <w:t>resource-driven potential conflicts</w:t>
      </w:r>
      <w:r w:rsidRPr="009C7DE5">
        <w:rPr>
          <w:rStyle w:val="StyleBoldUnderline"/>
        </w:rPr>
        <w:t xml:space="preserve"> like these </w:t>
      </w:r>
      <w:r w:rsidRPr="00806FEE">
        <w:rPr>
          <w:rStyle w:val="StyleBoldUnderline"/>
          <w:highlight w:val="cyan"/>
        </w:rPr>
        <w:t>will only multiply</w:t>
      </w:r>
      <w:r w:rsidRPr="009C7DE5">
        <w:rPr>
          <w:rStyle w:val="StyleBoldUnderline"/>
        </w:rPr>
        <w:t xml:space="preserve"> in the years ahead as demand rises, supplies dwindle, and more of what remains will be found in disputed areas.</w:t>
      </w:r>
      <w:r w:rsidRPr="009C7DE5">
        <w:rPr>
          <w:sz w:val="12"/>
        </w:rPr>
        <w:t xml:space="preserve"> In a 2012 study titled Resources Futures, the respected British think-tank Chatham House expressed particular concern about possible resource wars over water, especially in areas like the Nile and Jordan River basins where several groups or countries must share the same river for the majority of their water supplies and few possess the wherewithal to develop alternatives. “Against this backdrop of tight supplies and competition, issues related to water rights, prices, and pollution are becoming contentious,” the report noted. “In areas with limited capacity to govern shared resources, balance competing demands, and mobilize new investments, tensions over water may erupt into more open confrontations</w:t>
      </w:r>
    </w:p>
    <w:p w:rsidR="00517333" w:rsidRDefault="00517333" w:rsidP="00517333"/>
    <w:p w:rsidR="000022F2" w:rsidRDefault="000022F2" w:rsidP="00D17C4E"/>
    <w:p w:rsidR="00255693" w:rsidRDefault="00255693" w:rsidP="00255693">
      <w:pPr>
        <w:pStyle w:val="Heading3"/>
      </w:pPr>
      <w:r>
        <w:lastRenderedPageBreak/>
        <w:t xml:space="preserve">Multilat </w:t>
      </w:r>
    </w:p>
    <w:p w:rsidR="00517333" w:rsidRPr="009C7DE5" w:rsidRDefault="00517333" w:rsidP="00517333">
      <w:pPr>
        <w:pStyle w:val="Heading4"/>
        <w:rPr>
          <w:sz w:val="28"/>
        </w:rPr>
      </w:pPr>
      <w:r w:rsidRPr="009C7DE5">
        <w:rPr>
          <w:sz w:val="28"/>
        </w:rPr>
        <w:t>Unilateralism will fail—latin America is the key region to begin the transition to multilateralism</w:t>
      </w:r>
    </w:p>
    <w:p w:rsidR="00517333" w:rsidRPr="009C7DE5" w:rsidRDefault="00517333" w:rsidP="00517333">
      <w:r w:rsidRPr="009C7DE5">
        <w:t>Unilat will fail because ideology, corporate and sectional interests and the political system hamper the ability to act</w:t>
      </w:r>
    </w:p>
    <w:p w:rsidR="00517333" w:rsidRPr="009C7DE5" w:rsidRDefault="00517333" w:rsidP="00517333">
      <w:r w:rsidRPr="009C7DE5">
        <w:t>LA key because there are no threats and most countries agree with our end goal even if they don’t like the US and they like Obama</w:t>
      </w:r>
    </w:p>
    <w:p w:rsidR="00517333" w:rsidRPr="009C7DE5" w:rsidRDefault="00517333" w:rsidP="00517333">
      <w:r w:rsidRPr="009C7DE5">
        <w:t>Plan solves Brazilian relations because of agriculture cooperation</w:t>
      </w:r>
    </w:p>
    <w:p w:rsidR="00517333" w:rsidRPr="009C7DE5" w:rsidRDefault="00517333" w:rsidP="00517333">
      <w:r w:rsidRPr="009C7DE5">
        <w:rPr>
          <w:rStyle w:val="StyleStyleBold12pt"/>
          <w:sz w:val="28"/>
        </w:rPr>
        <w:t>Grandin 10</w:t>
      </w:r>
      <w:r w:rsidRPr="009C7DE5">
        <w:t xml:space="preserve"> – teaches history at New York University and is a member of the American Academy of Arts and Sciences (Greg, “Empire's Senescence: U.S. Policy in Latin America,” </w:t>
      </w:r>
      <w:r w:rsidRPr="009C7DE5">
        <w:rPr>
          <w:i/>
        </w:rPr>
        <w:t>New Labor Forum</w:t>
      </w:r>
      <w:r w:rsidRPr="009C7DE5">
        <w:t>, 19:1, Winter 2010, pg. 14-23)//SJF</w:t>
      </w:r>
    </w:p>
    <w:p w:rsidR="00517333" w:rsidRPr="009C7DE5" w:rsidRDefault="00517333" w:rsidP="00517333"/>
    <w:p w:rsidR="00366DE1" w:rsidRDefault="00517333" w:rsidP="00517333">
      <w:pPr>
        <w:rPr>
          <w:sz w:val="12"/>
        </w:rPr>
      </w:pPr>
      <w:r w:rsidRPr="00806FEE">
        <w:rPr>
          <w:rStyle w:val="StyleBoldUnderline"/>
          <w:highlight w:val="cyan"/>
        </w:rPr>
        <w:t>Washington’s relations with Latin America</w:t>
      </w:r>
      <w:r w:rsidRPr="009C7DE5">
        <w:rPr>
          <w:sz w:val="12"/>
        </w:rPr>
        <w:t xml:space="preserve">—particularly in terms of the gap between what its policy toward the region is and what it could be—precisely </w:t>
      </w:r>
      <w:r w:rsidRPr="00806FEE">
        <w:rPr>
          <w:rStyle w:val="StyleBoldUnderline"/>
          <w:highlight w:val="cyan"/>
        </w:rPr>
        <w:t>measure the degree to which domestic ideologies</w:t>
      </w:r>
      <w:r w:rsidRPr="009C7DE5">
        <w:rPr>
          <w:rStyle w:val="StyleBoldUnderline"/>
        </w:rPr>
        <w:t xml:space="preserve">, narrow corporate and sectional interests, and a sclerotic political system </w:t>
      </w:r>
      <w:r w:rsidRPr="00806FEE">
        <w:rPr>
          <w:rStyle w:val="StyleBoldUnderline"/>
          <w:highlight w:val="cyan"/>
        </w:rPr>
        <w:t>are hastening the decline of the U</w:t>
      </w:r>
      <w:r w:rsidRPr="009C7DE5">
        <w:rPr>
          <w:sz w:val="12"/>
        </w:rPr>
        <w:t xml:space="preserve">nited </w:t>
      </w:r>
      <w:r w:rsidRPr="00806FEE">
        <w:rPr>
          <w:rStyle w:val="StyleBoldUnderline"/>
          <w:highlight w:val="cyan"/>
        </w:rPr>
        <w:t>S</w:t>
      </w:r>
      <w:r w:rsidRPr="009C7DE5">
        <w:rPr>
          <w:sz w:val="12"/>
        </w:rPr>
        <w:t xml:space="preserve">tates </w:t>
      </w:r>
      <w:r w:rsidRPr="00806FEE">
        <w:rPr>
          <w:rStyle w:val="StyleBoldUnderline"/>
          <w:highlight w:val="cyan"/>
        </w:rPr>
        <w:t>as a global power</w:t>
      </w:r>
      <w:r w:rsidRPr="009C7DE5">
        <w:rPr>
          <w:sz w:val="12"/>
        </w:rPr>
        <w:t xml:space="preserve">. As a result, </w:t>
      </w:r>
      <w:r w:rsidRPr="009C7DE5">
        <w:rPr>
          <w:rStyle w:val="StyleBoldUnderline"/>
        </w:rPr>
        <w:t>the U.S. is deepening its dependence on unstable policies in order to leverage its dwindling influence in the hemisphere.</w:t>
      </w:r>
      <w:r w:rsidRPr="009C7DE5">
        <w:rPr>
          <w:sz w:val="12"/>
        </w:rPr>
        <w:t xml:space="preserve"> </w:t>
      </w:r>
      <w:r w:rsidRPr="00806FEE">
        <w:rPr>
          <w:rStyle w:val="StyleBoldUnderline"/>
          <w:highlight w:val="cyan"/>
        </w:rPr>
        <w:t>It is easy to imagine an improved U.S. diplomacy toward Latin America</w:t>
      </w:r>
      <w:r w:rsidRPr="00806FEE">
        <w:rPr>
          <w:sz w:val="12"/>
          <w:highlight w:val="cyan"/>
        </w:rPr>
        <w:t>,</w:t>
      </w:r>
      <w:r w:rsidRPr="009C7DE5">
        <w:rPr>
          <w:sz w:val="12"/>
        </w:rPr>
        <w:t xml:space="preserve"> </w:t>
      </w:r>
      <w:r w:rsidRPr="009C7DE5">
        <w:rPr>
          <w:rStyle w:val="StyleBoldUnderline"/>
        </w:rPr>
        <w:t>designed</w:t>
      </w:r>
      <w:r w:rsidRPr="009C7DE5">
        <w:rPr>
          <w:sz w:val="12"/>
        </w:rPr>
        <w:t xml:space="preserve"> not to advance a set of altruistic ideals but merely </w:t>
      </w:r>
      <w:r w:rsidRPr="009C7DE5">
        <w:rPr>
          <w:rStyle w:val="StyleBoldUnderline"/>
        </w:rPr>
        <w:t>to defend its interests</w:t>
      </w:r>
      <w:r w:rsidRPr="009C7DE5">
        <w:rPr>
          <w:sz w:val="12"/>
        </w:rPr>
        <w:t>—broadly defined to mean stable politics and economies that are open to U.S. capital and commodities—</w:t>
      </w:r>
      <w:r w:rsidRPr="009C7DE5">
        <w:rPr>
          <w:rStyle w:val="StyleBoldUnderline"/>
        </w:rPr>
        <w:t>and to achieve</w:t>
      </w:r>
      <w:r w:rsidRPr="009C7DE5">
        <w:rPr>
          <w:sz w:val="12"/>
        </w:rPr>
        <w:t xml:space="preserve"> what those in the liberal wing of the foreign policy establishment have long advocated: a maximization of U.S. “</w:t>
      </w:r>
      <w:r w:rsidRPr="009C7DE5">
        <w:rPr>
          <w:rStyle w:val="StyleBoldUnderline"/>
        </w:rPr>
        <w:t>soft power</w:t>
      </w:r>
      <w:r w:rsidRPr="009C7DE5">
        <w:rPr>
          <w:sz w:val="12"/>
        </w:rPr>
        <w:t xml:space="preserve">.” Harvard’s Joseph S. </w:t>
      </w:r>
      <w:r w:rsidRPr="009C7DE5">
        <w:rPr>
          <w:rStyle w:val="StyleBoldUnderline"/>
        </w:rPr>
        <w:t>Nye defines soft power as “the ability to get what you want through attraction rather than coercion</w:t>
      </w:r>
      <w:r w:rsidRPr="009C7DE5">
        <w:rPr>
          <w:sz w:val="12"/>
        </w:rPr>
        <w:t xml:space="preserve">,” </w:t>
      </w:r>
      <w:r w:rsidRPr="009C7DE5">
        <w:rPr>
          <w:rStyle w:val="StyleBoldUnderline"/>
        </w:rPr>
        <w:t>through an enhanced understanding and utilization of multilateral institutions</w:t>
      </w:r>
      <w:r w:rsidRPr="009C7DE5">
        <w:rPr>
          <w:sz w:val="12"/>
        </w:rPr>
        <w:t xml:space="preserve">, </w:t>
      </w:r>
      <w:r w:rsidRPr="009C7DE5">
        <w:rPr>
          <w:rStyle w:val="StyleBoldUnderline"/>
        </w:rPr>
        <w:t>mutually beneficial policies, cultural exchanges, and commercial relations.1</w:t>
      </w:r>
      <w:r w:rsidRPr="009C7DE5">
        <w:rPr>
          <w:sz w:val="12"/>
        </w:rPr>
        <w:t xml:space="preserve"> There are no immediate threats to the U.S. in Latin America. A majority of the region’s political elite—even most of its current govern- ing leftists—share many of the same values the United States claims to embody, even more so following the election of the first African-American president, who is wildly popular in Latin America. As a result, </w:t>
      </w:r>
      <w:r w:rsidRPr="00806FEE">
        <w:rPr>
          <w:rStyle w:val="StyleBoldUnderline"/>
          <w:highlight w:val="cyan"/>
        </w:rPr>
        <w:t>there is no other place in the world that offers</w:t>
      </w:r>
      <w:r w:rsidRPr="009C7DE5">
        <w:rPr>
          <w:rStyle w:val="StyleBoldUnderline"/>
        </w:rPr>
        <w:t xml:space="preserve"> U.S. president </w:t>
      </w:r>
      <w:r w:rsidRPr="009C7DE5">
        <w:rPr>
          <w:sz w:val="12"/>
        </w:rPr>
        <w:t xml:space="preserve">Barack </w:t>
      </w:r>
      <w:r w:rsidRPr="00806FEE">
        <w:rPr>
          <w:rStyle w:val="StyleBoldUnderline"/>
          <w:highlight w:val="cyan"/>
        </w:rPr>
        <w:t>Obama the opportunity to put into place the kind of intelligent foreign policy that</w:t>
      </w:r>
      <w:r w:rsidRPr="009C7DE5">
        <w:rPr>
          <w:rStyle w:val="StyleBoldUnderline"/>
        </w:rPr>
        <w:t xml:space="preserve"> </w:t>
      </w:r>
      <w:r w:rsidRPr="009C7DE5">
        <w:rPr>
          <w:sz w:val="12"/>
        </w:rPr>
        <w:t xml:space="preserve">he and his closest advisors, such as United Nations (U.N.) ambassador Susan Rice, believe </w:t>
      </w:r>
      <w:r w:rsidRPr="00806FEE">
        <w:rPr>
          <w:rStyle w:val="StyleBoldUnderline"/>
          <w:highlight w:val="cyan"/>
        </w:rPr>
        <w:t>is necessary to stop the hemorrhaging of U.S. prestige</w:t>
      </w:r>
      <w:r w:rsidRPr="009C7DE5">
        <w:rPr>
          <w:sz w:val="12"/>
        </w:rPr>
        <w:t>—</w:t>
      </w:r>
      <w:r w:rsidRPr="009C7DE5">
        <w:rPr>
          <w:rStyle w:val="StyleBoldUnderline"/>
        </w:rPr>
        <w:t xml:space="preserve">one that would both improve Washington’s ability to deploy its many competitive advantages, while removing key points of friction. </w:t>
      </w:r>
      <w:r w:rsidRPr="009C7DE5">
        <w:rPr>
          <w:sz w:val="12"/>
        </w:rPr>
        <w:t xml:space="preserve">Here’s what such a policy could look like: Washington would concede to longstanding Brazilian demands by reducing tariffs and subsidies that protect the U.S. agricultural industry, opening its market to Brazilian com- modities, especially soy and sugar, as well as value-added ethanol. It would yield on other issues that have stalled the proposed Free Trade Agreement of the Americas (FTAA), such as a demand for strident intellectual property rights enforcement, which Brazil objects to because it would disadvantage its own pharmaceutical industry and hinder its ability to provide low-cost medicine to those infected with the HIV virus. Such concessions would provide an incentive for Brasilia to take the lead in jumpstarting the FTAA, a treaty that would ultimately benefit U.S. corporations, yet would be meaningless without Brazil, South America’s largest and most dynamic economy. The U.S. would scale back its military operations in Colombia—including recent con- troversial plans to establish a series of military bases which have raised strong criticisms from the governments of Chile, Argentina, Brazil, Ecuador, Bolivia, and Venezuela. Brazil’s president Luiz Inácio Lula da Silva—who is entering the last year of his second and last term—has become the spokesperson for the collective discontent, an indication of his country’s regional authority. In exchange for the U.S. dialing down its military presence, a soon-to-be post-Lula Brazil might find it convenient to tilt away from Venezuela and toward the United States. </w:t>
      </w:r>
      <w:r w:rsidRPr="00806FEE">
        <w:rPr>
          <w:rStyle w:val="StyleBoldUnderline"/>
          <w:highlight w:val="cyan"/>
        </w:rPr>
        <w:t>Washington would</w:t>
      </w:r>
      <w:r w:rsidRPr="009C7DE5">
        <w:rPr>
          <w:sz w:val="12"/>
        </w:rPr>
        <w:t xml:space="preserve"> also </w:t>
      </w:r>
      <w:r w:rsidRPr="00806FEE">
        <w:rPr>
          <w:rStyle w:val="StyleBoldUnderline"/>
          <w:highlight w:val="cyan"/>
        </w:rPr>
        <w:t>drop the</w:t>
      </w:r>
      <w:r w:rsidRPr="009C7DE5">
        <w:rPr>
          <w:rStyle w:val="StyleBoldUnderline"/>
        </w:rPr>
        <w:t xml:space="preserve"> five-decade-old trade </w:t>
      </w:r>
      <w:r w:rsidRPr="00806FEE">
        <w:rPr>
          <w:rStyle w:val="StyleBoldUnderline"/>
          <w:highlight w:val="cyan"/>
        </w:rPr>
        <w:t>embargo</w:t>
      </w:r>
      <w:r w:rsidRPr="009C7DE5">
        <w:rPr>
          <w:rStyle w:val="StyleBoldUnderline"/>
        </w:rPr>
        <w:t xml:space="preserve"> on Cuba</w:t>
      </w:r>
      <w:r w:rsidRPr="009C7DE5">
        <w:rPr>
          <w:sz w:val="12"/>
        </w:rPr>
        <w:t xml:space="preserve">, </w:t>
      </w:r>
      <w:r w:rsidRPr="009C7DE5">
        <w:rPr>
          <w:rStyle w:val="StyleBoldUnderline"/>
        </w:rPr>
        <w:t xml:space="preserve">thus </w:t>
      </w:r>
      <w:r w:rsidRPr="00806FEE">
        <w:rPr>
          <w:rStyle w:val="StyleBoldUnderline"/>
          <w:highlight w:val="cyan"/>
        </w:rPr>
        <w:t>burying a Cold War relic that continues to tarnish the U.S. image</w:t>
      </w:r>
      <w:r w:rsidRPr="00806FEE">
        <w:rPr>
          <w:sz w:val="12"/>
          <w:highlight w:val="cyan"/>
        </w:rPr>
        <w:t xml:space="preserve">. </w:t>
      </w:r>
      <w:r w:rsidRPr="00806FEE">
        <w:rPr>
          <w:rStyle w:val="StyleBoldUnderline"/>
          <w:highlight w:val="cyan"/>
        </w:rPr>
        <w:t>Normalizing relations</w:t>
      </w:r>
      <w:r w:rsidRPr="009C7DE5">
        <w:rPr>
          <w:rStyle w:val="StyleBoldUnderline"/>
        </w:rPr>
        <w:t xml:space="preserve"> with Cuba </w:t>
      </w:r>
      <w:r w:rsidRPr="00806FEE">
        <w:rPr>
          <w:rStyle w:val="StyleBoldUnderline"/>
          <w:highlight w:val="cyan"/>
        </w:rPr>
        <w:t>would create an additional enticement for Brazil to cooperate with the U.S</w:t>
      </w:r>
      <w:r w:rsidRPr="009C7DE5">
        <w:rPr>
          <w:sz w:val="12"/>
        </w:rPr>
        <w:t xml:space="preserve">., </w:t>
      </w:r>
      <w:r w:rsidRPr="009C7DE5">
        <w:rPr>
          <w:rStyle w:val="StyleBoldUnderline"/>
        </w:rPr>
        <w:t>since its formidable agro-industry is beginning to invest in Cuba and is therefore well-placed to export to the U.S. market.</w:t>
      </w:r>
      <w:r w:rsidRPr="009C7DE5">
        <w:rPr>
          <w:sz w:val="12"/>
        </w:rPr>
        <w:t xml:space="preserve"> Politically, Washington would formally recommit to a multilateral foreign policy, even as it set up a de facto arrangement with Brazil to administer the region. This would mean demonstrating its willingness to work through the Organization of American States (OAS). More importantly, it would mean leashing the quasi-privatized “democracy promotion” organizations—largely funded by the National Endowment for Democracy (NED) and the Agency for International Development, and run by the International Republican Institute—that have become vectors of trans- national, conservative coalition building throughout the hemisphere. These groups today do overtly what the CIA used to do covertly, as NED's first president, Allen Weinstein, admitted—they fund oppositional “civil soci- ety” groups that use the rhetoric of democracy and human rights to menace Left govern- ments throughout the region, including the promotion of an aborted coup in Venezuela in 2002 and successful ones in Haiti in 2004 and Honduras in 2009.2 Similar destabilization efforts tried to topple Bolivia’s Evo Morales in 2008 but failed, at least partly because Brazil and Chile let it be known that they would not accept those kinds of machinations in their backyards. It would be easy for the Obama administration to rein these groups in, and to agree to Latin American demands to make their funding more transparent and their actions more accountable. Washington would also take a number of other initiatives to modernize hemispheric diplomacy, including deescalating its failed “War on Drugs,” as Latin America’s leading intellectuals and policymakers—including many former presidents—are demanding; in the last few months, both Mexico and Argentina have legalized some drug use and possession, including small quantities of cocaine and heroin.3 The U.S. would renew its assault weapons ban, as Mexico—battered by over five thousand narcotics-related murders a year, many of them committed with smuggled U.S. guns—is begging. It could also pass meaningful immigration reform, providing a path to U.S. citizenship for the millions of undocumented Latin Americans, mostly from Mexico, Central America, the Caribbean, and the Andes, but also Brazil. Such a move would go a long way toward improving relations with south- ern neighbors. It would also be good domestic politics for the Democrats, guaranteeing the loyalty of the Latino vote in 2012 and moving Texas, by creating millions of new vot- ers, closer to swing-state status. It could also provide progressives and the Democratic Party with a real wedge issue: Catholics, increasingly pulled into the con- servative camp by issues such as abortion and gay rights, overwhelmingly favor immigration reform. </w:t>
      </w:r>
      <w:r w:rsidRPr="00806FEE">
        <w:rPr>
          <w:rStyle w:val="StyleBoldUnderline"/>
          <w:highlight w:val="cyan"/>
        </w:rPr>
        <w:t xml:space="preserve">Any one of the above steps would go far in reestablishing U.S. legitimacy </w:t>
      </w:r>
      <w:r w:rsidRPr="00806FEE">
        <w:rPr>
          <w:rStyle w:val="StyleBoldUnderline"/>
          <w:highlight w:val="cyan"/>
        </w:rPr>
        <w:lastRenderedPageBreak/>
        <w:t>in Latin America</w:t>
      </w:r>
      <w:r w:rsidRPr="009C7DE5">
        <w:rPr>
          <w:rStyle w:val="StyleBoldUnderline"/>
        </w:rPr>
        <w:t xml:space="preserve">. </w:t>
      </w:r>
      <w:r w:rsidRPr="009C7DE5">
        <w:rPr>
          <w:sz w:val="12"/>
        </w:rPr>
        <w:t xml:space="preserve">Taken together </w:t>
      </w:r>
      <w:r w:rsidRPr="00806FEE">
        <w:rPr>
          <w:rStyle w:val="StyleBoldUnderline"/>
          <w:highlight w:val="cyan"/>
        </w:rPr>
        <w:t>they could serve as a diplomatic revolution, one which would not weaken U.S. power but consolidate it much the way the Good Neighbor Policy did</w:t>
      </w:r>
      <w:r w:rsidRPr="00806FEE">
        <w:rPr>
          <w:sz w:val="12"/>
          <w:highlight w:val="cyan"/>
        </w:rPr>
        <w:t>,</w:t>
      </w:r>
      <w:r w:rsidRPr="009C7DE5">
        <w:rPr>
          <w:sz w:val="12"/>
        </w:rPr>
        <w:t xml:space="preserve"> </w:t>
      </w:r>
    </w:p>
    <w:p w:rsidR="00366DE1" w:rsidRDefault="00366DE1" w:rsidP="00517333">
      <w:pPr>
        <w:rPr>
          <w:sz w:val="12"/>
        </w:rPr>
      </w:pPr>
    </w:p>
    <w:p w:rsidR="00366DE1" w:rsidRDefault="00366DE1" w:rsidP="00517333">
      <w:pPr>
        <w:rPr>
          <w:sz w:val="12"/>
        </w:rPr>
      </w:pPr>
    </w:p>
    <w:p w:rsidR="00517333" w:rsidRPr="009C7DE5" w:rsidRDefault="00517333" w:rsidP="00517333">
      <w:pPr>
        <w:rPr>
          <w:sz w:val="12"/>
        </w:rPr>
      </w:pPr>
      <w:r w:rsidRPr="009C7DE5">
        <w:rPr>
          <w:rStyle w:val="StyleBoldUnderline"/>
        </w:rPr>
        <w:t>allowing Washington to project its power in the region through stable multilateral mechanisms freed from the burdens of confrontation and militarism</w:t>
      </w:r>
      <w:r w:rsidRPr="009C7DE5">
        <w:rPr>
          <w:sz w:val="12"/>
        </w:rPr>
        <w:t xml:space="preserve">. A retooled FTAA, updated for the post-Great Recession world and stripped of the ideologi- cal baggage of failed neoliberal globalization, might provide a blueprint for a sustainable regional economy, one that balances national development and corporate profit.4 And like the Good Neighbor Policy, a reinvigorated hemispheric diplomacy could serve as a model for the rest of the world, a design for a practical twenty-first century multilateralism, capable of responding to transnational problems—both those that concern liberals, such as climate change, poverty, and migration, and those that concern conservatives, such as crime and ter- rorism—while respecting, at least rhetorically, the sovereignty of individual nations. In short, </w:t>
      </w:r>
      <w:r w:rsidRPr="00806FEE">
        <w:rPr>
          <w:rStyle w:val="StyleBoldUnderline"/>
          <w:highlight w:val="cyan"/>
        </w:rPr>
        <w:t>the</w:t>
      </w:r>
      <w:r w:rsidRPr="009C7DE5">
        <w:rPr>
          <w:rStyle w:val="StyleBoldUnderline"/>
        </w:rPr>
        <w:t xml:space="preserve"> </w:t>
      </w:r>
      <w:r w:rsidRPr="00806FEE">
        <w:rPr>
          <w:rStyle w:val="StyleBoldUnderline"/>
          <w:highlight w:val="cyan"/>
        </w:rPr>
        <w:t>Western Hemisphere offers an unparalleled opportunity to realize</w:t>
      </w:r>
      <w:r w:rsidRPr="009C7DE5">
        <w:rPr>
          <w:rStyle w:val="StyleBoldUnderline"/>
        </w:rPr>
        <w:t xml:space="preserve"> </w:t>
      </w:r>
      <w:r w:rsidRPr="009C7DE5">
        <w:rPr>
          <w:sz w:val="12"/>
        </w:rPr>
        <w:t xml:space="preserve">the vision of Barack Obama’s September 2009 address to the United Nations—hailed by many as a clarion call for a new </w:t>
      </w:r>
      <w:r w:rsidRPr="00806FEE">
        <w:rPr>
          <w:rStyle w:val="StyleBoldUnderline"/>
          <w:highlight w:val="cyan"/>
        </w:rPr>
        <w:t>internationalism</w:t>
      </w:r>
      <w:r w:rsidRPr="009C7DE5">
        <w:rPr>
          <w:sz w:val="12"/>
        </w:rPr>
        <w:t>—</w:t>
      </w:r>
      <w:r w:rsidRPr="009C7DE5">
        <w:rPr>
          <w:rStyle w:val="StyleBoldUnderline"/>
        </w:rPr>
        <w:t>to</w:t>
      </w:r>
      <w:r w:rsidRPr="009C7DE5">
        <w:rPr>
          <w:sz w:val="12"/>
        </w:rPr>
        <w:t>, in his words, “</w:t>
      </w:r>
      <w:r w:rsidRPr="009C7DE5">
        <w:rPr>
          <w:rStyle w:val="StyleBoldUnderline"/>
        </w:rPr>
        <w:t>embrace a new era of engagement based on mutual interest and mutual respect</w:t>
      </w:r>
      <w:r w:rsidRPr="009C7DE5">
        <w:rPr>
          <w:sz w:val="12"/>
        </w:rPr>
        <w:t>.”</w:t>
      </w:r>
    </w:p>
    <w:p w:rsidR="00517333" w:rsidRDefault="00517333" w:rsidP="00517333"/>
    <w:p w:rsidR="00255693" w:rsidRPr="009C7DE5" w:rsidRDefault="00255693" w:rsidP="00255693">
      <w:pPr>
        <w:pStyle w:val="Heading4"/>
        <w:rPr>
          <w:sz w:val="28"/>
        </w:rPr>
      </w:pPr>
      <w:r w:rsidRPr="009C7DE5">
        <w:rPr>
          <w:sz w:val="28"/>
        </w:rPr>
        <w:t>cuba stands out as a blatant affront to the multilateral system—</w:t>
      </w:r>
      <w:r>
        <w:rPr>
          <w:sz w:val="28"/>
        </w:rPr>
        <w:t>normalizing relations is the only way to recommit to multilateral institutions</w:t>
      </w:r>
      <w:r w:rsidRPr="009C7DE5">
        <w:rPr>
          <w:sz w:val="28"/>
        </w:rPr>
        <w:t xml:space="preserve"> </w:t>
      </w:r>
    </w:p>
    <w:p w:rsidR="00255693" w:rsidRPr="009C7DE5" w:rsidRDefault="00255693" w:rsidP="00255693">
      <w:r w:rsidRPr="009C7DE5">
        <w:rPr>
          <w:rStyle w:val="StyleStyleBold12pt"/>
          <w:sz w:val="28"/>
        </w:rPr>
        <w:t xml:space="preserve">Dickerson 10 </w:t>
      </w:r>
      <w:r w:rsidRPr="009C7DE5">
        <w:t>– Lieutenant Colonel, US Army, paper submitted in fulfillment of a Master of Strategic Studies Degree at the US Army War College (Sergio M, “UNITED STATES SECURITY STRATEGY TOWARDS CUBA,” 1/14/10, http://www.dtic.mil/dtic/tr/fulltext/u2/a518053.pdf)//SJF</w:t>
      </w:r>
    </w:p>
    <w:p w:rsidR="00255693" w:rsidRPr="009C7DE5" w:rsidRDefault="00255693" w:rsidP="00255693"/>
    <w:p w:rsidR="00255693" w:rsidRDefault="00255693" w:rsidP="00255693">
      <w:pPr>
        <w:rPr>
          <w:rStyle w:val="StyleBoldUnderline"/>
        </w:rPr>
      </w:pPr>
      <w:r w:rsidRPr="009C7DE5">
        <w:rPr>
          <w:sz w:val="10"/>
        </w:rPr>
        <w:t xml:space="preserve">At the international political level, President </w:t>
      </w:r>
      <w:r w:rsidRPr="00806FEE">
        <w:rPr>
          <w:rStyle w:val="StyleBoldUnderline"/>
          <w:highlight w:val="cyan"/>
        </w:rPr>
        <w:t>Obama sees resuming relations with Cuba as a real step towards multilateralism</w:t>
      </w:r>
      <w:r w:rsidRPr="009C7DE5">
        <w:rPr>
          <w:rStyle w:val="StyleBoldUnderline"/>
        </w:rPr>
        <w:t xml:space="preserve"> and leadership</w:t>
      </w:r>
      <w:r w:rsidRPr="009C7DE5">
        <w:rPr>
          <w:sz w:val="10"/>
        </w:rPr>
        <w:t xml:space="preserve">. </w:t>
      </w:r>
      <w:r w:rsidRPr="009C7DE5">
        <w:rPr>
          <w:rStyle w:val="StyleBoldUnderline"/>
        </w:rPr>
        <w:t>U.N. Secretary-General</w:t>
      </w:r>
      <w:r w:rsidRPr="009C7DE5">
        <w:rPr>
          <w:sz w:val="10"/>
        </w:rPr>
        <w:t xml:space="preserve"> Ban Ki-moon </w:t>
      </w:r>
      <w:r w:rsidRPr="009C7DE5">
        <w:rPr>
          <w:rStyle w:val="StyleBoldUnderline"/>
        </w:rPr>
        <w:t>made the following statement about</w:t>
      </w:r>
      <w:r w:rsidRPr="009C7DE5">
        <w:rPr>
          <w:sz w:val="10"/>
        </w:rPr>
        <w:t xml:space="preserve"> then President-elect Barrack </w:t>
      </w:r>
      <w:r w:rsidRPr="009C7DE5">
        <w:rPr>
          <w:rStyle w:val="StyleBoldUnderline"/>
        </w:rPr>
        <w:t>Obama’s</w:t>
      </w:r>
      <w:r w:rsidRPr="009C7DE5">
        <w:rPr>
          <w:sz w:val="10"/>
        </w:rPr>
        <w:t xml:space="preserve"> national </w:t>
      </w:r>
      <w:r w:rsidRPr="009C7DE5">
        <w:rPr>
          <w:rStyle w:val="StyleBoldUnderline"/>
        </w:rPr>
        <w:t>election</w:t>
      </w:r>
      <w:r w:rsidRPr="009C7DE5">
        <w:rPr>
          <w:sz w:val="10"/>
        </w:rPr>
        <w:t>. “</w:t>
      </w:r>
      <w:r w:rsidRPr="009C7DE5">
        <w:rPr>
          <w:rStyle w:val="StyleBoldUnderline"/>
        </w:rPr>
        <w:t>He spoke about a “new era of global partnership…I am confident that we can look forward to an era of renewed partnership and a new multilateralism</w:t>
      </w:r>
      <w:r w:rsidRPr="009C7DE5">
        <w:rPr>
          <w:sz w:val="10"/>
        </w:rPr>
        <w:t xml:space="preserve">." To highlight this point further, </w:t>
      </w:r>
      <w:r w:rsidRPr="009C7DE5">
        <w:rPr>
          <w:rStyle w:val="StyleBoldUnderline"/>
        </w:rPr>
        <w:t>U</w:t>
      </w:r>
      <w:r w:rsidRPr="00806FEE">
        <w:rPr>
          <w:rStyle w:val="StyleBoldUnderline"/>
          <w:highlight w:val="cyan"/>
        </w:rPr>
        <w:t>.N. nations have voted overwhelmingly</w:t>
      </w:r>
      <w:r w:rsidRPr="009C7DE5">
        <w:rPr>
          <w:sz w:val="10"/>
        </w:rPr>
        <w:t xml:space="preserve"> since 1992 </w:t>
      </w:r>
      <w:r w:rsidRPr="00806FEE">
        <w:rPr>
          <w:rStyle w:val="StyleBoldUnderline"/>
          <w:highlight w:val="cyan"/>
        </w:rPr>
        <w:t>to overturn the Cuban Embargo</w:t>
      </w:r>
      <w:r w:rsidRPr="009C7DE5">
        <w:rPr>
          <w:rStyle w:val="StyleBoldUnderline"/>
        </w:rPr>
        <w:t>.</w:t>
      </w:r>
      <w:r w:rsidRPr="009C7DE5">
        <w:rPr>
          <w:sz w:val="10"/>
        </w:rPr>
        <w:t xml:space="preserve"> In 2007, </w:t>
      </w:r>
      <w:r w:rsidRPr="009C7DE5">
        <w:rPr>
          <w:rStyle w:val="StyleBoldUnderline"/>
        </w:rPr>
        <w:t>184 nations voted against the embargo</w:t>
      </w:r>
      <w:r w:rsidRPr="009C7DE5">
        <w:rPr>
          <w:sz w:val="10"/>
        </w:rPr>
        <w:t xml:space="preserve"> 5 - a </w:t>
      </w:r>
      <w:r w:rsidRPr="009C7DE5">
        <w:rPr>
          <w:rStyle w:val="StyleBoldUnderline"/>
        </w:rPr>
        <w:t>powerful statement about U.S. unilateralism with regards to Cuba</w:t>
      </w:r>
      <w:r w:rsidRPr="009C7DE5">
        <w:rPr>
          <w:sz w:val="10"/>
        </w:rPr>
        <w:t xml:space="preserve">. The argument can also be made that </w:t>
      </w:r>
      <w:r w:rsidRPr="00806FEE">
        <w:rPr>
          <w:rStyle w:val="StyleBoldUnderline"/>
          <w:highlight w:val="cyan"/>
        </w:rPr>
        <w:t>the U.S. has foreign relations</w:t>
      </w:r>
      <w:r w:rsidRPr="009C7DE5">
        <w:rPr>
          <w:rStyle w:val="StyleBoldUnderline"/>
        </w:rPr>
        <w:t xml:space="preserve"> </w:t>
      </w:r>
      <w:r w:rsidRPr="00806FEE">
        <w:rPr>
          <w:rStyle w:val="StyleBoldUnderline"/>
          <w:highlight w:val="cyan"/>
        </w:rPr>
        <w:t>with</w:t>
      </w:r>
      <w:r w:rsidRPr="009C7DE5">
        <w:rPr>
          <w:rStyle w:val="StyleBoldUnderline"/>
        </w:rPr>
        <w:t xml:space="preserve"> China, Saudi Arabia and </w:t>
      </w:r>
      <w:r w:rsidRPr="00806FEE">
        <w:rPr>
          <w:rStyle w:val="StyleBoldUnderline"/>
          <w:highlight w:val="cyan"/>
        </w:rPr>
        <w:t>other non-democratic governments while applying a different standard towards Cuba</w:t>
      </w:r>
      <w:r w:rsidRPr="009C7DE5">
        <w:rPr>
          <w:rStyle w:val="StyleBoldUnderline"/>
        </w:rPr>
        <w:t>.</w:t>
      </w:r>
      <w:r w:rsidRPr="009C7DE5">
        <w:rPr>
          <w:sz w:val="10"/>
        </w:rPr>
        <w:t xml:space="preserve"> With growing perception that </w:t>
      </w:r>
      <w:r w:rsidRPr="009C7DE5">
        <w:rPr>
          <w:rStyle w:val="StyleBoldUnderline"/>
        </w:rPr>
        <w:t>Cuba no longer poses a credible threat to the U.S</w:t>
      </w:r>
      <w:r w:rsidRPr="009C7DE5">
        <w:rPr>
          <w:sz w:val="10"/>
        </w:rPr>
        <w:t xml:space="preserve">., it appears that </w:t>
      </w:r>
      <w:r w:rsidRPr="009C7DE5">
        <w:rPr>
          <w:rStyle w:val="StyleBoldUnderline"/>
        </w:rPr>
        <w:t>U.S. policy has changed from coercive to punitive</w:t>
      </w:r>
      <w:r w:rsidRPr="009C7DE5">
        <w:rPr>
          <w:sz w:val="10"/>
        </w:rPr>
        <w:t xml:space="preserve"> following the end of the Cold War. </w:t>
      </w:r>
      <w:r w:rsidRPr="00806FEE">
        <w:rPr>
          <w:rStyle w:val="StyleBoldUnderline"/>
          <w:highlight w:val="cyan"/>
        </w:rPr>
        <w:t>With a renewed focus on multilateralism</w:t>
      </w:r>
      <w:r w:rsidRPr="009C7DE5">
        <w:rPr>
          <w:sz w:val="10"/>
        </w:rPr>
        <w:t xml:space="preserve">, President </w:t>
      </w:r>
      <w:r w:rsidRPr="00806FEE">
        <w:rPr>
          <w:rStyle w:val="StyleBoldUnderline"/>
          <w:highlight w:val="cyan"/>
        </w:rPr>
        <w:t>Obama could go a long way to break this image by spreading the seeds of a “new beginning” in U.S.-Cuba relations</w:t>
      </w:r>
      <w:r w:rsidRPr="009C7DE5">
        <w:rPr>
          <w:rStyle w:val="StyleBoldUnderline"/>
        </w:rPr>
        <w:t xml:space="preserve">. While dismissing Cuba’s immediate security threat to the U.S., we cannot ignore their </w:t>
      </w:r>
      <w:r w:rsidRPr="009C7DE5">
        <w:rPr>
          <w:sz w:val="10"/>
        </w:rPr>
        <w:t xml:space="preserve">90-mile </w:t>
      </w:r>
      <w:r w:rsidRPr="009C7DE5">
        <w:rPr>
          <w:rStyle w:val="StyleBoldUnderline"/>
        </w:rPr>
        <w:t>proximity</w:t>
      </w:r>
      <w:r w:rsidRPr="009C7DE5">
        <w:rPr>
          <w:sz w:val="10"/>
        </w:rPr>
        <w:t xml:space="preserve"> to the U.S. shore. </w:t>
      </w:r>
      <w:r w:rsidRPr="009C7DE5">
        <w:rPr>
          <w:rStyle w:val="StyleBoldUnderline"/>
        </w:rPr>
        <w:t>As we struggle to contain the</w:t>
      </w:r>
      <w:r w:rsidRPr="009C7DE5">
        <w:rPr>
          <w:sz w:val="10"/>
        </w:rPr>
        <w:t xml:space="preserve"> </w:t>
      </w:r>
      <w:r w:rsidRPr="009C7DE5">
        <w:rPr>
          <w:rStyle w:val="StyleBoldUnderline"/>
        </w:rPr>
        <w:t>illegal</w:t>
      </w:r>
      <w:r w:rsidRPr="009C7DE5">
        <w:rPr>
          <w:sz w:val="10"/>
        </w:rPr>
        <w:t xml:space="preserve"> Mexican </w:t>
      </w:r>
      <w:r w:rsidRPr="009C7DE5">
        <w:rPr>
          <w:rStyle w:val="StyleBoldUnderline"/>
        </w:rPr>
        <w:t>exodus</w:t>
      </w:r>
      <w:r w:rsidRPr="009C7DE5">
        <w:rPr>
          <w:sz w:val="10"/>
        </w:rPr>
        <w:t xml:space="preserve"> into the U.S. and all the security concerns it poses, </w:t>
      </w:r>
      <w:r w:rsidRPr="009C7DE5">
        <w:rPr>
          <w:rStyle w:val="StyleBoldUnderline"/>
        </w:rPr>
        <w:t>we neglect to see the historical similarities in past encounters with the Cuban government that led to similar incursions</w:t>
      </w:r>
      <w:r w:rsidRPr="009C7DE5">
        <w:rPr>
          <w:sz w:val="10"/>
        </w:rPr>
        <w:t xml:space="preserve">. So </w:t>
      </w:r>
      <w:r w:rsidRPr="009C7DE5">
        <w:rPr>
          <w:rStyle w:val="StyleBoldUnderline"/>
        </w:rPr>
        <w:t>if we critically reexamine the current U.S. – Cuba embargo</w:t>
      </w:r>
      <w:r w:rsidRPr="009C7DE5">
        <w:rPr>
          <w:sz w:val="10"/>
        </w:rPr>
        <w:t xml:space="preserve">, </w:t>
      </w:r>
      <w:r w:rsidRPr="009C7DE5">
        <w:rPr>
          <w:rStyle w:val="StyleBoldUnderline"/>
        </w:rPr>
        <w:t>why does the U.S. believe it will only lead to Cuban democratization</w:t>
      </w:r>
      <w:r w:rsidRPr="009C7DE5">
        <w:rPr>
          <w:sz w:val="10"/>
        </w:rPr>
        <w:t xml:space="preserve">? </w:t>
      </w:r>
      <w:r w:rsidRPr="009C7DE5">
        <w:rPr>
          <w:rStyle w:val="StyleBoldUnderline"/>
        </w:rPr>
        <w:t>What about government collapse</w:t>
      </w:r>
      <w:r w:rsidRPr="009C7DE5">
        <w:rPr>
          <w:sz w:val="10"/>
        </w:rPr>
        <w:t xml:space="preserve">? </w:t>
      </w:r>
      <w:r w:rsidRPr="00806FEE">
        <w:rPr>
          <w:rStyle w:val="StyleBoldUnderline"/>
          <w:highlight w:val="cyan"/>
        </w:rPr>
        <w:t>A Cuban government collapse</w:t>
      </w:r>
      <w:r w:rsidRPr="009C7DE5">
        <w:rPr>
          <w:rStyle w:val="StyleBoldUnderline"/>
        </w:rPr>
        <w:t xml:space="preserve"> akin to Somalia </w:t>
      </w:r>
      <w:r w:rsidRPr="00806FEE">
        <w:rPr>
          <w:rStyle w:val="StyleBoldUnderline"/>
          <w:highlight w:val="cyan"/>
        </w:rPr>
        <w:t>could create a significant refugee situation</w:t>
      </w:r>
      <w:r w:rsidRPr="009C7DE5">
        <w:rPr>
          <w:rStyle w:val="StyleBoldUnderline"/>
        </w:rPr>
        <w:t xml:space="preserve"> not to mention an implied U.S. responsibility to provide humanitarian and even stability operations in Cuba</w:t>
      </w:r>
      <w:r w:rsidRPr="009C7DE5">
        <w:rPr>
          <w:sz w:val="10"/>
        </w:rPr>
        <w:t xml:space="preserve">. </w:t>
      </w:r>
      <w:r w:rsidRPr="00806FEE">
        <w:rPr>
          <w:rStyle w:val="StyleBoldUnderline"/>
          <w:highlight w:val="cyan"/>
        </w:rPr>
        <w:t>If</w:t>
      </w:r>
      <w:r w:rsidRPr="00806FEE">
        <w:rPr>
          <w:sz w:val="10"/>
          <w:highlight w:val="cyan"/>
        </w:rPr>
        <w:t xml:space="preserve"> </w:t>
      </w:r>
      <w:r w:rsidRPr="00806FEE">
        <w:rPr>
          <w:rStyle w:val="StyleBoldUnderline"/>
          <w:highlight w:val="cyan"/>
        </w:rPr>
        <w:t>catastrophe does occur, a search for causes would certainly lead back to our punitive approaches to U.S. diplomacy towards Cuba</w:t>
      </w:r>
      <w:r w:rsidRPr="009C7DE5">
        <w:rPr>
          <w:rStyle w:val="StyleBoldUnderline"/>
        </w:rPr>
        <w:t xml:space="preserve">. </w:t>
      </w:r>
      <w:r w:rsidRPr="009C7DE5">
        <w:rPr>
          <w:sz w:val="10"/>
        </w:rPr>
        <w:t xml:space="preserve">On the other hand, </w:t>
      </w:r>
      <w:r w:rsidRPr="009C7DE5">
        <w:rPr>
          <w:rStyle w:val="StyleBoldUnderline"/>
        </w:rPr>
        <w:t>consider that fore</w:t>
      </w:r>
      <w:r w:rsidRPr="00806FEE">
        <w:rPr>
          <w:rStyle w:val="StyleBoldUnderline"/>
          <w:highlight w:val="cyan"/>
        </w:rPr>
        <w:t>ign diplomacy achieves a breakthrough</w:t>
      </w:r>
      <w:r w:rsidRPr="009C7DE5">
        <w:rPr>
          <w:sz w:val="10"/>
        </w:rPr>
        <w:t xml:space="preserve"> under Raul’s Cuba. </w:t>
      </w:r>
      <w:r w:rsidRPr="00806FEE">
        <w:rPr>
          <w:rStyle w:val="StyleBoldUnderline"/>
          <w:highlight w:val="cyan"/>
        </w:rPr>
        <w:t>It could certainly hedge our influence</w:t>
      </w:r>
      <w:r w:rsidRPr="009C7DE5">
        <w:rPr>
          <w:rStyle w:val="StyleBoldUnderline"/>
        </w:rPr>
        <w:t xml:space="preserve"> in Latin America</w:t>
      </w:r>
      <w:r w:rsidRPr="009C7DE5">
        <w:rPr>
          <w:sz w:val="10"/>
        </w:rPr>
        <w:t>. According to Dr. DeShazo, “</w:t>
      </w:r>
      <w:r w:rsidRPr="009C7DE5">
        <w:rPr>
          <w:rStyle w:val="StyleBoldUnderline"/>
        </w:rPr>
        <w:t xml:space="preserve">close bilateral relationships with Venezuela </w:t>
      </w:r>
      <w:r w:rsidRPr="009C7DE5">
        <w:rPr>
          <w:sz w:val="10"/>
        </w:rPr>
        <w:t xml:space="preserve">is a product of Fidel Castro-Hugo Chavez friendship and </w:t>
      </w:r>
      <w:r w:rsidRPr="009C7DE5">
        <w:rPr>
          <w:rStyle w:val="StyleBoldUnderline"/>
        </w:rPr>
        <w:t>does not enjoy much popular support in Cuba-nor with Raul</w:t>
      </w:r>
      <w:r w:rsidRPr="009C7DE5">
        <w:rPr>
          <w:sz w:val="10"/>
        </w:rPr>
        <w:t xml:space="preserve">.” If true, perhaps </w:t>
      </w:r>
      <w:r w:rsidRPr="009C7DE5">
        <w:rPr>
          <w:rStyle w:val="StyleBoldUnderline"/>
        </w:rPr>
        <w:t xml:space="preserve">having a U.S. - Cuba option can become an alternative to that relationship post </w:t>
      </w:r>
      <w:r w:rsidRPr="009C7DE5">
        <w:rPr>
          <w:sz w:val="10"/>
        </w:rPr>
        <w:t xml:space="preserve">Fidel </w:t>
      </w:r>
      <w:r w:rsidRPr="009C7DE5">
        <w:rPr>
          <w:rStyle w:val="StyleBoldUnderline"/>
        </w:rPr>
        <w:t>Castro. Loosening or lifting the embargo could also be mutually beneficial.</w:t>
      </w:r>
      <w:r w:rsidRPr="009C7DE5">
        <w:rPr>
          <w:sz w:val="10"/>
        </w:rPr>
        <w:t xml:space="preserve"> </w:t>
      </w:r>
      <w:r w:rsidRPr="009C7DE5">
        <w:rPr>
          <w:rStyle w:val="StyleBoldUnderline"/>
        </w:rPr>
        <w:t>Cuba’s need and America’s surplus capability could be mutually beneficial -</w:t>
      </w:r>
      <w:r w:rsidRPr="009C7DE5">
        <w:rPr>
          <w:sz w:val="10"/>
        </w:rPr>
        <w:t xml:space="preserve"> and eventually addictive to Cuba. Under these conditions, </w:t>
      </w:r>
      <w:r w:rsidRPr="009C7DE5">
        <w:rPr>
          <w:rStyle w:val="StyleBoldUnderline"/>
        </w:rPr>
        <w:t>diplomacy has a better chance to flourish</w:t>
      </w:r>
      <w:r w:rsidRPr="009C7DE5">
        <w:rPr>
          <w:sz w:val="10"/>
        </w:rPr>
        <w:t xml:space="preserve">. </w:t>
      </w:r>
      <w:r w:rsidRPr="009C7DE5">
        <w:rPr>
          <w:rStyle w:val="StyleBoldUnderline"/>
        </w:rPr>
        <w:t>If negotiations break down and a decision to continue the embargo is reached, international support would be easier to garner.</w:t>
      </w:r>
      <w:r w:rsidRPr="009C7DE5">
        <w:rPr>
          <w:sz w:val="10"/>
        </w:rPr>
        <w:t xml:space="preserve"> Almost 21 years since the wall fell in Berlin, </w:t>
      </w:r>
      <w:r w:rsidRPr="009C7DE5">
        <w:rPr>
          <w:rStyle w:val="StyleBoldUnderline"/>
        </w:rPr>
        <w:t xml:space="preserve">it is </w:t>
      </w:r>
      <w:r w:rsidRPr="00806FEE">
        <w:rPr>
          <w:rStyle w:val="StyleBoldUnderline"/>
          <w:highlight w:val="cyan"/>
        </w:rPr>
        <w:t>time to chip away at the diplomatic wall that still remains between U.S. and Cuba</w:t>
      </w:r>
      <w:r w:rsidRPr="009C7DE5">
        <w:rPr>
          <w:sz w:val="10"/>
        </w:rPr>
        <w:t xml:space="preserve">. This paper will further define our interests in Cuba and why President </w:t>
      </w:r>
      <w:r w:rsidRPr="009C7DE5">
        <w:rPr>
          <w:rStyle w:val="StyleBoldUnderline"/>
        </w:rPr>
        <w:t>Obama should continue his quest for renewed diplomatic relations with Cuba.</w:t>
      </w:r>
      <w:r w:rsidRPr="009C7DE5">
        <w:rPr>
          <w:sz w:val="10"/>
        </w:rPr>
        <w:t xml:space="preserve"> It will discuss potential risks associated with retaining the current 50-year diplomatic policy and give some broad suggestions regarding a new U.S. – Cuba foreign policy. Policy and National Interest Present U.S. </w:t>
      </w:r>
      <w:r w:rsidRPr="00806FEE">
        <w:rPr>
          <w:rStyle w:val="StyleBoldUnderline"/>
          <w:highlight w:val="cyan"/>
        </w:rPr>
        <w:t>policy towards Cuba is economic isolation imposed via embargo</w:t>
      </w:r>
      <w:r w:rsidRPr="009C7DE5">
        <w:rPr>
          <w:rStyle w:val="StyleBoldUnderline"/>
        </w:rPr>
        <w:t xml:space="preserve"> to coerce Cuba into establishing a representative </w:t>
      </w:r>
      <w:r w:rsidRPr="009C7DE5">
        <w:rPr>
          <w:rStyle w:val="StyleBoldUnderline"/>
        </w:rPr>
        <w:lastRenderedPageBreak/>
        <w:t>government.</w:t>
      </w:r>
      <w:r w:rsidRPr="009C7DE5">
        <w:rPr>
          <w:sz w:val="10"/>
        </w:rPr>
        <w:t xml:space="preserve"> While </w:t>
      </w:r>
      <w:r w:rsidRPr="009C7DE5">
        <w:rPr>
          <w:rStyle w:val="StyleBoldUnderline"/>
        </w:rPr>
        <w:t>the basic policy remains unchanged, the same is not true about U.S. interests in Cuba.</w:t>
      </w:r>
      <w:r w:rsidRPr="009C7DE5">
        <w:rPr>
          <w:sz w:val="10"/>
        </w:rPr>
        <w:t xml:space="preserve"> During the Cold War, stated U.S. interest was to contain Communism, the leading edge of which was Cuba. More than anything </w:t>
      </w:r>
      <w:r w:rsidRPr="00806FEE">
        <w:rPr>
          <w:rStyle w:val="StyleBoldUnderline"/>
          <w:highlight w:val="cyan"/>
        </w:rPr>
        <w:t xml:space="preserve">the U.S. wanted Castro’s demise but </w:t>
      </w:r>
      <w:r w:rsidRPr="00806FEE">
        <w:rPr>
          <w:rStyle w:val="Emphasis"/>
          <w:highlight w:val="cyan"/>
        </w:rPr>
        <w:t>international support hinged on preventing the spread of communism.</w:t>
      </w:r>
      <w:r w:rsidRPr="009C7DE5">
        <w:rPr>
          <w:sz w:val="10"/>
        </w:rPr>
        <w:t xml:space="preserve"> After 1989, co</w:t>
      </w:r>
      <w:r w:rsidRPr="009C7DE5">
        <w:rPr>
          <w:rStyle w:val="StyleBoldUnderline"/>
        </w:rPr>
        <w:t xml:space="preserve">mmunism was under siege and capitalism was on the rise. U.S. interests now shifted towards peace and regional stability. </w:t>
      </w:r>
      <w:r w:rsidRPr="009C7DE5">
        <w:rPr>
          <w:sz w:val="10"/>
        </w:rPr>
        <w:t xml:space="preserve">Of course, </w:t>
      </w:r>
      <w:r w:rsidRPr="009C7DE5">
        <w:rPr>
          <w:rStyle w:val="StyleBoldUnderline"/>
        </w:rPr>
        <w:t>removing the Castro regime was still the preferred method,</w:t>
      </w:r>
      <w:r w:rsidRPr="009C7DE5">
        <w:rPr>
          <w:sz w:val="10"/>
        </w:rPr>
        <w:t xml:space="preserve"> </w:t>
      </w:r>
      <w:r w:rsidRPr="009C7DE5">
        <w:rPr>
          <w:rStyle w:val="StyleBoldUnderline"/>
        </w:rPr>
        <w:t>but</w:t>
      </w:r>
      <w:r w:rsidRPr="009C7DE5">
        <w:rPr>
          <w:sz w:val="10"/>
        </w:rPr>
        <w:t xml:space="preserve"> without Soviet collusion Castro’s </w:t>
      </w:r>
      <w:r w:rsidRPr="009C7DE5">
        <w:rPr>
          <w:rStyle w:val="StyleBoldUnderline"/>
        </w:rPr>
        <w:t>Cuba was no longer a credible threat to the U.S</w:t>
      </w:r>
      <w:r w:rsidRPr="009C7DE5">
        <w:rPr>
          <w:sz w:val="10"/>
        </w:rPr>
        <w:t xml:space="preserve">. Not surprisingly, </w:t>
      </w:r>
      <w:r w:rsidRPr="00806FEE">
        <w:rPr>
          <w:rStyle w:val="StyleBoldUnderline"/>
          <w:highlight w:val="cyan"/>
        </w:rPr>
        <w:t xml:space="preserve">international support quickly dwindled </w:t>
      </w:r>
      <w:r w:rsidRPr="00806FEE">
        <w:rPr>
          <w:rStyle w:val="Emphasis"/>
          <w:highlight w:val="cyan"/>
        </w:rPr>
        <w:t>leaving the U.S. as the unilateral enforcer</w:t>
      </w:r>
      <w:r w:rsidRPr="009C7DE5">
        <w:rPr>
          <w:sz w:val="10"/>
        </w:rPr>
        <w:t xml:space="preserve">. In hindsight </w:t>
      </w:r>
      <w:r w:rsidRPr="009C7DE5">
        <w:rPr>
          <w:rStyle w:val="StyleBoldUnderline"/>
        </w:rPr>
        <w:t xml:space="preserve">many argued it was the right time to loosen the embargo and seek better relations with Cuba. </w:t>
      </w:r>
      <w:r w:rsidRPr="009C7DE5">
        <w:rPr>
          <w:sz w:val="10"/>
        </w:rPr>
        <w:t xml:space="preserve">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Several incidents including the “Soviet Brigade” and the “Mariel Boatlift” in 1980 intensified this opposition and quickly derailed Carter’s initiatives in Congress.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politicaleconomic orbit.”11 President Reagan made every attempt to return to an “airtight” embargo but Cuba’s persistent trade with the west subverted the effort. In fact, British and Canadian companies could conduct trade in “America’s back garden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 By the time President Clinton came to office, momentum had already shifted in Cuba’s favor. Cuba’s economy began to rise in 1994 reaching its apex in 1996 with a 41% increase thanks to foreign investments in tourism. The introduction of the HelmsBurton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 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 A History of Anger and Distrust After 50 years, deep-seated distrust and anger exists between the U.S. and Cuba. 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In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 Crises. These intentions have survived to the present undermining any attempt to pursue common interest and reduce tensions. The underlying fear that U.S. remains committed to toppling the Cuban government constitutes the first diplomatic pitfall in U.S. – Cuban relations. For this very reason, democratic reform will not succeed as a diplomatic bargaining tool with Cuba. Suspicions run deep among Cuban leaders and any inferences to government reform, albeit noble, will impede meaningful relations. Human rights advocacy, free trade and limited business opportunities in Cuba may be more plausible and could eventually encourage the long-term changes U.S. wants in Cuba. </w:t>
      </w:r>
      <w:r w:rsidRPr="00806FEE">
        <w:rPr>
          <w:rStyle w:val="StyleBoldUnderline"/>
          <w:highlight w:val="cyan"/>
        </w:rPr>
        <w:t>The embargo itself remains a perpetual albatross that continues to undermine any real diplomatic progress between nations</w:t>
      </w:r>
      <w:r w:rsidRPr="009C7DE5">
        <w:rPr>
          <w:rStyle w:val="StyleBoldUnderline"/>
        </w:rPr>
        <w:t>.</w:t>
      </w:r>
      <w:r w:rsidRPr="009C7DE5">
        <w:rPr>
          <w:sz w:val="10"/>
        </w:rPr>
        <w:t xml:space="preserve">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 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Hiscontinued attempts to export communism began in Africa with a total 55,000 troops in Angola and Ethiopia by 1978. He focused efforts closer to Latin America by supporting Puerto Rican independence movement in 1975, the Sandinistas overthrow in Nicaragua in 1979 and the Farabundo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The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condemnedby most western countries.25 In 1982, Cuba’s failing economy led Castro to pursue western trade with a renewed vigor. By “1987, more than 370 firms from twenty-three European, Latin American, and Asian countries participated in Cuba’s largest ever annual trade fair.”26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 It is difficult to quantify, but essential to note, that U</w:t>
      </w:r>
      <w:r w:rsidRPr="009C7DE5">
        <w:rPr>
          <w:rStyle w:val="StyleBoldUnderline"/>
        </w:rPr>
        <w:t>.S. action over the years seems to support a hatred for Fidel Castro that interferes with any attempt to established diplomatic relations with Cuba</w:t>
      </w:r>
      <w:r w:rsidRPr="009C7DE5">
        <w:rPr>
          <w:sz w:val="10"/>
        </w:rPr>
        <w:t xml:space="preserve">. If true, </w:t>
      </w:r>
      <w:r w:rsidRPr="009C7DE5">
        <w:rPr>
          <w:rStyle w:val="StyleBoldUnderline"/>
        </w:rPr>
        <w:t>to neglect this assumption could undermine any efforts to reverse our seemingly punitive approach</w:t>
      </w:r>
      <w:r w:rsidRPr="009C7DE5">
        <w:rPr>
          <w:sz w:val="10"/>
        </w:rPr>
        <w:t xml:space="preserve">.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 </w:t>
      </w:r>
      <w:r w:rsidRPr="00806FEE">
        <w:rPr>
          <w:rStyle w:val="Emphasis"/>
          <w:highlight w:val="cyan"/>
        </w:rPr>
        <w:t>Another important pitfall is to exploit democracy as a precondition for</w:t>
      </w:r>
      <w:r w:rsidRPr="009C7DE5">
        <w:rPr>
          <w:rStyle w:val="Emphasis"/>
        </w:rPr>
        <w:t xml:space="preserve"> diplomacy and economic </w:t>
      </w:r>
      <w:r w:rsidRPr="00806FEE">
        <w:rPr>
          <w:rStyle w:val="Emphasis"/>
          <w:highlight w:val="cyan"/>
        </w:rPr>
        <w:t>engagement</w:t>
      </w:r>
      <w:r w:rsidRPr="009C7DE5">
        <w:rPr>
          <w:rStyle w:val="Emphasis"/>
        </w:rPr>
        <w:t xml:space="preserve"> in Cuba. I</w:t>
      </w:r>
      <w:r w:rsidRPr="009C7DE5">
        <w:rPr>
          <w:sz w:val="10"/>
        </w:rPr>
        <w:t xml:space="preserve">f democracy is virtuous, then </w:t>
      </w:r>
      <w:r w:rsidRPr="009C7DE5">
        <w:rPr>
          <w:rStyle w:val="StyleBoldUnderline"/>
        </w:rPr>
        <w:t>why must we exploit it? It</w:t>
      </w:r>
      <w:r w:rsidRPr="009C7DE5">
        <w:rPr>
          <w:sz w:val="10"/>
        </w:rPr>
        <w:t xml:space="preserve"> </w:t>
      </w:r>
      <w:r w:rsidRPr="009C7DE5">
        <w:rPr>
          <w:rStyle w:val="StyleBoldUnderline"/>
        </w:rPr>
        <w:t>casts a negative shadow on a positive change in government</w:t>
      </w:r>
      <w:r w:rsidRPr="009C7DE5">
        <w:rPr>
          <w:sz w:val="10"/>
        </w:rPr>
        <w:t xml:space="preserve">. </w:t>
      </w:r>
      <w:r w:rsidRPr="009C7DE5">
        <w:rPr>
          <w:rStyle w:val="StyleBoldUnderline"/>
        </w:rPr>
        <w:t xml:space="preserve">There is a common perception that U.S. policy </w:t>
      </w:r>
      <w:r w:rsidRPr="009C7DE5">
        <w:rPr>
          <w:rStyle w:val="StyleBoldUnderline"/>
        </w:rPr>
        <w:lastRenderedPageBreak/>
        <w:t>with regards to security and stability can only exist under the precondition of a “Democratic Cuba</w:t>
      </w:r>
      <w:r w:rsidRPr="009C7DE5">
        <w:rPr>
          <w:sz w:val="10"/>
        </w:rPr>
        <w:t>”</w:t>
      </w:r>
      <w:r w:rsidRPr="009C7DE5">
        <w:rPr>
          <w:rStyle w:val="StyleBoldUnderline"/>
        </w:rPr>
        <w:t xml:space="preserve">. It has prevented any real progress in U.S. – Cuba relations because of well placed fears that we mean to subvert the Cuban government. </w:t>
      </w:r>
      <w:r w:rsidRPr="009C7DE5">
        <w:rPr>
          <w:sz w:val="10"/>
        </w:rPr>
        <w:t xml:space="preserve">A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w:t>
      </w:r>
      <w:r w:rsidRPr="009C7DE5">
        <w:rPr>
          <w:rStyle w:val="StyleBoldUnderline"/>
        </w:rPr>
        <w:t>To separate security and stability from democratic pursuits in Cuba could benefit both causes</w:t>
      </w:r>
      <w:r w:rsidRPr="009C7DE5">
        <w:rPr>
          <w:sz w:val="10"/>
        </w:rPr>
        <w:t xml:space="preserve">. </w:t>
      </w:r>
      <w:r w:rsidRPr="00806FEE">
        <w:rPr>
          <w:rStyle w:val="StyleBoldUnderline"/>
          <w:highlight w:val="cyan"/>
        </w:rPr>
        <w:t>Focusing on better diplomatic relations could further democracy</w:t>
      </w:r>
      <w:r w:rsidRPr="009C7DE5">
        <w:rPr>
          <w:rStyle w:val="StyleBoldUnderline"/>
        </w:rPr>
        <w:t xml:space="preserve"> as a byproduct of increased exposure to open markets, businesses and globalization.</w:t>
      </w:r>
      <w:r w:rsidRPr="009C7DE5">
        <w:rPr>
          <w:sz w:val="10"/>
        </w:rPr>
        <w:t xml:space="preserve"> China is a good example. The U.S. has diffused tensions with </w:t>
      </w:r>
      <w:r w:rsidRPr="009C7DE5">
        <w:rPr>
          <w:rStyle w:val="StyleBoldUnderline"/>
        </w:rPr>
        <w:t>China</w:t>
      </w:r>
      <w:r w:rsidRPr="009C7DE5">
        <w:rPr>
          <w:sz w:val="10"/>
        </w:rPr>
        <w:t xml:space="preserve"> by exposing them to open markets. Although they </w:t>
      </w:r>
      <w:r w:rsidRPr="009C7DE5">
        <w:rPr>
          <w:rStyle w:val="StyleBoldUnderline"/>
        </w:rPr>
        <w:t>continue to embrace communism, their version of communism has been somewhat diluted as they modified their business practices, trade and other aspects to compete in the global marketplace.</w:t>
      </w:r>
      <w:r w:rsidRPr="009C7DE5">
        <w:rPr>
          <w:sz w:val="10"/>
        </w:rPr>
        <w:t xml:space="preserve"> If you take into account that Cuba’s Growth National Product (GDP) decreased by 4% since 2006 while their debt grew by 16% to almost $20B in 2008, Cuba certainly has incentive to do the same.29 </w:t>
      </w:r>
      <w:r w:rsidRPr="009C7DE5">
        <w:rPr>
          <w:rStyle w:val="StyleBoldUnderline"/>
        </w:rPr>
        <w:t>By imposing democracy we jeopardize diplomatic avenues to our principal security and stability pursuit</w:t>
      </w:r>
      <w:r w:rsidRPr="009C7DE5">
        <w:rPr>
          <w:sz w:val="10"/>
        </w:rPr>
        <w:t xml:space="preserve">s.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w:t>
      </w:r>
      <w:r w:rsidRPr="009C7DE5">
        <w:rPr>
          <w:rStyle w:val="StyleBoldUnderline"/>
        </w:rPr>
        <w:t>As we pursue</w:t>
      </w:r>
      <w:r w:rsidRPr="009C7DE5">
        <w:rPr>
          <w:sz w:val="10"/>
        </w:rPr>
        <w:t xml:space="preserve"> diplomatic </w:t>
      </w:r>
      <w:r w:rsidRPr="009C7DE5">
        <w:rPr>
          <w:rStyle w:val="StyleBoldUnderline"/>
        </w:rPr>
        <w:t>relations</w:t>
      </w:r>
      <w:r w:rsidRPr="009C7DE5">
        <w:rPr>
          <w:sz w:val="10"/>
        </w:rPr>
        <w:t xml:space="preserve"> with Cuba </w:t>
      </w:r>
      <w:r w:rsidRPr="009C7DE5">
        <w:rPr>
          <w:rStyle w:val="StyleBoldUnderline"/>
        </w:rPr>
        <w:t>we should not expect full disclosure, immediate results and a Cuban government anxious to please the U.S. We should expect a cautious and limited first engagement that appears noticeably weighted in U.S. effort</w:t>
      </w:r>
      <w:r w:rsidRPr="009C7DE5">
        <w:rPr>
          <w:sz w:val="10"/>
        </w:rPr>
        <w:t xml:space="preserve">. Let us assume </w:t>
      </w:r>
      <w:r w:rsidRPr="009C7DE5">
        <w:rPr>
          <w:rStyle w:val="StyleBoldUnderline"/>
        </w:rPr>
        <w:t>the U.S. makes significant diplomatic and economic concessions but Cuba is less willing to provide some reciprocal offering</w:t>
      </w:r>
      <w:r w:rsidRPr="009C7DE5">
        <w:rPr>
          <w:sz w:val="10"/>
        </w:rPr>
        <w:t xml:space="preserve">. U.S. policy could conclude that Cuba has no genuine desire to consummate new diplomatic relations and diplomacy could fail. </w:t>
      </w:r>
      <w:r w:rsidRPr="009C7DE5">
        <w:rPr>
          <w:rStyle w:val="StyleBoldUnderline"/>
        </w:rPr>
        <w:t>It is imperative to understand that the U</w:t>
      </w:r>
      <w:r w:rsidRPr="00806FEE">
        <w:rPr>
          <w:rStyle w:val="StyleBoldUnderline"/>
          <w:highlight w:val="cyan"/>
        </w:rPr>
        <w:t>.S. has done most of the “taking” and hence will, at least for the near future, do most of the “giving</w:t>
      </w:r>
      <w:r w:rsidRPr="009C7DE5">
        <w:rPr>
          <w:rStyle w:val="StyleBoldUnderline"/>
        </w:rPr>
        <w:t>”.</w:t>
      </w:r>
      <w:r w:rsidRPr="009C7DE5">
        <w:rPr>
          <w:sz w:val="10"/>
        </w:rPr>
        <w:t xml:space="preserve"> </w:t>
      </w:r>
      <w:r w:rsidRPr="009C7DE5">
        <w:rPr>
          <w:rStyle w:val="StyleBoldUnderline"/>
        </w:rPr>
        <w:t xml:space="preserve">A steady, patient and continued engagement is needed until Cuba has the confidence to commit to further diplomatic relations. </w:t>
      </w:r>
      <w:r w:rsidRPr="009C7DE5">
        <w:rPr>
          <w:sz w:val="10"/>
        </w:rPr>
        <w:t xml:space="preserve">Current U.S.-Cuba Policy Analysis 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economic, finance, intelligence and law enforcement (DIME-FIL) will highlight weaknesses in current U.S. – Cuba relations that can be modified for future improvement. </w:t>
      </w:r>
      <w:r w:rsidRPr="009C7DE5">
        <w:rPr>
          <w:rStyle w:val="StyleBoldUnderline"/>
        </w:rPr>
        <w:t>The logical question with regards to current U.S. – Cuba policy is whether it’s feasible to continue the current policy.</w:t>
      </w:r>
      <w:r w:rsidRPr="009C7DE5">
        <w:rPr>
          <w:sz w:val="10"/>
        </w:rPr>
        <w:t xml:space="preserve"> At least for the foreseeable future, </w:t>
      </w:r>
      <w:r w:rsidRPr="009C7DE5">
        <w:rPr>
          <w:rStyle w:val="StyleBoldUnderline"/>
        </w:rPr>
        <w:t>the answer is yes. It equates to doing nothing diplomatically, militarily and economically</w:t>
      </w:r>
      <w:r w:rsidRPr="009C7DE5">
        <w:rPr>
          <w:sz w:val="10"/>
        </w:rPr>
        <w:t xml:space="preserve">. Perhaps </w:t>
      </w:r>
      <w:r w:rsidRPr="009C7DE5">
        <w:rPr>
          <w:rStyle w:val="StyleBoldUnderline"/>
        </w:rPr>
        <w:t>this</w:t>
      </w:r>
      <w:r w:rsidRPr="009C7DE5">
        <w:rPr>
          <w:sz w:val="10"/>
        </w:rPr>
        <w:t xml:space="preserve"> 15 </w:t>
      </w:r>
      <w:r w:rsidRPr="009C7DE5">
        <w:rPr>
          <w:rStyle w:val="StyleBoldUnderline"/>
        </w:rPr>
        <w:t>option is appealing given a robust domestic agenda and U.S. involvement in two wars.</w:t>
      </w:r>
      <w:r w:rsidRPr="009C7DE5">
        <w:rPr>
          <w:sz w:val="10"/>
        </w:rPr>
        <w:t xml:space="preserve"> According to Professor Schwab and other experts however, </w:t>
      </w:r>
      <w:r w:rsidRPr="00806FEE">
        <w:rPr>
          <w:rStyle w:val="StyleBoldUnderline"/>
          <w:highlight w:val="cyan"/>
        </w:rPr>
        <w:t>the U.S. has lost the information campaign targeted at the Cuban people</w:t>
      </w:r>
      <w:r w:rsidRPr="009C7DE5">
        <w:rPr>
          <w:rStyle w:val="StyleBoldUnderline"/>
        </w:rPr>
        <w:t>. It has only, “buttressed Fidel’s popularity in Cuba and elsewhere, which eviscerates the very purposes the embargo was set up for</w:t>
      </w:r>
      <w:r w:rsidRPr="009C7DE5">
        <w:rPr>
          <w:sz w:val="10"/>
        </w:rPr>
        <w:t xml:space="preserve">.”30 It’s like the classic biblical story of David triumphing over Goliath – </w:t>
      </w:r>
      <w:r w:rsidRPr="009C7DE5">
        <w:rPr>
          <w:rStyle w:val="StyleBoldUnderline"/>
        </w:rPr>
        <w:t>the bigger the oppressor the greater the victory</w:t>
      </w:r>
      <w:r w:rsidRPr="009C7DE5">
        <w:rPr>
          <w:sz w:val="10"/>
        </w:rPr>
        <w:t xml:space="preserve">. True or not, </w:t>
      </w:r>
      <w:r w:rsidRPr="009C7DE5">
        <w:rPr>
          <w:rStyle w:val="StyleBoldUnderline"/>
        </w:rPr>
        <w:t>Fidel has made the case successfully to the Cuban people</w:t>
      </w:r>
      <w:r w:rsidRPr="009C7DE5">
        <w:rPr>
          <w:sz w:val="10"/>
        </w:rPr>
        <w:t xml:space="preserve">. </w:t>
      </w:r>
      <w:r w:rsidRPr="009C7DE5">
        <w:rPr>
          <w:rStyle w:val="StyleBoldUnderline"/>
        </w:rPr>
        <w:t xml:space="preserve">While it’s feasible for the U.S. to pursue the current course there is no evidence it will succeed. </w:t>
      </w:r>
      <w:r w:rsidRPr="009C7DE5">
        <w:rPr>
          <w:sz w:val="10"/>
        </w:rPr>
        <w:t xml:space="preserve">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w:t>
      </w:r>
      <w:r w:rsidRPr="009C7DE5">
        <w:rPr>
          <w:rStyle w:val="StyleBoldUnderline"/>
        </w:rPr>
        <w:t>U.S. needs international cooperation to achieve the coercive effects that only complete economic strangulation can accomplish</w:t>
      </w:r>
      <w:r w:rsidRPr="009C7DE5">
        <w:rPr>
          <w:sz w:val="10"/>
        </w:rPr>
        <w:t xml:space="preserve">. </w:t>
      </w:r>
      <w:r w:rsidRPr="009C7DE5">
        <w:rPr>
          <w:rStyle w:val="StyleBoldUnderline"/>
        </w:rPr>
        <w:t>This is tough to do and North Korea and Iran bear this true</w:t>
      </w:r>
      <w:r w:rsidRPr="009C7DE5">
        <w:rPr>
          <w:sz w:val="10"/>
        </w:rPr>
        <w:t xml:space="preserve">. If we look at it from a broader international and economic perspective we can begin to see why </w:t>
      </w:r>
      <w:r w:rsidRPr="009C7DE5">
        <w:rPr>
          <w:rStyle w:val="StyleBoldUnderline"/>
        </w:rPr>
        <w:t>it’s not acceptable</w:t>
      </w:r>
      <w:r w:rsidRPr="009C7DE5">
        <w:rPr>
          <w:sz w:val="10"/>
        </w:rPr>
        <w:t xml:space="preserve">. Take </w:t>
      </w:r>
      <w:r w:rsidRPr="009C7DE5">
        <w:rPr>
          <w:rStyle w:val="StyleBoldUnderline"/>
        </w:rPr>
        <w:t>a UN General Assembly vote renouncing the U.S.-led embargo on Cuba for instance</w:t>
      </w:r>
      <w:r w:rsidRPr="009C7DE5">
        <w:rPr>
          <w:sz w:val="10"/>
        </w:rPr>
        <w:t xml:space="preserve">; since1992 </w:t>
      </w:r>
      <w:r w:rsidRPr="009C7DE5">
        <w:rPr>
          <w:rStyle w:val="StyleBoldUnderline"/>
        </w:rPr>
        <w:t>there has been overwhelming vote to end the embargo</w:t>
      </w:r>
      <w:r w:rsidRPr="009C7DE5">
        <w:rPr>
          <w:sz w:val="10"/>
        </w:rPr>
        <w:t xml:space="preserve">.31 In essence, </w:t>
      </w:r>
      <w:r w:rsidRPr="009C7DE5">
        <w:rPr>
          <w:rStyle w:val="StyleBoldUnderline"/>
        </w:rPr>
        <w:t>it has garnered sympathy</w:t>
      </w:r>
      <w:r w:rsidRPr="009C7DE5">
        <w:rPr>
          <w:sz w:val="10"/>
        </w:rPr>
        <w:t xml:space="preserve"> for Castro </w:t>
      </w:r>
      <w:r w:rsidRPr="009C7DE5">
        <w:rPr>
          <w:rStyle w:val="StyleBoldUnderline"/>
        </w:rPr>
        <w:t>and encouraged western nations</w:t>
      </w:r>
      <w:r w:rsidRPr="009C7DE5">
        <w:rPr>
          <w:sz w:val="10"/>
        </w:rPr>
        <w:t xml:space="preserve"> like Canada and Spain </w:t>
      </w:r>
      <w:r w:rsidRPr="009C7DE5">
        <w:rPr>
          <w:rStyle w:val="StyleBoldUnderline"/>
        </w:rPr>
        <w:t>to continue open relations with Cuba</w:t>
      </w:r>
      <w:r w:rsidRPr="009C7DE5">
        <w:rPr>
          <w:sz w:val="10"/>
        </w:rPr>
        <w:t xml:space="preserve">. Even if the embargo could work, U.S. </w:t>
      </w:r>
      <w:r w:rsidRPr="009C7DE5">
        <w:rPr>
          <w:rStyle w:val="StyleBoldUnderline"/>
        </w:rPr>
        <w:t>diplomacy has failed to yield the international tourniquet needed to bring change in Cuba.</w:t>
      </w:r>
      <w:r w:rsidRPr="009C7DE5">
        <w:rPr>
          <w:sz w:val="10"/>
        </w:rPr>
        <w:t xml:space="preserve"> </w:t>
      </w:r>
      <w:r w:rsidRPr="00806FEE">
        <w:rPr>
          <w:rStyle w:val="Emphasis"/>
          <w:highlight w:val="cyan"/>
        </w:rPr>
        <w:t>Applying economic force without first garnering the necessary diplomatic support failed to achieve intended changes succeeding instead in hurting the Cuban people it hoped to protect</w:t>
      </w:r>
      <w:r w:rsidRPr="009C7DE5">
        <w:rPr>
          <w:rStyle w:val="Emphasis"/>
        </w:rPr>
        <w:t>.</w:t>
      </w:r>
      <w:r w:rsidRPr="009C7DE5">
        <w:rPr>
          <w:sz w:val="10"/>
        </w:rPr>
        <w:t xml:space="preserve"> </w:t>
      </w:r>
      <w:r w:rsidRPr="009C7DE5">
        <w:rPr>
          <w:rStyle w:val="StyleBoldUnderline"/>
        </w:rPr>
        <w:t>Whether or not an embargo can work in Cuba is suspect but succeeding without international support is impossible</w:t>
      </w:r>
      <w:r w:rsidRPr="009C7DE5">
        <w:rPr>
          <w:sz w:val="10"/>
        </w:rPr>
        <w:t xml:space="preserve">. Since </w:t>
      </w:r>
      <w:r w:rsidRPr="009C7DE5">
        <w:rPr>
          <w:rStyle w:val="StyleBoldUnderline"/>
        </w:rPr>
        <w:t xml:space="preserve">the embargo hinges on a larger multinational participation, international and not just U.S. acceptability is necessary to achieve U.S. ends in Cuba. </w:t>
      </w:r>
      <w:r w:rsidRPr="009C7DE5">
        <w:rPr>
          <w:sz w:val="10"/>
        </w:rPr>
        <w:t xml:space="preserve">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 In the final </w:t>
      </w:r>
      <w:r w:rsidRPr="00D81C48">
        <w:rPr>
          <w:sz w:val="10"/>
        </w:rPr>
        <w:t>analysis</w:t>
      </w:r>
      <w:r w:rsidRPr="00806FEE">
        <w:rPr>
          <w:sz w:val="10"/>
          <w:highlight w:val="cyan"/>
        </w:rPr>
        <w:t xml:space="preserve">, </w:t>
      </w:r>
      <w:r w:rsidRPr="00806FEE">
        <w:rPr>
          <w:rStyle w:val="StyleBoldUnderline"/>
          <w:highlight w:val="cyan"/>
        </w:rPr>
        <w:t>U</w:t>
      </w:r>
      <w:r w:rsidRPr="009C7DE5">
        <w:rPr>
          <w:rStyle w:val="StyleBoldUnderline"/>
        </w:rPr>
        <w:t>.</w:t>
      </w:r>
      <w:r w:rsidRPr="00806FEE">
        <w:rPr>
          <w:rStyle w:val="StyleBoldUnderline"/>
          <w:highlight w:val="cyan"/>
        </w:rPr>
        <w:t>S. – Cuba policy is not sustainable because it has failed to meet desired national ends:</w:t>
      </w:r>
      <w:r w:rsidRPr="00806FEE">
        <w:rPr>
          <w:sz w:val="10"/>
          <w:highlight w:val="cyan"/>
        </w:rPr>
        <w:t xml:space="preserve"> </w:t>
      </w:r>
      <w:r w:rsidRPr="00806FEE">
        <w:rPr>
          <w:rStyle w:val="StyleBoldUnderline"/>
          <w:highlight w:val="cyan"/>
        </w:rPr>
        <w:t>Cuban</w:t>
      </w:r>
      <w:r w:rsidRPr="009C7DE5">
        <w:rPr>
          <w:rStyle w:val="StyleBoldUnderline"/>
        </w:rPr>
        <w:t xml:space="preserve"> democracy and human rights</w:t>
      </w:r>
      <w:r w:rsidRPr="009C7DE5">
        <w:rPr>
          <w:sz w:val="10"/>
        </w:rPr>
        <w:t xml:space="preserve">.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w:t>
      </w:r>
      <w:r w:rsidRPr="009C7DE5">
        <w:rPr>
          <w:sz w:val="10"/>
        </w:rPr>
        <w:lastRenderedPageBreak/>
        <w:t xml:space="preserve">regards to Cuba remains unchanged. </w:t>
      </w:r>
      <w:r w:rsidRPr="009C7DE5">
        <w:rPr>
          <w:rStyle w:val="StyleBoldUnderline"/>
        </w:rPr>
        <w:t>We have foregone</w:t>
      </w:r>
      <w:r w:rsidRPr="009C7DE5">
        <w:rPr>
          <w:sz w:val="10"/>
        </w:rPr>
        <w:t xml:space="preserve"> diplomatic </w:t>
      </w:r>
      <w:r w:rsidRPr="009C7DE5">
        <w:rPr>
          <w:rStyle w:val="StyleBoldUnderline"/>
        </w:rPr>
        <w:t>engagement and chosen coercive economic power as our only political tool.</w:t>
      </w:r>
    </w:p>
    <w:p w:rsidR="00255693" w:rsidRPr="009C7DE5" w:rsidRDefault="00255693" w:rsidP="00255693">
      <w:pPr>
        <w:pStyle w:val="Heading4"/>
        <w:rPr>
          <w:sz w:val="28"/>
        </w:rPr>
      </w:pPr>
      <w:r w:rsidRPr="009C7DE5">
        <w:rPr>
          <w:sz w:val="28"/>
        </w:rPr>
        <w:t>cuba is the key test case for multilateralism</w:t>
      </w:r>
    </w:p>
    <w:p w:rsidR="00255693" w:rsidRPr="009C7DE5" w:rsidRDefault="00255693" w:rsidP="00255693">
      <w:r>
        <w:t>historic</w:t>
      </w:r>
      <w:r w:rsidRPr="009C7DE5">
        <w:t xml:space="preserve"> ties</w:t>
      </w:r>
    </w:p>
    <w:p w:rsidR="00255693" w:rsidRPr="009C7DE5" w:rsidRDefault="00255693" w:rsidP="00255693">
      <w:r w:rsidRPr="009C7DE5">
        <w:t>Allows north korea and iran to see the positive benefits of engagement</w:t>
      </w:r>
    </w:p>
    <w:p w:rsidR="00255693" w:rsidRPr="009C7DE5" w:rsidRDefault="00255693" w:rsidP="00255693">
      <w:r w:rsidRPr="009C7DE5">
        <w:t xml:space="preserve">Human rights and democracy can’t be forced but the plan solves </w:t>
      </w:r>
    </w:p>
    <w:p w:rsidR="00255693" w:rsidRPr="009C7DE5" w:rsidRDefault="00255693" w:rsidP="00255693">
      <w:r w:rsidRPr="009C7DE5">
        <w:t>Econ addon—4.84 billion dollars</w:t>
      </w:r>
    </w:p>
    <w:p w:rsidR="00255693" w:rsidRPr="009C7DE5" w:rsidRDefault="00255693" w:rsidP="00255693">
      <w:r w:rsidRPr="009C7DE5">
        <w:rPr>
          <w:rStyle w:val="StyleStyleBold12pt"/>
          <w:sz w:val="28"/>
        </w:rPr>
        <w:t>Hinderdael, 11– M.A. candidate at SAIS Bologna Center</w:t>
      </w:r>
      <w:r w:rsidRPr="009C7DE5">
        <w:rPr>
          <w:sz w:val="18"/>
        </w:rPr>
        <w:t xml:space="preserve"> </w:t>
      </w:r>
      <w:r w:rsidRPr="009C7DE5">
        <w:t xml:space="preserve">(Klaas, “Breaking the Logjam: Obama's Cuba Policy and a Guideline for Improved Leadership”, </w:t>
      </w:r>
      <w:hyperlink r:id="rId15" w:history="1">
        <w:r w:rsidRPr="009C7DE5">
          <w:rPr>
            <w:rStyle w:val="Hyperlink"/>
          </w:rPr>
          <w:t>http://bcjournal.org/volume-14/breaking-the-logjam.html?printerFriendly=true</w:t>
        </w:r>
      </w:hyperlink>
      <w:r w:rsidRPr="009C7DE5">
        <w:t>)//NG</w:t>
      </w:r>
    </w:p>
    <w:p w:rsidR="00255693" w:rsidRPr="009C7DE5" w:rsidRDefault="00255693" w:rsidP="00255693"/>
    <w:p w:rsidR="00E964C6" w:rsidRDefault="00255693" w:rsidP="00255693">
      <w:pPr>
        <w:rPr>
          <w:sz w:val="12"/>
        </w:rPr>
      </w:pPr>
      <w:r w:rsidRPr="009C7DE5">
        <w:rPr>
          <w:sz w:val="12"/>
        </w:rPr>
        <w:t xml:space="preserve">Conclusion </w:t>
      </w:r>
      <w:r w:rsidRPr="009C7DE5">
        <w:rPr>
          <w:rStyle w:val="StyleBoldUnderline"/>
        </w:rPr>
        <w:t xml:space="preserve">The two countries’ </w:t>
      </w:r>
      <w:r w:rsidRPr="00806FEE">
        <w:rPr>
          <w:rStyle w:val="StyleBoldUnderline"/>
          <w:highlight w:val="cyan"/>
        </w:rPr>
        <w:t>histories have long been intertwined</w:t>
      </w:r>
      <w:r w:rsidRPr="009C7DE5">
        <w:rPr>
          <w:sz w:val="12"/>
        </w:rPr>
        <w:t xml:space="preserve">, particularly after the Monroe Doctrine of 1823 gave rise to the American belief that it would become the hemisphere’s protector. Until the immediate aftermath of Fidel Castro’s revolution, </w:t>
      </w:r>
      <w:r w:rsidRPr="009C7DE5">
        <w:rPr>
          <w:rStyle w:val="StyleBoldUnderline"/>
        </w:rPr>
        <w:t>Cuba provided a testing ground for the promotion of American ideals, social beliefs, and foreign policies</w:t>
      </w:r>
      <w:r w:rsidRPr="009C7DE5">
        <w:rPr>
          <w:sz w:val="12"/>
        </w:rPr>
        <w:t xml:space="preserve">. </w:t>
      </w:r>
      <w:r w:rsidRPr="009C7DE5">
        <w:rPr>
          <w:rStyle w:val="StyleBoldUnderline"/>
        </w:rPr>
        <w:t>In the context of Raúl</w:t>
      </w:r>
      <w:r w:rsidRPr="009C7DE5">
        <w:rPr>
          <w:sz w:val="12"/>
        </w:rPr>
        <w:t xml:space="preserve"> shifting course in Cuba, the </w:t>
      </w:r>
      <w:r w:rsidRPr="00806FEE">
        <w:rPr>
          <w:rStyle w:val="StyleBoldUnderline"/>
          <w:highlight w:val="cyan"/>
        </w:rPr>
        <w:t>Obama</w:t>
      </w:r>
      <w:r w:rsidRPr="009C7DE5">
        <w:rPr>
          <w:sz w:val="12"/>
        </w:rPr>
        <w:t xml:space="preserve"> administration </w:t>
      </w:r>
      <w:r w:rsidRPr="00806FEE">
        <w:rPr>
          <w:rStyle w:val="StyleBoldUnderline"/>
          <w:highlight w:val="cyan"/>
        </w:rPr>
        <w:t>has the opportunity to highlight the benefits of both the use of soft power and a foreign policy of engagement</w:t>
      </w:r>
      <w:r w:rsidRPr="009C7DE5">
        <w:rPr>
          <w:sz w:val="12"/>
        </w:rPr>
        <w:t>. As evidence mounts that</w:t>
      </w:r>
      <w:r w:rsidRPr="009C7DE5">
        <w:rPr>
          <w:rStyle w:val="StyleBoldUnderline"/>
        </w:rPr>
        <w:t xml:space="preserve"> the U</w:t>
      </w:r>
      <w:r w:rsidRPr="009C7DE5">
        <w:rPr>
          <w:sz w:val="12"/>
        </w:rPr>
        <w:t xml:space="preserve">nited </w:t>
      </w:r>
      <w:r w:rsidRPr="009C7DE5">
        <w:rPr>
          <w:rStyle w:val="StyleBoldUnderline"/>
        </w:rPr>
        <w:t>S</w:t>
      </w:r>
      <w:r w:rsidRPr="009C7DE5">
        <w:rPr>
          <w:sz w:val="12"/>
        </w:rPr>
        <w:t xml:space="preserve">tates </w:t>
      </w:r>
      <w:r w:rsidRPr="009C7DE5">
        <w:rPr>
          <w:rStyle w:val="StyleBoldUnderline"/>
        </w:rPr>
        <w:t xml:space="preserve">is ready to engage countries that enact domestic reforms, </w:t>
      </w:r>
      <w:r w:rsidRPr="00806FEE">
        <w:rPr>
          <w:rStyle w:val="Emphasis"/>
          <w:highlight w:val="cyan"/>
        </w:rPr>
        <w:t>its legitimacy and influence will grow</w:t>
      </w:r>
      <w:r w:rsidRPr="009C7DE5">
        <w:rPr>
          <w:rStyle w:val="StyleBoldUnderline"/>
        </w:rPr>
        <w:t>.</w:t>
      </w:r>
      <w:r w:rsidRPr="009C7DE5">
        <w:rPr>
          <w:sz w:val="12"/>
        </w:rPr>
        <w:t xml:space="preserve"> </w:t>
      </w:r>
      <w:r w:rsidRPr="009C7DE5">
        <w:rPr>
          <w:rStyle w:val="StyleBoldUnderline"/>
        </w:rPr>
        <w:t xml:space="preserve">Perhaps </w:t>
      </w:r>
      <w:r w:rsidRPr="00806FEE">
        <w:rPr>
          <w:rStyle w:val="StyleBoldUnderline"/>
          <w:highlight w:val="cyan"/>
        </w:rPr>
        <w:t>future political leaders,</w:t>
      </w:r>
      <w:r w:rsidRPr="009C7DE5">
        <w:rPr>
          <w:rStyle w:val="StyleBoldUnderline"/>
        </w:rPr>
        <w:t xml:space="preserve"> </w:t>
      </w:r>
      <w:r w:rsidRPr="00806FEE">
        <w:rPr>
          <w:rStyle w:val="StyleBoldUnderline"/>
          <w:highlight w:val="cyan"/>
        </w:rPr>
        <w:t>in Iran or North Korea</w:t>
      </w:r>
      <w:r w:rsidRPr="009C7DE5">
        <w:rPr>
          <w:rStyle w:val="StyleBoldUnderline"/>
        </w:rPr>
        <w:t xml:space="preserve"> for example, will </w:t>
      </w:r>
      <w:r w:rsidRPr="00806FEE">
        <w:rPr>
          <w:rStyle w:val="StyleBoldUnderline"/>
          <w:highlight w:val="cyan"/>
        </w:rPr>
        <w:t>be more willing to make concessions</w:t>
      </w:r>
      <w:r w:rsidRPr="009C7DE5">
        <w:rPr>
          <w:rStyle w:val="StyleBoldUnderline"/>
        </w:rPr>
        <w:t xml:space="preserve"> knowing that the U</w:t>
      </w:r>
      <w:r w:rsidRPr="009C7DE5">
        <w:rPr>
          <w:sz w:val="12"/>
        </w:rPr>
        <w:t xml:space="preserve">nited </w:t>
      </w:r>
      <w:r w:rsidRPr="009C7DE5">
        <w:rPr>
          <w:rStyle w:val="StyleBoldUnderline"/>
        </w:rPr>
        <w:t>S</w:t>
      </w:r>
      <w:r w:rsidRPr="009C7DE5">
        <w:rPr>
          <w:sz w:val="12"/>
        </w:rPr>
        <w:t xml:space="preserve">tates </w:t>
      </w:r>
      <w:r w:rsidRPr="009C7DE5">
        <w:rPr>
          <w:rStyle w:val="StyleBoldUnderline"/>
        </w:rPr>
        <w:t>will return in kind. The U</w:t>
      </w:r>
      <w:r w:rsidRPr="009C7DE5">
        <w:rPr>
          <w:sz w:val="12"/>
        </w:rPr>
        <w:t xml:space="preserve">nited </w:t>
      </w:r>
      <w:r w:rsidRPr="009C7DE5">
        <w:rPr>
          <w:rStyle w:val="StyleBoldUnderline"/>
        </w:rPr>
        <w:t>S</w:t>
      </w:r>
      <w:r w:rsidRPr="009C7DE5">
        <w:rPr>
          <w:sz w:val="12"/>
        </w:rPr>
        <w:t xml:space="preserve">tates </w:t>
      </w:r>
      <w:r w:rsidRPr="009C7DE5">
        <w:rPr>
          <w:rStyle w:val="StyleBoldUnderline"/>
        </w:rPr>
        <w:t>should not wait for extensive democratization</w:t>
      </w:r>
      <w:r w:rsidRPr="009C7DE5">
        <w:rPr>
          <w:sz w:val="12"/>
        </w:rPr>
        <w:t xml:space="preserve"> before further engaging Cuba, however. </w:t>
      </w:r>
      <w:r w:rsidRPr="009C7DE5">
        <w:rPr>
          <w:rStyle w:val="StyleBoldUnderline"/>
        </w:rPr>
        <w:t>One legacy of the Cold War is that Communism has succeeded only where it grew out of its own, often nationalistic, revolutions</w:t>
      </w:r>
      <w:r w:rsidRPr="009C7DE5">
        <w:rPr>
          <w:sz w:val="12"/>
        </w:rPr>
        <w:t xml:space="preserve">. As it has with China and Vietnam, </w:t>
      </w:r>
      <w:r w:rsidRPr="009C7DE5">
        <w:rPr>
          <w:rStyle w:val="StyleBoldUnderline"/>
        </w:rPr>
        <w:t>the U</w:t>
      </w:r>
      <w:r w:rsidRPr="009C7DE5">
        <w:rPr>
          <w:sz w:val="12"/>
        </w:rPr>
        <w:t xml:space="preserve">nited </w:t>
      </w:r>
      <w:r w:rsidRPr="009C7DE5">
        <w:rPr>
          <w:rStyle w:val="StyleBoldUnderline"/>
        </w:rPr>
        <w:t>S</w:t>
      </w:r>
      <w:r w:rsidRPr="009C7DE5">
        <w:rPr>
          <w:sz w:val="12"/>
        </w:rPr>
        <w:t xml:space="preserve">tates </w:t>
      </w:r>
      <w:r w:rsidRPr="009C7DE5">
        <w:rPr>
          <w:rStyle w:val="StyleBoldUnderline"/>
        </w:rPr>
        <w:t>should look closely at the high payoffs stemming from engagement</w:t>
      </w:r>
      <w:r w:rsidRPr="009C7DE5">
        <w:rPr>
          <w:sz w:val="12"/>
        </w:rPr>
        <w:t xml:space="preserve">. </w:t>
      </w:r>
      <w:r w:rsidRPr="00806FEE">
        <w:rPr>
          <w:rStyle w:val="StyleBoldUnderline"/>
          <w:highlight w:val="cyan"/>
        </w:rPr>
        <w:t>By</w:t>
      </w:r>
      <w:r w:rsidRPr="009C7DE5">
        <w:rPr>
          <w:rStyle w:val="StyleBoldUnderline"/>
        </w:rPr>
        <w:t xml:space="preserve"> </w:t>
      </w:r>
      <w:r w:rsidRPr="00806FEE">
        <w:rPr>
          <w:rStyle w:val="StyleBoldUnderline"/>
          <w:highlight w:val="cyan"/>
        </w:rPr>
        <w:t>improving relations, America can enhance its own influence</w:t>
      </w:r>
      <w:r w:rsidRPr="009C7DE5">
        <w:rPr>
          <w:rStyle w:val="StyleBoldUnderline"/>
        </w:rPr>
        <w:t xml:space="preserve"> on the island’s political structure and human rights policies</w:t>
      </w:r>
      <w:r w:rsidRPr="009C7DE5">
        <w:rPr>
          <w:sz w:val="12"/>
        </w:rPr>
        <w:t>. At home, with the trade deficit and national debt rising</w:t>
      </w:r>
      <w:r w:rsidRPr="009C7DE5">
        <w:rPr>
          <w:rStyle w:val="StyleBoldUnderline"/>
        </w:rPr>
        <w:t>, the economic costs of the embargo are amplified</w:t>
      </w:r>
      <w:r w:rsidRPr="009C7DE5">
        <w:rPr>
          <w:sz w:val="12"/>
        </w:rPr>
        <w:t xml:space="preserve">. Recent studies estimate that </w:t>
      </w:r>
      <w:r w:rsidRPr="009C7DE5">
        <w:rPr>
          <w:rStyle w:val="StyleBoldUnderline"/>
        </w:rPr>
        <w:t>the US economy foregoes up to $4.84 billion a year</w:t>
      </w:r>
      <w:r w:rsidRPr="009C7DE5">
        <w:rPr>
          <w:sz w:val="12"/>
        </w:rPr>
        <w:t xml:space="preserve"> and the Cuban economy up to $685 million a year.</w:t>
      </w:r>
      <w:r w:rsidRPr="009C7DE5">
        <w:rPr>
          <w:rStyle w:val="StyleBoldUnderline"/>
        </w:rPr>
        <w:t>50While US-Cuban economic interests align, political considerations inside America have shifted, as “commerce seems to be trumping anti-Communism and Florida ideologues</w:t>
      </w:r>
      <w:r w:rsidRPr="009C7DE5">
        <w:rPr>
          <w:sz w:val="12"/>
        </w:rPr>
        <w:t xml:space="preserve">.”51 Clearly, </w:t>
      </w:r>
      <w:r w:rsidRPr="009C7DE5">
        <w:rPr>
          <w:rStyle w:val="StyleBoldUnderline"/>
        </w:rPr>
        <w:t>public opinion also favors a new Cuba policy</w:t>
      </w:r>
      <w:r w:rsidRPr="009C7DE5">
        <w:rPr>
          <w:sz w:val="12"/>
        </w:rPr>
        <w:t xml:space="preserve">, with 65 percent of Americans now ready for a shift in the country’s approach to its neighboring island.52 </w:t>
      </w:r>
      <w:r w:rsidRPr="009C7DE5">
        <w:rPr>
          <w:rStyle w:val="StyleBoldUnderline"/>
        </w:rPr>
        <w:t xml:space="preserve">At this particular moment in the history of US-Cuban relations, </w:t>
      </w:r>
      <w:r w:rsidRPr="00806FEE">
        <w:rPr>
          <w:rStyle w:val="Emphasis"/>
          <w:highlight w:val="cyan"/>
        </w:rPr>
        <w:t>there is tremendous promise for a breakthrough in relations</w:t>
      </w:r>
      <w:r w:rsidRPr="009C7DE5">
        <w:rPr>
          <w:sz w:val="12"/>
        </w:rPr>
        <w:t xml:space="preserve">. </w:t>
      </w:r>
    </w:p>
    <w:p w:rsidR="00E964C6" w:rsidRDefault="00E964C6" w:rsidP="00255693">
      <w:pPr>
        <w:rPr>
          <w:sz w:val="12"/>
        </w:rPr>
      </w:pPr>
    </w:p>
    <w:p w:rsidR="00E964C6" w:rsidRDefault="00E964C6" w:rsidP="00255693">
      <w:pPr>
        <w:rPr>
          <w:sz w:val="12"/>
        </w:rPr>
      </w:pPr>
    </w:p>
    <w:p w:rsidR="00255693" w:rsidRPr="009C7DE5" w:rsidRDefault="00255693" w:rsidP="00255693">
      <w:pPr>
        <w:rPr>
          <w:rStyle w:val="StyleBoldUnderline"/>
        </w:rPr>
      </w:pPr>
      <w:r w:rsidRPr="009C7DE5">
        <w:rPr>
          <w:sz w:val="12"/>
        </w:rPr>
        <w:t xml:space="preserve">In a post-Cold War world, </w:t>
      </w:r>
      <w:r w:rsidRPr="00806FEE">
        <w:rPr>
          <w:rStyle w:val="StyleBoldUnderline"/>
          <w:highlight w:val="cyan"/>
        </w:rPr>
        <w:t>Cuba no longer presents a security threat</w:t>
      </w:r>
      <w:r w:rsidRPr="009C7DE5">
        <w:rPr>
          <w:rStyle w:val="StyleBoldUnderline"/>
        </w:rPr>
        <w:t xml:space="preserve"> to the u</w:t>
      </w:r>
      <w:r w:rsidRPr="009C7DE5">
        <w:rPr>
          <w:sz w:val="12"/>
        </w:rPr>
        <w:t xml:space="preserve">nited </w:t>
      </w:r>
      <w:r w:rsidRPr="009C7DE5">
        <w:rPr>
          <w:rStyle w:val="StyleBoldUnderline"/>
        </w:rPr>
        <w:t>S</w:t>
      </w:r>
      <w:r w:rsidRPr="009C7DE5">
        <w:rPr>
          <w:sz w:val="12"/>
        </w:rPr>
        <w:t xml:space="preserve">tates, </w:t>
      </w:r>
      <w:r w:rsidRPr="009C7DE5">
        <w:rPr>
          <w:rStyle w:val="StyleBoldUnderline"/>
        </w:rPr>
        <w:t>but instead provides it with economic potential. American leaders cannot forget the fact that an economic embargo</w:t>
      </w:r>
      <w:r w:rsidRPr="009C7DE5">
        <w:rPr>
          <w:sz w:val="12"/>
        </w:rPr>
        <w:t xml:space="preserve">, combined with diplomatic isolation, </w:t>
      </w:r>
      <w:r w:rsidRPr="009C7DE5">
        <w:rPr>
          <w:rStyle w:val="StyleBoldUnderline"/>
        </w:rPr>
        <w:t>has failed to bring democracy</w:t>
      </w:r>
      <w:r w:rsidRPr="009C7DE5">
        <w:rPr>
          <w:sz w:val="12"/>
        </w:rPr>
        <w:t xml:space="preserve"> to Cuba for over 50 years. </w:t>
      </w:r>
      <w:r w:rsidRPr="00806FEE">
        <w:rPr>
          <w:rStyle w:val="StyleBoldUnderline"/>
          <w:highlight w:val="cyan"/>
        </w:rPr>
        <w:t>American policymakers should see Cuba as an opportunity to reap the political, economic, and strategic rewards of shifting its own policies toward engagement</w:t>
      </w:r>
      <w:r w:rsidRPr="009C7DE5">
        <w:rPr>
          <w:rStyle w:val="StyleBoldUnderline"/>
        </w:rPr>
        <w:t>.</w:t>
      </w:r>
      <w:r w:rsidRPr="009C7DE5">
        <w:rPr>
          <w:sz w:val="12"/>
        </w:rPr>
        <w:t xml:space="preserve"> </w:t>
      </w:r>
      <w:r w:rsidRPr="00806FEE">
        <w:rPr>
          <w:rStyle w:val="StyleBoldUnderline"/>
          <w:highlight w:val="cyan"/>
        </w:rPr>
        <w:t>By ending the economic embargo</w:t>
      </w:r>
      <w:r w:rsidRPr="009C7DE5">
        <w:rPr>
          <w:rStyle w:val="StyleBoldUnderline"/>
        </w:rPr>
        <w:t xml:space="preserve"> and normalizing</w:t>
      </w:r>
      <w:r w:rsidRPr="009C7DE5">
        <w:rPr>
          <w:sz w:val="12"/>
        </w:rPr>
        <w:t xml:space="preserve"> diplomatic relat</w:t>
      </w:r>
      <w:r w:rsidRPr="009C7DE5">
        <w:rPr>
          <w:rStyle w:val="StyleBoldUnderline"/>
        </w:rPr>
        <w:t>i</w:t>
      </w:r>
      <w:r w:rsidRPr="009C7DE5">
        <w:rPr>
          <w:sz w:val="12"/>
        </w:rPr>
        <w:t xml:space="preserve">ons with the island, President </w:t>
      </w:r>
      <w:r w:rsidRPr="00806FEE">
        <w:rPr>
          <w:rStyle w:val="StyleBoldUnderline"/>
          <w:highlight w:val="cyan"/>
        </w:rPr>
        <w:t>Obama would indicate that he is truly willing to extend his hand</w:t>
      </w:r>
      <w:r w:rsidRPr="009C7DE5">
        <w:rPr>
          <w:rStyle w:val="StyleBoldUnderline"/>
        </w:rPr>
        <w:t xml:space="preserve"> once America’s traditional adversaries unclench their fists.</w:t>
      </w:r>
    </w:p>
    <w:p w:rsidR="00255693" w:rsidRDefault="00255693" w:rsidP="00255693">
      <w:pPr>
        <w:rPr>
          <w:rStyle w:val="StyleBoldUnderline"/>
        </w:rPr>
      </w:pPr>
    </w:p>
    <w:p w:rsidR="00255693" w:rsidRDefault="00255693" w:rsidP="00255693"/>
    <w:p w:rsidR="00255693" w:rsidRDefault="00255693" w:rsidP="00255693"/>
    <w:p w:rsidR="00255693" w:rsidRPr="009C7DE5" w:rsidRDefault="00255693" w:rsidP="00255693">
      <w:pPr>
        <w:pStyle w:val="Heading4"/>
        <w:rPr>
          <w:sz w:val="28"/>
        </w:rPr>
      </w:pPr>
      <w:r>
        <w:rPr>
          <w:sz w:val="28"/>
        </w:rPr>
        <w:t>the kind of unlitateralism that created the embargo will make tons of problems worse</w:t>
      </w:r>
      <w:r w:rsidRPr="009C7DE5">
        <w:rPr>
          <w:sz w:val="28"/>
        </w:rPr>
        <w:t xml:space="preserve">—Mulitlateralism is </w:t>
      </w:r>
      <w:r>
        <w:rPr>
          <w:sz w:val="28"/>
        </w:rPr>
        <w:t>an effective method of solving global issues</w:t>
      </w:r>
    </w:p>
    <w:p w:rsidR="00255693" w:rsidRPr="009C7DE5" w:rsidRDefault="00255693" w:rsidP="00255693">
      <w:r w:rsidRPr="009C7DE5">
        <w:rPr>
          <w:b/>
        </w:rPr>
        <w:t>Montalván, 10</w:t>
      </w:r>
      <w:r w:rsidRPr="009C7DE5">
        <w:t xml:space="preserve"> - a 17-year veteran of the U.S. Army including multiple combat tours in Iraq, master's of science from Columbia University's Graduate School of Journalism (Luis, “Multilateralism is Essential for </w:t>
      </w:r>
      <w:r w:rsidRPr="009C7DE5">
        <w:lastRenderedPageBreak/>
        <w:t xml:space="preserve">Peace in the 21st Century” Huffington Post, 4/23, </w:t>
      </w:r>
      <w:hyperlink r:id="rId16" w:history="1">
        <w:r w:rsidRPr="009C7DE5">
          <w:rPr>
            <w:rStyle w:val="Hyperlink"/>
          </w:rPr>
          <w:t>http://www.huffingtonpost.com/luis-carlos-montalvan/multilateralism-is-essent_b_550332.html</w:t>
        </w:r>
      </w:hyperlink>
      <w:r w:rsidRPr="009C7DE5">
        <w:t>)</w:t>
      </w:r>
    </w:p>
    <w:p w:rsidR="00255693" w:rsidRPr="009C7DE5" w:rsidRDefault="00255693" w:rsidP="00255693">
      <w:pPr>
        <w:rPr>
          <w:b/>
        </w:rPr>
      </w:pPr>
    </w:p>
    <w:p w:rsidR="00E964C6" w:rsidRDefault="00255693" w:rsidP="00255693">
      <w:pPr>
        <w:rPr>
          <w:rStyle w:val="StyleBoldUnderline"/>
          <w:highlight w:val="cyan"/>
        </w:rPr>
      </w:pPr>
      <w:r w:rsidRPr="00806FEE">
        <w:rPr>
          <w:rStyle w:val="StyleBoldUnderline"/>
          <w:highlight w:val="cyan"/>
        </w:rPr>
        <w:t>Unilateralism is the wrong approach</w:t>
      </w:r>
      <w:r w:rsidRPr="009C7DE5">
        <w:rPr>
          <w:rStyle w:val="StyleBoldUnderline"/>
        </w:rPr>
        <w:t xml:space="preserve"> for American Diplomacy</w:t>
      </w:r>
      <w:r w:rsidRPr="009C7DE5">
        <w:rPr>
          <w:sz w:val="10"/>
        </w:rPr>
        <w:t xml:space="preserve">. </w:t>
      </w:r>
      <w:r w:rsidRPr="009C7DE5">
        <w:rPr>
          <w:rStyle w:val="StyleBoldUnderline"/>
        </w:rPr>
        <w:t>There is nothing to suggest its efficacy since 9/</w:t>
      </w:r>
      <w:r w:rsidRPr="009C7DE5">
        <w:rPr>
          <w:sz w:val="10"/>
        </w:rPr>
        <w:t xml:space="preserve">11. </w:t>
      </w:r>
      <w:r w:rsidRPr="009C7DE5">
        <w:rPr>
          <w:rStyle w:val="StyleBoldUnderline"/>
        </w:rPr>
        <w:t>There is nothing to suggest its usefulness for future conflict</w:t>
      </w:r>
      <w:r w:rsidRPr="009C7DE5">
        <w:rPr>
          <w:sz w:val="10"/>
        </w:rPr>
        <w:t xml:space="preserve">. </w:t>
      </w:r>
      <w:r w:rsidRPr="009C7DE5">
        <w:rPr>
          <w:rStyle w:val="StyleBoldUnderline"/>
        </w:rPr>
        <w:t xml:space="preserve">In allowing the US to go it alone, </w:t>
      </w:r>
      <w:r w:rsidRPr="00806FEE">
        <w:rPr>
          <w:rStyle w:val="StyleBoldUnderline"/>
          <w:highlight w:val="cyan"/>
        </w:rPr>
        <w:t>America's</w:t>
      </w:r>
      <w:r w:rsidRPr="009C7DE5">
        <w:rPr>
          <w:rStyle w:val="StyleBoldUnderline"/>
        </w:rPr>
        <w:t xml:space="preserve"> partners and alli</w:t>
      </w:r>
      <w:r w:rsidRPr="00806FEE">
        <w:rPr>
          <w:rStyle w:val="StyleBoldUnderline"/>
          <w:highlight w:val="cyan"/>
        </w:rPr>
        <w:t>es risk the havoc and catastrophic consequences that will accompany "Imperial Overstretch</w:t>
      </w:r>
      <w:r w:rsidRPr="00806FEE">
        <w:rPr>
          <w:sz w:val="10"/>
          <w:highlight w:val="cyan"/>
        </w:rPr>
        <w:t>."</w:t>
      </w:r>
      <w:r w:rsidRPr="009C7DE5">
        <w:rPr>
          <w:sz w:val="10"/>
        </w:rPr>
        <w:t xml:space="preserve"> </w:t>
      </w:r>
      <w:r w:rsidRPr="009C7DE5">
        <w:rPr>
          <w:rStyle w:val="StyleBoldUnderline"/>
        </w:rPr>
        <w:t xml:space="preserve">The residue of overstretch will include loss of US leadership in the world, an economy whose decline affects billions of dollars in international markets, and certainly emboldens rogue states. </w:t>
      </w:r>
      <w:r w:rsidRPr="00806FEE">
        <w:rPr>
          <w:rStyle w:val="Emphasis"/>
          <w:highlight w:val="cyan"/>
        </w:rPr>
        <w:t>The whole world will pay the price if we let unilateralism pervade this century</w:t>
      </w:r>
      <w:r w:rsidRPr="009C7DE5">
        <w:rPr>
          <w:rStyle w:val="Emphasis"/>
        </w:rPr>
        <w:t>.</w:t>
      </w:r>
      <w:r w:rsidRPr="009C7DE5">
        <w:rPr>
          <w:sz w:val="10"/>
        </w:rPr>
        <w:t xml:space="preserve"> </w:t>
      </w:r>
      <w:r w:rsidRPr="009C7DE5">
        <w:rPr>
          <w:rStyle w:val="StyleBoldUnderline"/>
        </w:rPr>
        <w:t>As the bloodiest 100 years in recorded history,</w:t>
      </w:r>
      <w:r w:rsidRPr="009C7DE5">
        <w:rPr>
          <w:sz w:val="10"/>
        </w:rPr>
        <w:t xml:space="preserve"> </w:t>
      </w:r>
      <w:r w:rsidRPr="009C7DE5">
        <w:rPr>
          <w:rStyle w:val="StyleBoldUnderline"/>
        </w:rPr>
        <w:t xml:space="preserve">the 20th Century is replete with examples of how </w:t>
      </w:r>
      <w:r w:rsidRPr="00806FEE">
        <w:rPr>
          <w:rStyle w:val="StyleBoldUnderline"/>
          <w:highlight w:val="cyan"/>
        </w:rPr>
        <w:t>policy and practice intersect to foment war</w:t>
      </w:r>
      <w:r w:rsidRPr="009C7DE5">
        <w:rPr>
          <w:rStyle w:val="StyleBoldUnderline"/>
        </w:rPr>
        <w:t>.</w:t>
      </w:r>
      <w:r w:rsidRPr="009C7DE5">
        <w:rPr>
          <w:sz w:val="10"/>
        </w:rPr>
        <w:t xml:space="preserve"> The </w:t>
      </w:r>
      <w:r w:rsidRPr="00806FEE">
        <w:rPr>
          <w:rStyle w:val="StyleBoldUnderline"/>
          <w:highlight w:val="cyan"/>
        </w:rPr>
        <w:t>proliferation</w:t>
      </w:r>
      <w:r w:rsidRPr="009C7DE5">
        <w:rPr>
          <w:rStyle w:val="StyleBoldUnderline"/>
        </w:rPr>
        <w:t xml:space="preserve"> of nuclear, biological and chemical weapons </w:t>
      </w:r>
      <w:r w:rsidRPr="00806FEE">
        <w:rPr>
          <w:rStyle w:val="StyleBoldUnderline"/>
          <w:highlight w:val="cyan"/>
        </w:rPr>
        <w:t>and</w:t>
      </w:r>
      <w:r w:rsidRPr="009C7DE5">
        <w:rPr>
          <w:rStyle w:val="StyleBoldUnderline"/>
        </w:rPr>
        <w:t xml:space="preserve"> the constantly mutating dynamic of </w:t>
      </w:r>
      <w:r w:rsidRPr="00806FEE">
        <w:rPr>
          <w:rStyle w:val="StyleBoldUnderline"/>
          <w:highlight w:val="cyan"/>
        </w:rPr>
        <w:t>terrorism</w:t>
      </w:r>
      <w:r w:rsidRPr="009C7DE5">
        <w:rPr>
          <w:rStyle w:val="StyleBoldUnderline"/>
        </w:rPr>
        <w:t xml:space="preserve"> inform </w:t>
      </w:r>
      <w:r w:rsidRPr="00806FEE">
        <w:rPr>
          <w:rStyle w:val="StyleBoldUnderline"/>
          <w:highlight w:val="cyan"/>
        </w:rPr>
        <w:t>our current, dangerous reality</w:t>
      </w:r>
      <w:r w:rsidRPr="009C7DE5">
        <w:rPr>
          <w:rStyle w:val="StyleBoldUnderline"/>
        </w:rPr>
        <w:t>. Amidst this backdrop of destruction, there are lessons for those who are looking for them</w:t>
      </w:r>
      <w:r w:rsidRPr="009C7DE5">
        <w:rPr>
          <w:sz w:val="10"/>
        </w:rPr>
        <w:t xml:space="preserve">. </w:t>
      </w:r>
      <w:r w:rsidRPr="009C7DE5">
        <w:rPr>
          <w:rStyle w:val="StyleBoldUnderline"/>
        </w:rPr>
        <w:t>Seeds of peacemaking and conflict resolution were planted which we must germinate in order to halt and then reverse the trend toward violence and chaos</w:t>
      </w:r>
      <w:r w:rsidRPr="009C7DE5">
        <w:rPr>
          <w:sz w:val="10"/>
        </w:rPr>
        <w:t xml:space="preserve">. </w:t>
      </w:r>
      <w:r w:rsidRPr="009C7DE5">
        <w:rPr>
          <w:rStyle w:val="StyleBoldUnderline"/>
        </w:rPr>
        <w:t xml:space="preserve">Perhaps </w:t>
      </w:r>
      <w:r w:rsidRPr="00806FEE">
        <w:rPr>
          <w:rStyle w:val="StyleBoldUnderline"/>
          <w:highlight w:val="cyan"/>
        </w:rPr>
        <w:t>the 21st Century could be the first 100 years in which nations invest more in building peace than in making war.</w:t>
      </w:r>
      <w:r w:rsidRPr="009C7DE5">
        <w:rPr>
          <w:rStyle w:val="StyleBoldUnderline"/>
        </w:rPr>
        <w:t xml:space="preserve"> </w:t>
      </w:r>
      <w:r w:rsidRPr="009C7DE5">
        <w:rPr>
          <w:sz w:val="10"/>
        </w:rPr>
        <w:t xml:space="preserve">In the 20th Century, local conflicts ignited global tensions and genocide on an unprecedented scale, costing incalculable life and treasure. The two world wars and other explosive conflicts erupted over such issues as ethnic disputes, the securing of natural resources, corporate interests, ideology and religion. The </w:t>
      </w:r>
      <w:r w:rsidRPr="009C7DE5">
        <w:rPr>
          <w:rStyle w:val="StyleBoldUnderline"/>
        </w:rPr>
        <w:t>international business of war produced economies of scale prompted by the industrial, technological, and communications revolutions</w:t>
      </w:r>
      <w:r w:rsidRPr="009C7DE5">
        <w:rPr>
          <w:sz w:val="10"/>
        </w:rPr>
        <w:t xml:space="preserve">. The assassination of Archduke Franz Ferdinand of Austria and his wife in Sarajevo by anarchist Gavrilo Princip was the spark that ignited WWI. In time, some 15 million people would be killed. The sheer brutality of that war led Woodrow Wilson to issue his "Fourteen Points" in 1918, which included the establishment of a League of Nations "for the purpose of affording mutual guarantees of political independence and territorial integrity to great and small states alike." Just like our present-day difficulties in pursuing compromise, the US Congress politicized the concept, bucked the President, and did not support that initiative. The subsequent failure of the League of Nations to prevent WWII may have galvanized our culture's distrust of multilateralism. Throughout the 20th Century and until today, nations and other entities have invested precious financial, intellectual, social, institutional and political capital into arming themselves with weaponry, instead of building their capacity for peace. Technologies change and improve with increasing rapidity, but those advances have included improvements in how to kill more people more efficiently and with smaller devices. </w:t>
      </w:r>
      <w:r w:rsidRPr="00806FEE">
        <w:rPr>
          <w:rStyle w:val="StyleBoldUnderline"/>
          <w:highlight w:val="cyan"/>
        </w:rPr>
        <w:t>WWII was the shining example of multilateralism and its power</w:t>
      </w:r>
      <w:r w:rsidRPr="009C7DE5">
        <w:rPr>
          <w:rStyle w:val="StyleBoldUnderline"/>
        </w:rPr>
        <w:t>. Vietnam and Korea were examples of its limitations</w:t>
      </w:r>
      <w:r w:rsidRPr="009C7DE5">
        <w:rPr>
          <w:sz w:val="10"/>
        </w:rPr>
        <w:t xml:space="preserve">. South Africa and India demonstrated that </w:t>
      </w:r>
      <w:r w:rsidRPr="009C7DE5">
        <w:rPr>
          <w:rStyle w:val="StyleBoldUnderline"/>
        </w:rPr>
        <w:t>the support of the international community could enable countries to pull themselves up by their own bootstraps. All these contribute and form the basis of the state of nations today. The 20th Century left us at a crossroads: will we perpetuate the machinery and culture of war or surpass our greatest dreams by encouraging and enforcing peace policies and practices worldwide? The 21st Century began ominously with</w:t>
      </w:r>
      <w:r w:rsidRPr="009C7DE5">
        <w:rPr>
          <w:sz w:val="10"/>
        </w:rPr>
        <w:t xml:space="preserve"> the attacks of </w:t>
      </w:r>
      <w:r w:rsidRPr="00806FEE">
        <w:rPr>
          <w:rStyle w:val="StyleBoldUnderline"/>
          <w:highlight w:val="cyan"/>
        </w:rPr>
        <w:t>September 11,</w:t>
      </w:r>
      <w:r w:rsidRPr="009C7DE5">
        <w:rPr>
          <w:rStyle w:val="StyleBoldUnderline"/>
        </w:rPr>
        <w:t xml:space="preserve"> </w:t>
      </w:r>
      <w:r w:rsidRPr="009C7DE5">
        <w:rPr>
          <w:sz w:val="10"/>
        </w:rPr>
        <w:t xml:space="preserve">2001, </w:t>
      </w:r>
      <w:r w:rsidRPr="009C7DE5">
        <w:rPr>
          <w:rStyle w:val="StyleBoldUnderline"/>
        </w:rPr>
        <w:t xml:space="preserve">which </w:t>
      </w:r>
      <w:r w:rsidRPr="00806FEE">
        <w:rPr>
          <w:rStyle w:val="StyleBoldUnderline"/>
          <w:highlight w:val="cyan"/>
        </w:rPr>
        <w:t>ushered in a new era of US foreign policy and global response to war</w:t>
      </w:r>
    </w:p>
    <w:p w:rsidR="00E964C6" w:rsidRDefault="00E964C6" w:rsidP="00255693">
      <w:pPr>
        <w:rPr>
          <w:rStyle w:val="StyleBoldUnderline"/>
          <w:highlight w:val="cyan"/>
        </w:rPr>
      </w:pPr>
    </w:p>
    <w:p w:rsidR="00E964C6" w:rsidRDefault="00E964C6" w:rsidP="00255693">
      <w:pPr>
        <w:rPr>
          <w:rStyle w:val="StyleBoldUnderline"/>
          <w:highlight w:val="cyan"/>
        </w:rPr>
      </w:pPr>
    </w:p>
    <w:p w:rsidR="00E964C6" w:rsidRDefault="00E964C6" w:rsidP="00255693">
      <w:pPr>
        <w:rPr>
          <w:rStyle w:val="StyleBoldUnderline"/>
          <w:highlight w:val="cyan"/>
        </w:rPr>
      </w:pPr>
    </w:p>
    <w:p w:rsidR="00E964C6" w:rsidRDefault="00E964C6" w:rsidP="00255693">
      <w:pPr>
        <w:rPr>
          <w:rStyle w:val="StyleBoldUnderline"/>
          <w:highlight w:val="cyan"/>
        </w:rPr>
      </w:pPr>
    </w:p>
    <w:p w:rsidR="00255693" w:rsidRDefault="00255693" w:rsidP="00255693">
      <w:pPr>
        <w:rPr>
          <w:rStyle w:val="StyleBoldUnderline"/>
        </w:rPr>
      </w:pPr>
      <w:r w:rsidRPr="00806FEE">
        <w:rPr>
          <w:rStyle w:val="StyleBoldUnderline"/>
          <w:highlight w:val="cyan"/>
        </w:rPr>
        <w:t>, conflict and terrorism</w:t>
      </w:r>
      <w:r w:rsidRPr="009C7DE5">
        <w:rPr>
          <w:rStyle w:val="StyleBoldUnderline"/>
        </w:rPr>
        <w:t>.</w:t>
      </w:r>
      <w:r w:rsidRPr="009C7DE5">
        <w:rPr>
          <w:sz w:val="10"/>
        </w:rPr>
        <w:t xml:space="preserve"> </w:t>
      </w:r>
      <w:r w:rsidRPr="009C7DE5">
        <w:rPr>
          <w:rStyle w:val="StyleBoldUnderline"/>
        </w:rPr>
        <w:t xml:space="preserve">Rather than engage a sympathetic world in developing multilateral and inclusive strategies </w:t>
      </w:r>
      <w:r w:rsidRPr="009C7DE5">
        <w:rPr>
          <w:sz w:val="10"/>
        </w:rPr>
        <w:t xml:space="preserve">similar to the precursors to the 2003 Iraq War and as was done before the Persian Gulf War, </w:t>
      </w:r>
      <w:r w:rsidRPr="009C7DE5">
        <w:rPr>
          <w:rStyle w:val="StyleBoldUnderline"/>
        </w:rPr>
        <w:t xml:space="preserve">the </w:t>
      </w:r>
      <w:r w:rsidRPr="00806FEE">
        <w:rPr>
          <w:rStyle w:val="StyleBoldUnderline"/>
          <w:highlight w:val="cyan"/>
        </w:rPr>
        <w:t>US squandered its global capital to pursue "pre-emptive" unilateral military action</w:t>
      </w:r>
      <w:r w:rsidRPr="009C7DE5">
        <w:rPr>
          <w:rStyle w:val="StyleBoldUnderline"/>
        </w:rPr>
        <w:t xml:space="preserve">. The equal and increasingly matching reaction is a global culture of military aggression and war. The resulting disintegration of the international community contributed to the most serious economic disaster since the Great Depression. </w:t>
      </w:r>
      <w:r w:rsidRPr="009C7DE5">
        <w:rPr>
          <w:sz w:val="10"/>
        </w:rPr>
        <w:t>Already stru</w:t>
      </w:r>
      <w:r w:rsidRPr="009C7DE5">
        <w:rPr>
          <w:rStyle w:val="StyleBoldUnderline"/>
        </w:rPr>
        <w:t xml:space="preserve">ggling to survive amidst broken economies, the proliferation of nuclear, biological and chemical weapons and global terrorism strains multilateralism when it should embolden it. </w:t>
      </w:r>
      <w:r w:rsidRPr="009C7DE5">
        <w:rPr>
          <w:sz w:val="10"/>
        </w:rPr>
        <w:t xml:space="preserve">If it is true that </w:t>
      </w:r>
      <w:r w:rsidRPr="00806FEE">
        <w:rPr>
          <w:rStyle w:val="StyleBoldUnderline"/>
          <w:highlight w:val="cyan"/>
        </w:rPr>
        <w:t xml:space="preserve">every weapon invented is eventually used, </w:t>
      </w:r>
      <w:r w:rsidRPr="00806FEE">
        <w:rPr>
          <w:rStyle w:val="Emphasis"/>
          <w:highlight w:val="cyan"/>
        </w:rPr>
        <w:t>we have much to fear if we do not reverse this lethal trend</w:t>
      </w:r>
      <w:r w:rsidRPr="009C7DE5">
        <w:rPr>
          <w:rStyle w:val="StyleBoldUnderline"/>
        </w:rPr>
        <w:t xml:space="preserve">. </w:t>
      </w:r>
      <w:r w:rsidRPr="009C7DE5">
        <w:rPr>
          <w:sz w:val="10"/>
        </w:rPr>
        <w:t xml:space="preserve">Since </w:t>
      </w:r>
      <w:r w:rsidRPr="009C7DE5">
        <w:rPr>
          <w:rStyle w:val="StyleBoldUnderline"/>
        </w:rPr>
        <w:t>national conflicts frequently spill over into regional and world-wide conflict, multilateral organizations have been very strong supporters of Truth and Reconciliation Commission</w:t>
      </w:r>
      <w:r w:rsidRPr="009C7DE5">
        <w:rPr>
          <w:sz w:val="10"/>
        </w:rPr>
        <w:t xml:space="preserve">s. Even the US found a way to first investigate and then come to terms with its terrible policy of putting Japanese-Americans in internment camps during WWII and apologized and paid reparations to survivors and their children. There were important Truth and Reconciliation Commissions in South Africa, supported by the international community. Victims and perpetrators of Apartheid who participated in Truth and Reconciliation Commissions demonstrated in compelling ways the healing and restorative power of those gatherings. Perhaps more importantly, </w:t>
      </w:r>
      <w:r w:rsidRPr="009C7DE5">
        <w:rPr>
          <w:rStyle w:val="StyleBoldUnderline"/>
        </w:rPr>
        <w:t xml:space="preserve">they showed the world that </w:t>
      </w:r>
      <w:r w:rsidRPr="00806FEE">
        <w:rPr>
          <w:rStyle w:val="StyleBoldUnderline"/>
          <w:highlight w:val="cyan"/>
        </w:rPr>
        <w:t>a nonviolent response to unthinkable oppression and injustice can foster the peaceful development of a society</w:t>
      </w:r>
      <w:r w:rsidRPr="009C7DE5">
        <w:rPr>
          <w:rStyle w:val="StyleBoldUnderline"/>
        </w:rPr>
        <w:t xml:space="preserve"> intent upon making amends for the past and embarking upon a brighter, shared future</w:t>
      </w:r>
      <w:r w:rsidRPr="009C7DE5">
        <w:rPr>
          <w:sz w:val="10"/>
        </w:rPr>
        <w:t xml:space="preserve">. Since </w:t>
      </w:r>
      <w:r w:rsidRPr="009C7DE5">
        <w:rPr>
          <w:rStyle w:val="StyleBoldUnderline"/>
        </w:rPr>
        <w:t xml:space="preserve">conflict-resolution and peacemaking at the local or national level work, why not apply it multilaterally? </w:t>
      </w:r>
      <w:r w:rsidRPr="009C7DE5">
        <w:rPr>
          <w:rStyle w:val="StyleBoldUnderline"/>
        </w:rPr>
        <w:lastRenderedPageBreak/>
        <w:t>Concerned about the resurgence of unilateralism</w:t>
      </w:r>
      <w:r w:rsidRPr="009C7DE5">
        <w:rPr>
          <w:sz w:val="10"/>
        </w:rPr>
        <w:t xml:space="preserve"> in the US's current Marjeh and Kandahar operations in Afghanistan, former Assistant Secretary of State Gene </w:t>
      </w:r>
      <w:r w:rsidRPr="009C7DE5">
        <w:rPr>
          <w:rStyle w:val="StyleBoldUnderline"/>
        </w:rPr>
        <w:t>Dewey recently noted that "it's been very lonely being a leading multilateralist</w:t>
      </w:r>
      <w:r w:rsidRPr="009C7DE5">
        <w:rPr>
          <w:sz w:val="10"/>
        </w:rPr>
        <w:t xml:space="preserve"> in Washington over the last nine years. </w:t>
      </w:r>
      <w:r w:rsidRPr="009C7DE5">
        <w:rPr>
          <w:rStyle w:val="StyleBoldUnderline"/>
        </w:rPr>
        <w:t>Too few policy-makers have sensed where our unilateralism has led, and is leading</w:t>
      </w:r>
      <w:r w:rsidRPr="009C7DE5">
        <w:rPr>
          <w:sz w:val="10"/>
        </w:rPr>
        <w:t xml:space="preserve">." </w:t>
      </w:r>
      <w:r w:rsidRPr="009C7DE5">
        <w:rPr>
          <w:rStyle w:val="StyleBoldUnderline"/>
        </w:rPr>
        <w:t>Saudi Arabia and other authoritarian Islamic countries generated the seeds that not only birthed the terrorists who carried out 9/11, but also attacks in Madrid, London, Mumbai and Chechnya</w:t>
      </w:r>
      <w:r w:rsidRPr="009C7DE5">
        <w:rPr>
          <w:sz w:val="10"/>
        </w:rPr>
        <w:t xml:space="preserve">. No matter where terrorists are determined to attempt to disrupt the lives of others, </w:t>
      </w:r>
      <w:r w:rsidRPr="009C7DE5">
        <w:rPr>
          <w:rStyle w:val="StyleBoldUnderline"/>
        </w:rPr>
        <w:t xml:space="preserve">it's time for countries to realize that </w:t>
      </w:r>
      <w:r w:rsidRPr="00FA1660">
        <w:rPr>
          <w:rStyle w:val="StyleBoldUnderline"/>
        </w:rPr>
        <w:t>the</w:t>
      </w:r>
      <w:r w:rsidRPr="009C7DE5">
        <w:rPr>
          <w:rStyle w:val="StyleBoldUnderline"/>
        </w:rPr>
        <w:t xml:space="preserve"> only way to confront contemporary terrorism is through multilateralism.</w:t>
      </w:r>
      <w:r w:rsidRPr="009C7DE5">
        <w:rPr>
          <w:sz w:val="10"/>
        </w:rPr>
        <w:t xml:space="preserve"> </w:t>
      </w:r>
      <w:r w:rsidRPr="009C7DE5">
        <w:rPr>
          <w:rStyle w:val="StyleBoldUnderline"/>
        </w:rPr>
        <w:t xml:space="preserve">This must be a multilateralism that is thoroughly infused with peacemaking and conflict-resolution, instead of only "joint forces." </w:t>
      </w:r>
      <w:r w:rsidRPr="009C7DE5">
        <w:rPr>
          <w:sz w:val="10"/>
        </w:rPr>
        <w:t xml:space="preserve">At this crossroads, </w:t>
      </w:r>
      <w:r w:rsidRPr="009C7DE5">
        <w:rPr>
          <w:rStyle w:val="StyleBoldUnderline"/>
        </w:rPr>
        <w:t>we can use the knowledge economy, social network and the international community to turn the rhetoric of hope into reality</w:t>
      </w:r>
      <w:r w:rsidRPr="009C7DE5">
        <w:rPr>
          <w:sz w:val="10"/>
        </w:rPr>
        <w:t xml:space="preserve">. </w:t>
      </w:r>
      <w:r w:rsidRPr="009C7DE5">
        <w:rPr>
          <w:rStyle w:val="StyleBoldUnderline"/>
        </w:rPr>
        <w:t>We sit upon an historical precipice of policies and practices of sustainable, culturally responsive peace-building and violence prevention within and beyond our borders</w:t>
      </w:r>
      <w:r w:rsidRPr="009C7DE5">
        <w:rPr>
          <w:sz w:val="10"/>
        </w:rPr>
        <w:t xml:space="preserve">. Despite their faults, </w:t>
      </w:r>
      <w:r w:rsidRPr="009C7DE5">
        <w:rPr>
          <w:rStyle w:val="StyleBoldUnderline"/>
        </w:rPr>
        <w:t>the institutions set up after in response to WWII</w:t>
      </w:r>
      <w:r w:rsidRPr="009C7DE5">
        <w:rPr>
          <w:sz w:val="10"/>
        </w:rPr>
        <w:t xml:space="preserve"> (UN) and the Cold War (NATO) </w:t>
      </w:r>
      <w:r w:rsidRPr="009C7DE5">
        <w:rPr>
          <w:rStyle w:val="StyleBoldUnderline"/>
        </w:rPr>
        <w:t>can be the 21st Century's vehicles for peace</w:t>
      </w:r>
      <w:r w:rsidRPr="009C7DE5">
        <w:rPr>
          <w:sz w:val="10"/>
        </w:rPr>
        <w:t xml:space="preserve">. </w:t>
      </w:r>
      <w:r w:rsidRPr="00806FEE">
        <w:rPr>
          <w:rStyle w:val="StyleBoldUnderline"/>
          <w:highlight w:val="cyan"/>
        </w:rPr>
        <w:t>We can use those instruments of multilateralism to build the peacekeeping, disaster relief, and conflict resolution forces</w:t>
      </w:r>
      <w:r w:rsidRPr="009C7DE5">
        <w:rPr>
          <w:rStyle w:val="StyleBoldUnderline"/>
        </w:rPr>
        <w:t xml:space="preserve"> that bring countries together. </w:t>
      </w:r>
      <w:r w:rsidRPr="009C7DE5">
        <w:rPr>
          <w:sz w:val="10"/>
        </w:rPr>
        <w:t xml:space="preserve">"Actually, I believe we </w:t>
      </w:r>
      <w:r w:rsidRPr="009C7DE5">
        <w:rPr>
          <w:rStyle w:val="StyleBoldUnderline"/>
        </w:rPr>
        <w:t>have strategically shifted from that of a global war on terror</w:t>
      </w:r>
      <w:r w:rsidRPr="009C7DE5">
        <w:rPr>
          <w:sz w:val="10"/>
        </w:rPr>
        <w:t xml:space="preserve"> (GWOT) </w:t>
      </w:r>
      <w:r w:rsidRPr="009C7DE5">
        <w:rPr>
          <w:rStyle w:val="StyleBoldUnderline"/>
        </w:rPr>
        <w:t>to containing violent extremism</w:t>
      </w:r>
      <w:r w:rsidRPr="009C7DE5">
        <w:rPr>
          <w:sz w:val="10"/>
        </w:rPr>
        <w:t xml:space="preserve"> (CVE). That said, </w:t>
      </w:r>
      <w:r w:rsidRPr="009C7DE5">
        <w:rPr>
          <w:rStyle w:val="StyleBoldUnderline"/>
        </w:rPr>
        <w:t>the reason extremists do what they do is because they recruit from amongst the most desperate people on the earth. And, the reasons for desperation are strategic</w:t>
      </w:r>
      <w:r w:rsidRPr="009C7DE5">
        <w:rPr>
          <w:sz w:val="10"/>
        </w:rPr>
        <w:t>---</w:t>
      </w:r>
      <w:r w:rsidRPr="009C7DE5">
        <w:rPr>
          <w:rStyle w:val="StyleBoldUnderline"/>
        </w:rPr>
        <w:t>but not necessarily military in nature</w:t>
      </w:r>
      <w:r w:rsidRPr="009C7DE5">
        <w:rPr>
          <w:sz w:val="10"/>
        </w:rPr>
        <w:t xml:space="preserve">. In fact, </w:t>
      </w:r>
      <w:r w:rsidRPr="00806FEE">
        <w:rPr>
          <w:rStyle w:val="StyleBoldUnderline"/>
          <w:highlight w:val="cyan"/>
        </w:rPr>
        <w:t>we have the capability to wage peace</w:t>
      </w:r>
      <w:r w:rsidRPr="009C7DE5">
        <w:rPr>
          <w:rStyle w:val="StyleBoldUnderline"/>
        </w:rPr>
        <w:t xml:space="preserve"> that is just as sophisticated as our capability to make</w:t>
      </w:r>
      <w:r w:rsidRPr="009C7DE5">
        <w:rPr>
          <w:sz w:val="10"/>
        </w:rPr>
        <w:t xml:space="preserve"> war. </w:t>
      </w:r>
      <w:r w:rsidRPr="00806FEE">
        <w:rPr>
          <w:rStyle w:val="StyleBoldUnderline"/>
          <w:highlight w:val="cyan"/>
        </w:rPr>
        <w:t>Water, AIDS, mass migration of people, desertification, poverty, hunger, and disease</w:t>
      </w:r>
      <w:r w:rsidRPr="009C7DE5">
        <w:rPr>
          <w:sz w:val="10"/>
        </w:rPr>
        <w:t>---W</w:t>
      </w:r>
      <w:r w:rsidRPr="009C7DE5">
        <w:rPr>
          <w:rStyle w:val="StyleBoldUnderline"/>
        </w:rPr>
        <w:t xml:space="preserve">hat </w:t>
      </w:r>
      <w:r w:rsidRPr="00806FEE">
        <w:rPr>
          <w:rStyle w:val="StyleBoldUnderline"/>
          <w:highlight w:val="cyan"/>
        </w:rPr>
        <w:t>would happen if</w:t>
      </w:r>
      <w:r w:rsidRPr="009C7DE5">
        <w:rPr>
          <w:rStyle w:val="StyleBoldUnderline"/>
        </w:rPr>
        <w:t xml:space="preserve"> our National Security </w:t>
      </w:r>
      <w:r w:rsidRPr="00806FEE">
        <w:rPr>
          <w:rStyle w:val="StyleBoldUnderline"/>
          <w:highlight w:val="cyan"/>
        </w:rPr>
        <w:t xml:space="preserve">Strategy became a </w:t>
      </w:r>
      <w:r w:rsidRPr="00806FEE">
        <w:rPr>
          <w:rStyle w:val="Emphasis"/>
          <w:highlight w:val="cyan"/>
        </w:rPr>
        <w:t>multilateral one of economic engagemen</w:t>
      </w:r>
      <w:r w:rsidRPr="009C7DE5">
        <w:rPr>
          <w:rStyle w:val="Emphasis"/>
        </w:rPr>
        <w:t>t</w:t>
      </w:r>
      <w:r w:rsidRPr="009C7DE5">
        <w:rPr>
          <w:rStyle w:val="StyleBoldUnderline"/>
        </w:rPr>
        <w:t>, and used the brain power and resources available to mitigate these iss</w:t>
      </w:r>
      <w:r w:rsidRPr="009C7DE5">
        <w:rPr>
          <w:sz w:val="10"/>
        </w:rPr>
        <w:t xml:space="preserve">ues?" -- Lt. Col. Matthew Canfield, U.S. Army (Currently on his second tour in Iraq) </w:t>
      </w:r>
      <w:r w:rsidRPr="009C7DE5">
        <w:rPr>
          <w:rStyle w:val="StyleBoldUnderline"/>
        </w:rPr>
        <w:t>Concerns over economic stability, limited resources and security have divided us. Now is the time to create rather than divide common ground.</w:t>
      </w:r>
    </w:p>
    <w:p w:rsidR="00255693" w:rsidRPr="009C7DE5" w:rsidRDefault="00255693" w:rsidP="00255693">
      <w:pPr>
        <w:pStyle w:val="Heading4"/>
        <w:rPr>
          <w:sz w:val="28"/>
        </w:rPr>
      </w:pPr>
      <w:r w:rsidRPr="009C7DE5">
        <w:rPr>
          <w:sz w:val="28"/>
        </w:rPr>
        <w:t>Unilateralism fails and triggers every impact—Mulitlateralism is key</w:t>
      </w:r>
    </w:p>
    <w:p w:rsidR="00255693" w:rsidRPr="009C7DE5" w:rsidRDefault="00255693" w:rsidP="00255693">
      <w:r w:rsidRPr="009C7DE5">
        <w:t>Economic collapse</w:t>
      </w:r>
    </w:p>
    <w:p w:rsidR="00255693" w:rsidRPr="009C7DE5" w:rsidRDefault="00255693" w:rsidP="00255693">
      <w:r w:rsidRPr="009C7DE5">
        <w:t>Nuclear proliferation</w:t>
      </w:r>
    </w:p>
    <w:p w:rsidR="00255693" w:rsidRPr="009C7DE5" w:rsidRDefault="00255693" w:rsidP="00255693">
      <w:r w:rsidRPr="009C7DE5">
        <w:t>Terrorism</w:t>
      </w:r>
    </w:p>
    <w:p w:rsidR="00255693" w:rsidRPr="009C7DE5" w:rsidRDefault="00255693" w:rsidP="00255693">
      <w:r w:rsidRPr="009C7DE5">
        <w:t>Water,</w:t>
      </w:r>
    </w:p>
    <w:p w:rsidR="00255693" w:rsidRPr="009C7DE5" w:rsidRDefault="00255693" w:rsidP="00255693">
      <w:r w:rsidRPr="009C7DE5">
        <w:t xml:space="preserve"> AIDS, </w:t>
      </w:r>
    </w:p>
    <w:p w:rsidR="00255693" w:rsidRPr="009C7DE5" w:rsidRDefault="00255693" w:rsidP="00255693">
      <w:r w:rsidRPr="009C7DE5">
        <w:t>mass migration of people,</w:t>
      </w:r>
    </w:p>
    <w:p w:rsidR="00255693" w:rsidRPr="009C7DE5" w:rsidRDefault="00255693" w:rsidP="00255693">
      <w:r w:rsidRPr="009C7DE5">
        <w:t xml:space="preserve"> desertification,</w:t>
      </w:r>
    </w:p>
    <w:p w:rsidR="00255693" w:rsidRPr="009C7DE5" w:rsidRDefault="00255693" w:rsidP="00255693">
      <w:r w:rsidRPr="009C7DE5">
        <w:t xml:space="preserve"> poverty, </w:t>
      </w:r>
    </w:p>
    <w:p w:rsidR="00255693" w:rsidRPr="009C7DE5" w:rsidRDefault="00255693" w:rsidP="00255693">
      <w:r w:rsidRPr="009C7DE5">
        <w:t xml:space="preserve">hunger, </w:t>
      </w:r>
    </w:p>
    <w:p w:rsidR="00255693" w:rsidRPr="009C7DE5" w:rsidRDefault="00255693" w:rsidP="00255693">
      <w:r w:rsidRPr="009C7DE5">
        <w:t>disease</w:t>
      </w:r>
    </w:p>
    <w:p w:rsidR="00255693" w:rsidRPr="009C7DE5" w:rsidRDefault="00255693" w:rsidP="00255693">
      <w:r w:rsidRPr="009C7DE5">
        <w:rPr>
          <w:b/>
        </w:rPr>
        <w:t>Montalván, 10</w:t>
      </w:r>
      <w:r w:rsidRPr="009C7DE5">
        <w:t xml:space="preserve"> - a 17-year veteran of the U.S. Army including multiple combat tours in Iraq, master's of science from Columbia University's Graduate School of Journalism (Luis, “Multilateralism is Essential for Peace in the 21st Century” Huffington Post, 4/23, </w:t>
      </w:r>
      <w:hyperlink r:id="rId17" w:history="1">
        <w:r w:rsidRPr="009C7DE5">
          <w:rPr>
            <w:rStyle w:val="Hyperlink"/>
          </w:rPr>
          <w:t>http://www.huffingtonpost.com/luis-carlos-montalvan/multilateralism-is-essent_b_550332.html</w:t>
        </w:r>
      </w:hyperlink>
      <w:r w:rsidRPr="009C7DE5">
        <w:t>)</w:t>
      </w:r>
    </w:p>
    <w:p w:rsidR="00255693" w:rsidRPr="009C7DE5" w:rsidRDefault="00255693" w:rsidP="00255693">
      <w:pPr>
        <w:rPr>
          <w:b/>
        </w:rPr>
      </w:pPr>
    </w:p>
    <w:p w:rsidR="00255693" w:rsidRDefault="00255693" w:rsidP="00255693">
      <w:pPr>
        <w:rPr>
          <w:rStyle w:val="StyleBoldUnderline"/>
        </w:rPr>
      </w:pPr>
      <w:r w:rsidRPr="00806FEE">
        <w:rPr>
          <w:rStyle w:val="StyleBoldUnderline"/>
          <w:highlight w:val="cyan"/>
        </w:rPr>
        <w:t>Unilateralism is the wrong approach</w:t>
      </w:r>
      <w:r w:rsidRPr="009C7DE5">
        <w:rPr>
          <w:rStyle w:val="StyleBoldUnderline"/>
        </w:rPr>
        <w:t xml:space="preserve"> for American Diplomacy</w:t>
      </w:r>
      <w:r w:rsidRPr="009C7DE5">
        <w:rPr>
          <w:sz w:val="10"/>
        </w:rPr>
        <w:t xml:space="preserve">. </w:t>
      </w:r>
      <w:r w:rsidRPr="009C7DE5">
        <w:rPr>
          <w:rStyle w:val="StyleBoldUnderline"/>
        </w:rPr>
        <w:t>There is nothing to suggest its efficacy since 9/</w:t>
      </w:r>
      <w:r w:rsidRPr="009C7DE5">
        <w:rPr>
          <w:sz w:val="10"/>
        </w:rPr>
        <w:t xml:space="preserve">11. </w:t>
      </w:r>
      <w:r w:rsidRPr="009C7DE5">
        <w:rPr>
          <w:rStyle w:val="StyleBoldUnderline"/>
        </w:rPr>
        <w:t>There is nothing to suggest its usefulness for future conflict</w:t>
      </w:r>
      <w:r w:rsidRPr="009C7DE5">
        <w:rPr>
          <w:sz w:val="10"/>
        </w:rPr>
        <w:t xml:space="preserve">. </w:t>
      </w:r>
      <w:r w:rsidRPr="009C7DE5">
        <w:rPr>
          <w:rStyle w:val="StyleBoldUnderline"/>
        </w:rPr>
        <w:t xml:space="preserve">In allowing the US to go it alone, </w:t>
      </w:r>
      <w:r w:rsidRPr="00806FEE">
        <w:rPr>
          <w:rStyle w:val="StyleBoldUnderline"/>
          <w:highlight w:val="cyan"/>
        </w:rPr>
        <w:t>America's</w:t>
      </w:r>
      <w:r w:rsidRPr="009C7DE5">
        <w:rPr>
          <w:rStyle w:val="StyleBoldUnderline"/>
        </w:rPr>
        <w:t xml:space="preserve"> partners and alli</w:t>
      </w:r>
      <w:r w:rsidRPr="00806FEE">
        <w:rPr>
          <w:rStyle w:val="StyleBoldUnderline"/>
          <w:highlight w:val="cyan"/>
        </w:rPr>
        <w:t>es risk the havoc and catastrophic consequences that will accompany "Imperial Overstretch</w:t>
      </w:r>
      <w:r w:rsidRPr="00806FEE">
        <w:rPr>
          <w:sz w:val="10"/>
          <w:highlight w:val="cyan"/>
        </w:rPr>
        <w:t>."</w:t>
      </w:r>
      <w:r w:rsidRPr="009C7DE5">
        <w:rPr>
          <w:sz w:val="10"/>
        </w:rPr>
        <w:t xml:space="preserve"> </w:t>
      </w:r>
      <w:r w:rsidRPr="009C7DE5">
        <w:rPr>
          <w:rStyle w:val="StyleBoldUnderline"/>
        </w:rPr>
        <w:t xml:space="preserve">The residue of overstretch will include loss of US leadership in the world, an economy whose decline affects billions of dollars in international markets, and certainly emboldens rogue states. </w:t>
      </w:r>
      <w:r w:rsidRPr="00806FEE">
        <w:rPr>
          <w:rStyle w:val="Emphasis"/>
          <w:highlight w:val="cyan"/>
        </w:rPr>
        <w:t>The whole world will pay the price if we let unilateralism pervade this century</w:t>
      </w:r>
      <w:r w:rsidRPr="009C7DE5">
        <w:rPr>
          <w:rStyle w:val="Emphasis"/>
        </w:rPr>
        <w:t>.</w:t>
      </w:r>
      <w:r w:rsidRPr="009C7DE5">
        <w:rPr>
          <w:sz w:val="10"/>
        </w:rPr>
        <w:t xml:space="preserve"> </w:t>
      </w:r>
      <w:r w:rsidRPr="009C7DE5">
        <w:rPr>
          <w:rStyle w:val="StyleBoldUnderline"/>
        </w:rPr>
        <w:t>As the bloodiest 100 years in recorded history,</w:t>
      </w:r>
      <w:r w:rsidRPr="009C7DE5">
        <w:rPr>
          <w:sz w:val="10"/>
        </w:rPr>
        <w:t xml:space="preserve"> </w:t>
      </w:r>
      <w:r w:rsidRPr="009C7DE5">
        <w:rPr>
          <w:rStyle w:val="StyleBoldUnderline"/>
        </w:rPr>
        <w:t xml:space="preserve">the 20th Century is replete with examples of how </w:t>
      </w:r>
      <w:r w:rsidRPr="00806FEE">
        <w:rPr>
          <w:rStyle w:val="StyleBoldUnderline"/>
          <w:highlight w:val="cyan"/>
        </w:rPr>
        <w:t>policy and practice intersect to foment war</w:t>
      </w:r>
      <w:r w:rsidRPr="009C7DE5">
        <w:rPr>
          <w:rStyle w:val="StyleBoldUnderline"/>
        </w:rPr>
        <w:t>.</w:t>
      </w:r>
      <w:r w:rsidRPr="009C7DE5">
        <w:rPr>
          <w:sz w:val="10"/>
        </w:rPr>
        <w:t xml:space="preserve"> The </w:t>
      </w:r>
      <w:r w:rsidRPr="00806FEE">
        <w:rPr>
          <w:rStyle w:val="StyleBoldUnderline"/>
          <w:highlight w:val="cyan"/>
        </w:rPr>
        <w:t>proliferation</w:t>
      </w:r>
      <w:r w:rsidRPr="009C7DE5">
        <w:rPr>
          <w:rStyle w:val="StyleBoldUnderline"/>
        </w:rPr>
        <w:t xml:space="preserve"> of nuclear, biological and chemical weapons </w:t>
      </w:r>
      <w:r w:rsidRPr="00806FEE">
        <w:rPr>
          <w:rStyle w:val="StyleBoldUnderline"/>
          <w:highlight w:val="cyan"/>
        </w:rPr>
        <w:t>and</w:t>
      </w:r>
      <w:r w:rsidRPr="009C7DE5">
        <w:rPr>
          <w:rStyle w:val="StyleBoldUnderline"/>
        </w:rPr>
        <w:t xml:space="preserve"> the </w:t>
      </w:r>
      <w:r w:rsidRPr="009C7DE5">
        <w:rPr>
          <w:rStyle w:val="StyleBoldUnderline"/>
        </w:rPr>
        <w:lastRenderedPageBreak/>
        <w:t xml:space="preserve">constantly mutating dynamic of </w:t>
      </w:r>
      <w:r w:rsidRPr="00806FEE">
        <w:rPr>
          <w:rStyle w:val="StyleBoldUnderline"/>
          <w:highlight w:val="cyan"/>
        </w:rPr>
        <w:t>terrorism</w:t>
      </w:r>
      <w:r w:rsidRPr="009C7DE5">
        <w:rPr>
          <w:rStyle w:val="StyleBoldUnderline"/>
        </w:rPr>
        <w:t xml:space="preserve"> inform </w:t>
      </w:r>
      <w:r w:rsidRPr="00806FEE">
        <w:rPr>
          <w:rStyle w:val="StyleBoldUnderline"/>
          <w:highlight w:val="cyan"/>
        </w:rPr>
        <w:t>our current, dangerous reality</w:t>
      </w:r>
      <w:r w:rsidRPr="009C7DE5">
        <w:rPr>
          <w:rStyle w:val="StyleBoldUnderline"/>
        </w:rPr>
        <w:t>. Amidst this backdrop of destruction, there are lessons for those who are looking for them</w:t>
      </w:r>
      <w:r w:rsidRPr="009C7DE5">
        <w:rPr>
          <w:sz w:val="10"/>
        </w:rPr>
        <w:t xml:space="preserve">. </w:t>
      </w:r>
      <w:r w:rsidRPr="009C7DE5">
        <w:rPr>
          <w:rStyle w:val="StyleBoldUnderline"/>
        </w:rPr>
        <w:t>Seeds of peacemaking and conflict resolution were planted which we must germinate in order to halt and then reverse the trend toward violence and chaos</w:t>
      </w:r>
      <w:r w:rsidRPr="009C7DE5">
        <w:rPr>
          <w:sz w:val="10"/>
        </w:rPr>
        <w:t xml:space="preserve">. </w:t>
      </w:r>
      <w:r w:rsidRPr="009C7DE5">
        <w:rPr>
          <w:rStyle w:val="StyleBoldUnderline"/>
        </w:rPr>
        <w:t xml:space="preserve">Perhaps </w:t>
      </w:r>
      <w:r w:rsidRPr="00806FEE">
        <w:rPr>
          <w:rStyle w:val="StyleBoldUnderline"/>
          <w:highlight w:val="cyan"/>
        </w:rPr>
        <w:t>the 21st Century could be the first 100 years in which nations invest more in building peace than in making war.</w:t>
      </w:r>
      <w:r w:rsidRPr="009C7DE5">
        <w:rPr>
          <w:rStyle w:val="StyleBoldUnderline"/>
        </w:rPr>
        <w:t xml:space="preserve"> </w:t>
      </w:r>
      <w:r w:rsidRPr="009C7DE5">
        <w:rPr>
          <w:sz w:val="10"/>
        </w:rPr>
        <w:t xml:space="preserve">In the 20th Century, local conflicts ignited global tensions and genocide on an unprecedented scale, costing incalculable life and treasure. The two world wars and other explosive conflicts erupted over such issues as ethnic disputes, the securing of natural resources, corporate interests, ideology and religion. The </w:t>
      </w:r>
      <w:r w:rsidRPr="009C7DE5">
        <w:rPr>
          <w:rStyle w:val="StyleBoldUnderline"/>
        </w:rPr>
        <w:t>international business of war produced economies of scale prompted by the industrial, technological, and communications revolutions</w:t>
      </w:r>
      <w:r w:rsidRPr="009C7DE5">
        <w:rPr>
          <w:sz w:val="10"/>
        </w:rPr>
        <w:t xml:space="preserve">. The assassination of Archduke Franz Ferdinand of Austria and his wife in Sarajevo by anarchist Gavrilo Princip was the spark that ignited WWI. In time, some 15 million people would be killed. The sheer brutality of that war led Woodrow Wilson to issue his "Fourteen Points" in 1918, which included the establishment of a League of Nations "for the purpose of affording mutual guarantees of political independence and territorial integrity to great and small states alike." Just like our present-day difficulties in pursuing compromise, the US Congress politicized the concept, bucked the President, and did not support that initiative. The subsequent failure of the League of Nations to prevent WWII may have galvanized our culture's distrust of multilateralism. Throughout the 20th Century and until today, nations and other entities have invested precious financial, intellectual, social, institutional and political capital into arming themselves with weaponry, instead of building their capacity for peace. Technologies change and improve with increasing rapidity, but those advances have included improvements in how to kill more people more efficiently and with smaller devices. </w:t>
      </w:r>
      <w:r w:rsidRPr="00806FEE">
        <w:rPr>
          <w:rStyle w:val="StyleBoldUnderline"/>
          <w:highlight w:val="cyan"/>
        </w:rPr>
        <w:t>WWII was the shining example of multilateralism and its power</w:t>
      </w:r>
      <w:r w:rsidRPr="009C7DE5">
        <w:rPr>
          <w:rStyle w:val="StyleBoldUnderline"/>
        </w:rPr>
        <w:t>. Vietnam and Korea were examples of its limitations</w:t>
      </w:r>
      <w:r w:rsidRPr="009C7DE5">
        <w:rPr>
          <w:sz w:val="10"/>
        </w:rPr>
        <w:t xml:space="preserve">. South Africa and India demonstrated that </w:t>
      </w:r>
      <w:r w:rsidRPr="009C7DE5">
        <w:rPr>
          <w:rStyle w:val="StyleBoldUnderline"/>
        </w:rPr>
        <w:t>the support of the international community could enable countries to pull themselves up by their own bootstraps. All these contribute and form the basis of the state of nations today. The 20th Century left us at a crossroads: will we perpetuate the machinery and culture of war or surpass our greatest dreams by encouraging and enforcing peace policies and practices worldwide? The 21st Century began ominously with</w:t>
      </w:r>
      <w:r w:rsidRPr="009C7DE5">
        <w:rPr>
          <w:sz w:val="10"/>
        </w:rPr>
        <w:t xml:space="preserve"> the attacks of </w:t>
      </w:r>
      <w:r w:rsidRPr="00806FEE">
        <w:rPr>
          <w:rStyle w:val="StyleBoldUnderline"/>
          <w:highlight w:val="cyan"/>
        </w:rPr>
        <w:t>September 11,</w:t>
      </w:r>
      <w:r w:rsidRPr="009C7DE5">
        <w:rPr>
          <w:rStyle w:val="StyleBoldUnderline"/>
        </w:rPr>
        <w:t xml:space="preserve"> </w:t>
      </w:r>
      <w:r w:rsidRPr="009C7DE5">
        <w:rPr>
          <w:sz w:val="10"/>
        </w:rPr>
        <w:t xml:space="preserve">2001, </w:t>
      </w:r>
      <w:r w:rsidRPr="009C7DE5">
        <w:rPr>
          <w:rStyle w:val="StyleBoldUnderline"/>
        </w:rPr>
        <w:t xml:space="preserve">which </w:t>
      </w:r>
      <w:r w:rsidRPr="00806FEE">
        <w:rPr>
          <w:rStyle w:val="StyleBoldUnderline"/>
          <w:highlight w:val="cyan"/>
        </w:rPr>
        <w:t>ushered in a new era of US foreign policy and global response to war, conflict and terrorism</w:t>
      </w:r>
      <w:r w:rsidRPr="009C7DE5">
        <w:rPr>
          <w:rStyle w:val="StyleBoldUnderline"/>
        </w:rPr>
        <w:t>.</w:t>
      </w:r>
      <w:r w:rsidRPr="009C7DE5">
        <w:rPr>
          <w:sz w:val="10"/>
        </w:rPr>
        <w:t xml:space="preserve"> </w:t>
      </w:r>
      <w:r w:rsidRPr="009C7DE5">
        <w:rPr>
          <w:rStyle w:val="StyleBoldUnderline"/>
        </w:rPr>
        <w:t xml:space="preserve">Rather than engage a sympathetic world in developing multilateral and inclusive strategies </w:t>
      </w:r>
      <w:r w:rsidRPr="009C7DE5">
        <w:rPr>
          <w:sz w:val="10"/>
        </w:rPr>
        <w:t xml:space="preserve">similar to the precursors to the 2003 Iraq War and as was done before the Persian Gulf War, </w:t>
      </w:r>
      <w:r w:rsidRPr="009C7DE5">
        <w:rPr>
          <w:rStyle w:val="StyleBoldUnderline"/>
        </w:rPr>
        <w:t xml:space="preserve">the </w:t>
      </w:r>
      <w:r w:rsidRPr="00806FEE">
        <w:rPr>
          <w:rStyle w:val="StyleBoldUnderline"/>
          <w:highlight w:val="cyan"/>
        </w:rPr>
        <w:t>US squandered its global capital to pursue "pre-emptive" unilateral military action</w:t>
      </w:r>
      <w:r w:rsidRPr="009C7DE5">
        <w:rPr>
          <w:rStyle w:val="StyleBoldUnderline"/>
        </w:rPr>
        <w:t xml:space="preserve">. The equal and increasingly matching reaction is a global culture of military aggression and war. The resulting disintegration of the international community contributed to the most serious economic disaster since the Great Depression. </w:t>
      </w:r>
      <w:r w:rsidRPr="009C7DE5">
        <w:rPr>
          <w:sz w:val="10"/>
        </w:rPr>
        <w:t>Already stru</w:t>
      </w:r>
      <w:r w:rsidRPr="009C7DE5">
        <w:rPr>
          <w:rStyle w:val="StyleBoldUnderline"/>
        </w:rPr>
        <w:t xml:space="preserve">ggling to survive amidst broken economies, the proliferation of nuclear, biological and chemical weapons and global terrorism strains multilateralism when it should embolden it. </w:t>
      </w:r>
      <w:r w:rsidRPr="009C7DE5">
        <w:rPr>
          <w:sz w:val="10"/>
        </w:rPr>
        <w:t xml:space="preserve">If it is true that </w:t>
      </w:r>
      <w:r w:rsidRPr="00806FEE">
        <w:rPr>
          <w:rStyle w:val="StyleBoldUnderline"/>
          <w:highlight w:val="cyan"/>
        </w:rPr>
        <w:t xml:space="preserve">every weapon invented is eventually used, </w:t>
      </w:r>
      <w:r w:rsidRPr="00806FEE">
        <w:rPr>
          <w:rStyle w:val="Emphasis"/>
          <w:highlight w:val="cyan"/>
        </w:rPr>
        <w:t>we have much to fear if we do not reverse this lethal trend</w:t>
      </w:r>
      <w:r w:rsidRPr="009C7DE5">
        <w:rPr>
          <w:rStyle w:val="StyleBoldUnderline"/>
        </w:rPr>
        <w:t xml:space="preserve">. </w:t>
      </w:r>
      <w:r w:rsidRPr="009C7DE5">
        <w:rPr>
          <w:sz w:val="10"/>
        </w:rPr>
        <w:t xml:space="preserve">Since </w:t>
      </w:r>
      <w:r w:rsidRPr="009C7DE5">
        <w:rPr>
          <w:rStyle w:val="StyleBoldUnderline"/>
        </w:rPr>
        <w:t>national conflicts frequently spill over into regional and world-wide conflict, multilateral organizations have been very strong supporters of Truth and Reconciliation Commission</w:t>
      </w:r>
      <w:r w:rsidRPr="009C7DE5">
        <w:rPr>
          <w:sz w:val="10"/>
        </w:rPr>
        <w:t xml:space="preserve">s. Even the US found a way to first investigate and then come to terms with its terrible policy of putting Japanese-Americans in internment camps during WWII and apologized and paid reparations to survivors and their children. There were important Truth and Reconciliation Commissions in South Africa, supported by the international community. Victims and perpetrators of Apartheid who participated in Truth and Reconciliation Commissions demonstrated in compelling ways the healing and restorative power of those gatherings. Perhaps more importantly, </w:t>
      </w:r>
      <w:r w:rsidRPr="009C7DE5">
        <w:rPr>
          <w:rStyle w:val="StyleBoldUnderline"/>
        </w:rPr>
        <w:t xml:space="preserve">they showed the world that </w:t>
      </w:r>
      <w:r w:rsidRPr="00806FEE">
        <w:rPr>
          <w:rStyle w:val="StyleBoldUnderline"/>
          <w:highlight w:val="cyan"/>
        </w:rPr>
        <w:t>a nonviolent response to unthinkable oppression and injustice can foster the peaceful development of a society</w:t>
      </w:r>
      <w:r w:rsidRPr="009C7DE5">
        <w:rPr>
          <w:rStyle w:val="StyleBoldUnderline"/>
        </w:rPr>
        <w:t xml:space="preserve"> intent upon making amends for the past and embarking upon a brighter, shared future</w:t>
      </w:r>
      <w:r w:rsidRPr="009C7DE5">
        <w:rPr>
          <w:sz w:val="10"/>
        </w:rPr>
        <w:t xml:space="preserve">. Since </w:t>
      </w:r>
      <w:r w:rsidRPr="009C7DE5">
        <w:rPr>
          <w:rStyle w:val="StyleBoldUnderline"/>
        </w:rPr>
        <w:t>conflict-resolution and peacemaking at the local or national level work, why not apply it multilaterally? Concerned about the resurgence of unilateralism</w:t>
      </w:r>
      <w:r w:rsidRPr="009C7DE5">
        <w:rPr>
          <w:sz w:val="10"/>
        </w:rPr>
        <w:t xml:space="preserve"> in the US's current Marjeh and Kandahar operations in Afghanistan, former Assistant Secretary of State Gene </w:t>
      </w:r>
      <w:r w:rsidRPr="009C7DE5">
        <w:rPr>
          <w:rStyle w:val="StyleBoldUnderline"/>
        </w:rPr>
        <w:t>Dewey recently noted that "it's been very lonely being a leading multilateralist</w:t>
      </w:r>
      <w:r w:rsidRPr="009C7DE5">
        <w:rPr>
          <w:sz w:val="10"/>
        </w:rPr>
        <w:t xml:space="preserve"> in Washington over the last nine years. </w:t>
      </w:r>
      <w:r w:rsidRPr="009C7DE5">
        <w:rPr>
          <w:rStyle w:val="StyleBoldUnderline"/>
        </w:rPr>
        <w:t>Too few policy-makers have sensed where our unilateralism has led, and is leading</w:t>
      </w:r>
      <w:r w:rsidRPr="009C7DE5">
        <w:rPr>
          <w:sz w:val="10"/>
        </w:rPr>
        <w:t xml:space="preserve">." </w:t>
      </w:r>
      <w:r w:rsidRPr="009C7DE5">
        <w:rPr>
          <w:rStyle w:val="StyleBoldUnderline"/>
        </w:rPr>
        <w:t>Saudi Arabia and other authoritarian Islamic countries generated the seeds that not only birthed the terrorists who carried out 9/11, but also attacks in Madrid, London, Mumbai and Chechnya</w:t>
      </w:r>
      <w:r w:rsidRPr="009C7DE5">
        <w:rPr>
          <w:sz w:val="10"/>
        </w:rPr>
        <w:t xml:space="preserve">. No matter where terrorists are determined to attempt to disrupt the lives of others, </w:t>
      </w:r>
      <w:r w:rsidRPr="009C7DE5">
        <w:rPr>
          <w:rStyle w:val="StyleBoldUnderline"/>
        </w:rPr>
        <w:t xml:space="preserve">it's time for countries to realize that </w:t>
      </w:r>
      <w:r w:rsidRPr="00FA1660">
        <w:rPr>
          <w:rStyle w:val="StyleBoldUnderline"/>
        </w:rPr>
        <w:t>the</w:t>
      </w:r>
      <w:r w:rsidRPr="009C7DE5">
        <w:rPr>
          <w:rStyle w:val="StyleBoldUnderline"/>
        </w:rPr>
        <w:t xml:space="preserve"> only way to confront contemporary terrorism is through multilateralism.</w:t>
      </w:r>
      <w:r w:rsidRPr="009C7DE5">
        <w:rPr>
          <w:sz w:val="10"/>
        </w:rPr>
        <w:t xml:space="preserve"> </w:t>
      </w:r>
      <w:r w:rsidRPr="009C7DE5">
        <w:rPr>
          <w:rStyle w:val="StyleBoldUnderline"/>
        </w:rPr>
        <w:t xml:space="preserve">This must be a multilateralism that is thoroughly infused with peacemaking and conflict-resolution, instead of only "joint forces." </w:t>
      </w:r>
      <w:r w:rsidRPr="009C7DE5">
        <w:rPr>
          <w:sz w:val="10"/>
        </w:rPr>
        <w:t xml:space="preserve">At this crossroads, </w:t>
      </w:r>
      <w:r w:rsidRPr="009C7DE5">
        <w:rPr>
          <w:rStyle w:val="StyleBoldUnderline"/>
        </w:rPr>
        <w:t>we can use the knowledge economy, social network and the international community to turn the rhetoric of hope into reality</w:t>
      </w:r>
      <w:r w:rsidRPr="009C7DE5">
        <w:rPr>
          <w:sz w:val="10"/>
        </w:rPr>
        <w:t xml:space="preserve">. </w:t>
      </w:r>
      <w:r w:rsidRPr="009C7DE5">
        <w:rPr>
          <w:rStyle w:val="StyleBoldUnderline"/>
        </w:rPr>
        <w:t>We sit upon an historical precipice of policies and practices of sustainable, culturally responsive peace-building and violence prevention within and beyond our borders</w:t>
      </w:r>
      <w:r w:rsidRPr="009C7DE5">
        <w:rPr>
          <w:sz w:val="10"/>
        </w:rPr>
        <w:t xml:space="preserve">. Despite their faults, </w:t>
      </w:r>
      <w:r w:rsidRPr="009C7DE5">
        <w:rPr>
          <w:rStyle w:val="StyleBoldUnderline"/>
        </w:rPr>
        <w:t>the institutions set up after in response to WWII</w:t>
      </w:r>
      <w:r w:rsidRPr="009C7DE5">
        <w:rPr>
          <w:sz w:val="10"/>
        </w:rPr>
        <w:t xml:space="preserve"> (UN) and the Cold War (NATO) </w:t>
      </w:r>
      <w:r w:rsidRPr="009C7DE5">
        <w:rPr>
          <w:rStyle w:val="StyleBoldUnderline"/>
        </w:rPr>
        <w:t>can be the 21st Century's vehicles for peace</w:t>
      </w:r>
      <w:r w:rsidRPr="009C7DE5">
        <w:rPr>
          <w:sz w:val="10"/>
        </w:rPr>
        <w:t xml:space="preserve">. </w:t>
      </w:r>
      <w:r w:rsidRPr="00806FEE">
        <w:rPr>
          <w:rStyle w:val="StyleBoldUnderline"/>
          <w:highlight w:val="cyan"/>
        </w:rPr>
        <w:t>We can use those instruments of multilateralism to build the peacekeeping, disaster relief, and conflict resolution forces</w:t>
      </w:r>
      <w:r w:rsidRPr="009C7DE5">
        <w:rPr>
          <w:rStyle w:val="StyleBoldUnderline"/>
        </w:rPr>
        <w:t xml:space="preserve"> that bring countries together. </w:t>
      </w:r>
      <w:r w:rsidRPr="009C7DE5">
        <w:rPr>
          <w:sz w:val="10"/>
        </w:rPr>
        <w:t xml:space="preserve">"Actually, I believe we </w:t>
      </w:r>
      <w:r w:rsidRPr="009C7DE5">
        <w:rPr>
          <w:rStyle w:val="StyleBoldUnderline"/>
        </w:rPr>
        <w:t>have strategically shifted from that of a global war on terror</w:t>
      </w:r>
      <w:r w:rsidRPr="009C7DE5">
        <w:rPr>
          <w:sz w:val="10"/>
        </w:rPr>
        <w:t xml:space="preserve"> (GWOT) </w:t>
      </w:r>
      <w:r w:rsidRPr="009C7DE5">
        <w:rPr>
          <w:rStyle w:val="StyleBoldUnderline"/>
        </w:rPr>
        <w:t>to containing violent extremism</w:t>
      </w:r>
      <w:r w:rsidRPr="009C7DE5">
        <w:rPr>
          <w:sz w:val="10"/>
        </w:rPr>
        <w:t xml:space="preserve"> (CVE). That said, </w:t>
      </w:r>
      <w:r w:rsidRPr="009C7DE5">
        <w:rPr>
          <w:rStyle w:val="StyleBoldUnderline"/>
        </w:rPr>
        <w:t>the reason extremists do what they do is because they recruit from amongst the most desperate people on the earth. And, the reasons for desperation are strategic</w:t>
      </w:r>
      <w:r w:rsidRPr="009C7DE5">
        <w:rPr>
          <w:sz w:val="10"/>
        </w:rPr>
        <w:t>---</w:t>
      </w:r>
      <w:r w:rsidRPr="009C7DE5">
        <w:rPr>
          <w:rStyle w:val="StyleBoldUnderline"/>
        </w:rPr>
        <w:t xml:space="preserve">but not necessarily </w:t>
      </w:r>
      <w:r w:rsidRPr="009C7DE5">
        <w:rPr>
          <w:rStyle w:val="StyleBoldUnderline"/>
        </w:rPr>
        <w:lastRenderedPageBreak/>
        <w:t>military in nature</w:t>
      </w:r>
      <w:r w:rsidRPr="009C7DE5">
        <w:rPr>
          <w:sz w:val="10"/>
        </w:rPr>
        <w:t xml:space="preserve">. In fact, </w:t>
      </w:r>
      <w:r w:rsidRPr="00806FEE">
        <w:rPr>
          <w:rStyle w:val="StyleBoldUnderline"/>
          <w:highlight w:val="cyan"/>
        </w:rPr>
        <w:t>we have the capability to wage peace</w:t>
      </w:r>
      <w:r w:rsidRPr="009C7DE5">
        <w:rPr>
          <w:rStyle w:val="StyleBoldUnderline"/>
        </w:rPr>
        <w:t xml:space="preserve"> that is just as sophisticated as our capability to make</w:t>
      </w:r>
      <w:r w:rsidRPr="009C7DE5">
        <w:rPr>
          <w:sz w:val="10"/>
        </w:rPr>
        <w:t xml:space="preserve"> war. </w:t>
      </w:r>
      <w:r w:rsidRPr="00806FEE">
        <w:rPr>
          <w:rStyle w:val="StyleBoldUnderline"/>
          <w:highlight w:val="cyan"/>
        </w:rPr>
        <w:t>Water, AIDS, mass migration of people, desertification, poverty, hunger, and disease</w:t>
      </w:r>
      <w:r w:rsidRPr="009C7DE5">
        <w:rPr>
          <w:sz w:val="10"/>
        </w:rPr>
        <w:t>---W</w:t>
      </w:r>
      <w:r w:rsidRPr="009C7DE5">
        <w:rPr>
          <w:rStyle w:val="StyleBoldUnderline"/>
        </w:rPr>
        <w:t xml:space="preserve">hat </w:t>
      </w:r>
      <w:r w:rsidRPr="00806FEE">
        <w:rPr>
          <w:rStyle w:val="StyleBoldUnderline"/>
          <w:highlight w:val="cyan"/>
        </w:rPr>
        <w:t>would happen if</w:t>
      </w:r>
      <w:r w:rsidRPr="009C7DE5">
        <w:rPr>
          <w:rStyle w:val="StyleBoldUnderline"/>
        </w:rPr>
        <w:t xml:space="preserve"> our National Security </w:t>
      </w:r>
      <w:r w:rsidRPr="00806FEE">
        <w:rPr>
          <w:rStyle w:val="StyleBoldUnderline"/>
          <w:highlight w:val="cyan"/>
        </w:rPr>
        <w:t xml:space="preserve">Strategy became a </w:t>
      </w:r>
      <w:r w:rsidRPr="00806FEE">
        <w:rPr>
          <w:rStyle w:val="Emphasis"/>
          <w:highlight w:val="cyan"/>
        </w:rPr>
        <w:t>multilateral one of economic engagemen</w:t>
      </w:r>
      <w:r w:rsidRPr="009C7DE5">
        <w:rPr>
          <w:rStyle w:val="Emphasis"/>
        </w:rPr>
        <w:t>t</w:t>
      </w:r>
      <w:r w:rsidRPr="009C7DE5">
        <w:rPr>
          <w:rStyle w:val="StyleBoldUnderline"/>
        </w:rPr>
        <w:t>, and used the brain power and resources available to mitigate these iss</w:t>
      </w:r>
      <w:r w:rsidRPr="009C7DE5">
        <w:rPr>
          <w:sz w:val="10"/>
        </w:rPr>
        <w:t xml:space="preserve">ues?" -- Lt. Col. Matthew Canfield, U.S. Army (Currently on his second tour in Iraq) </w:t>
      </w:r>
      <w:r w:rsidRPr="009C7DE5">
        <w:rPr>
          <w:rStyle w:val="StyleBoldUnderline"/>
        </w:rPr>
        <w:t>Concerns over economic stability, limited resources and security have divided us. Now is the time to create rather than divide common ground.</w:t>
      </w:r>
    </w:p>
    <w:p w:rsidR="00517333" w:rsidRPr="009C7DE5" w:rsidRDefault="00517333" w:rsidP="00517333">
      <w:pPr>
        <w:pStyle w:val="Heading4"/>
        <w:rPr>
          <w:sz w:val="28"/>
        </w:rPr>
      </w:pPr>
      <w:r w:rsidRPr="009C7DE5">
        <w:rPr>
          <w:sz w:val="28"/>
        </w:rPr>
        <w:t>Multilateralism is good—it shows the US isn’t exceptionable enough to blow off the rest of the world</w:t>
      </w:r>
      <w:r>
        <w:rPr>
          <w:sz w:val="28"/>
        </w:rPr>
        <w:t xml:space="preserve"> which is the only way to solve global problems</w:t>
      </w:r>
    </w:p>
    <w:p w:rsidR="00517333" w:rsidRPr="009C7DE5" w:rsidRDefault="00517333" w:rsidP="00517333">
      <w:r w:rsidRPr="009C7DE5">
        <w:rPr>
          <w:rStyle w:val="StyleStyleBold12pt"/>
          <w:sz w:val="28"/>
        </w:rPr>
        <w:t>Rothkopf 13</w:t>
      </w:r>
      <w:r w:rsidRPr="009C7DE5">
        <w:t>——visiting scholar at the Carnegie Endowment for International Peace where he chairs the Carnegie Economic Strategy Roundtable. He was formerly chief executive of Intellibridge Corporation, managing director of Kissinger Associates and U.S. Deputy Under Secretary of Commerce for International Trade Policy.¶ Rothkopf has also taught international affairs and national security studies at Columbia University's School of International and Public Affairs and Georgetown's School of Foreign Service, (David, “Leaning Away</w:t>
      </w:r>
    </w:p>
    <w:p w:rsidR="00517333" w:rsidRPr="009C7DE5" w:rsidRDefault="00517333" w:rsidP="00517333">
      <w:r w:rsidRPr="009C7DE5">
        <w:t xml:space="preserve">Maybe the real failed states are the ones that have the means to help other nations -- but choose to retreat inward.” August, </w:t>
      </w:r>
      <w:hyperlink r:id="rId18" w:history="1">
        <w:r w:rsidRPr="009C7DE5">
          <w:rPr>
            <w:rStyle w:val="Hyperlink"/>
          </w:rPr>
          <w:t>http://www.foreignpolicy.com/articles/2013/06/24/leaning_away?page=0,0</w:t>
        </w:r>
      </w:hyperlink>
      <w:r w:rsidRPr="009C7DE5">
        <w:t>, chm)we don’t endorse gendered language</w:t>
      </w:r>
    </w:p>
    <w:p w:rsidR="00517333" w:rsidRPr="009C7DE5" w:rsidRDefault="00517333" w:rsidP="00517333">
      <w:pPr>
        <w:rPr>
          <w:rStyle w:val="StyleStyleBold12pt"/>
          <w:b w:val="0"/>
          <w:sz w:val="28"/>
        </w:rPr>
      </w:pPr>
    </w:p>
    <w:p w:rsidR="00E964C6" w:rsidRDefault="00517333" w:rsidP="00517333">
      <w:pPr>
        <w:rPr>
          <w:sz w:val="12"/>
        </w:rPr>
      </w:pPr>
      <w:r w:rsidRPr="00806FEE">
        <w:rPr>
          <w:rStyle w:val="StyleBoldUnderline"/>
          <w:highlight w:val="cyan"/>
        </w:rPr>
        <w:t>There are no failed states</w:t>
      </w:r>
      <w:r w:rsidRPr="009C7DE5">
        <w:rPr>
          <w:sz w:val="12"/>
        </w:rPr>
        <w:t xml:space="preserve">. </w:t>
      </w:r>
      <w:r w:rsidRPr="009C7DE5">
        <w:rPr>
          <w:rStyle w:val="StyleBoldUnderline"/>
        </w:rPr>
        <w:t xml:space="preserve">There is </w:t>
      </w:r>
      <w:r w:rsidRPr="00806FEE">
        <w:rPr>
          <w:rStyle w:val="StyleBoldUnderline"/>
          <w:highlight w:val="cyan"/>
        </w:rPr>
        <w:t>only a failure of our international system</w:t>
      </w:r>
      <w:r w:rsidRPr="009C7DE5">
        <w:rPr>
          <w:sz w:val="12"/>
        </w:rPr>
        <w:t xml:space="preserve">. Yet </w:t>
      </w:r>
      <w:r w:rsidRPr="009C7DE5">
        <w:rPr>
          <w:rStyle w:val="StyleBoldUnderline"/>
        </w:rPr>
        <w:t>we persist in speaking of institutional and economic collapse, social discord, and the turmoil associated with dwindling resources as though they existed somehow separate from the world</w:t>
      </w:r>
      <w:r w:rsidRPr="009C7DE5">
        <w:rPr>
          <w:sz w:val="12"/>
        </w:rPr>
        <w:t xml:space="preserve">, </w:t>
      </w:r>
      <w:r w:rsidRPr="009C7DE5">
        <w:rPr>
          <w:rStyle w:val="StyleBoldUnderline"/>
        </w:rPr>
        <w:t xml:space="preserve">as though calamity somewhere were not of consequence everywhere. </w:t>
      </w:r>
      <w:r w:rsidRPr="009C7DE5">
        <w:rPr>
          <w:sz w:val="12"/>
        </w:rPr>
        <w:t xml:space="preserve">... </w:t>
      </w:r>
      <w:r w:rsidRPr="009C7DE5">
        <w:rPr>
          <w:rStyle w:val="StyleBoldUnderline"/>
        </w:rPr>
        <w:t>This is</w:t>
      </w:r>
      <w:r w:rsidRPr="009C7DE5">
        <w:rPr>
          <w:sz w:val="12"/>
        </w:rPr>
        <w:t xml:space="preserve"> old think. Very old think: </w:t>
      </w:r>
      <w:r w:rsidRPr="009C7DE5">
        <w:rPr>
          <w:rStyle w:val="StyleBoldUnderline"/>
        </w:rPr>
        <w:t xml:space="preserve">Westphalian </w:t>
      </w:r>
      <w:r w:rsidRPr="00806FEE">
        <w:rPr>
          <w:rStyle w:val="StyleBoldUnderline"/>
          <w:highlight w:val="cyan"/>
        </w:rPr>
        <w:t>nation-state nonsense</w:t>
      </w:r>
      <w:r w:rsidRPr="00806FEE">
        <w:rPr>
          <w:sz w:val="12"/>
          <w:highlight w:val="cyan"/>
        </w:rPr>
        <w:t xml:space="preserve"> </w:t>
      </w:r>
      <w:r w:rsidRPr="00806FEE">
        <w:rPr>
          <w:rStyle w:val="StyleBoldUnderline"/>
          <w:highlight w:val="cyan"/>
        </w:rPr>
        <w:t>that</w:t>
      </w:r>
      <w:r w:rsidRPr="00806FEE">
        <w:rPr>
          <w:sz w:val="12"/>
          <w:highlight w:val="cyan"/>
        </w:rPr>
        <w:t xml:space="preserve"> </w:t>
      </w:r>
      <w:r w:rsidRPr="00806FEE">
        <w:rPr>
          <w:rStyle w:val="StyleBoldUnderline"/>
          <w:highlight w:val="cyan"/>
        </w:rPr>
        <w:t>evokes</w:t>
      </w:r>
      <w:r w:rsidRPr="009C7DE5">
        <w:rPr>
          <w:sz w:val="12"/>
        </w:rPr>
        <w:t xml:space="preserve"> a 17th-century mentality in which </w:t>
      </w:r>
      <w:r w:rsidRPr="00806FEE">
        <w:rPr>
          <w:rStyle w:val="StyleBoldUnderline"/>
          <w:highlight w:val="cyan"/>
        </w:rPr>
        <w:t>words like "foreign," "border," "us," and "them"</w:t>
      </w:r>
      <w:r w:rsidRPr="009C7DE5">
        <w:rPr>
          <w:rStyle w:val="StyleBoldUnderline"/>
        </w:rPr>
        <w:t xml:space="preserve"> </w:t>
      </w:r>
      <w:r w:rsidRPr="009C7DE5">
        <w:rPr>
          <w:sz w:val="12"/>
        </w:rPr>
        <w:t>meant something very different. But as we have seen during this 350-year nation-state experiment</w:t>
      </w:r>
      <w:r w:rsidRPr="00806FEE">
        <w:rPr>
          <w:sz w:val="12"/>
          <w:highlight w:val="cyan"/>
        </w:rPr>
        <w:t xml:space="preserve">, </w:t>
      </w:r>
      <w:r w:rsidRPr="009C7DE5">
        <w:rPr>
          <w:rStyle w:val="StyleBoldUnderline"/>
        </w:rPr>
        <w:t xml:space="preserve">this </w:t>
      </w:r>
      <w:r w:rsidRPr="00806FEE">
        <w:rPr>
          <w:rStyle w:val="StyleBoldUnderline"/>
          <w:highlight w:val="cyan"/>
        </w:rPr>
        <w:t>old think doesn't simply divvy up the world into manageable chunks</w:t>
      </w:r>
      <w:r w:rsidRPr="009C7DE5">
        <w:rPr>
          <w:rStyle w:val="StyleBoldUnderline"/>
        </w:rPr>
        <w:t xml:space="preserve"> -- it also endows countries with the profound and fundamental right to be selfish</w:t>
      </w:r>
      <w:r w:rsidRPr="009C7DE5">
        <w:rPr>
          <w:sz w:val="12"/>
        </w:rPr>
        <w:t xml:space="preserve">. As much as it says, "Our business is our own," </w:t>
      </w:r>
      <w:r w:rsidRPr="009C7DE5">
        <w:rPr>
          <w:rStyle w:val="StyleBoldUnderline"/>
        </w:rPr>
        <w:t>it</w:t>
      </w:r>
      <w:r w:rsidRPr="009C7DE5">
        <w:rPr>
          <w:sz w:val="12"/>
        </w:rPr>
        <w:t xml:space="preserve"> also </w:t>
      </w:r>
      <w:r w:rsidRPr="009C7DE5">
        <w:rPr>
          <w:rStyle w:val="StyleBoldUnderline"/>
        </w:rPr>
        <w:t>says</w:t>
      </w:r>
      <w:r w:rsidRPr="009C7DE5">
        <w:rPr>
          <w:sz w:val="12"/>
        </w:rPr>
        <w:t>, "</w:t>
      </w:r>
      <w:r w:rsidRPr="00806FEE">
        <w:rPr>
          <w:rStyle w:val="StyleBoldUnderline"/>
          <w:highlight w:val="cyan"/>
        </w:rPr>
        <w:t>We have the right not to care about others, to pretend they don't exist</w:t>
      </w:r>
      <w:r w:rsidRPr="009C7DE5">
        <w:rPr>
          <w:rStyle w:val="StyleBoldUnderline"/>
        </w:rPr>
        <w:t>, to look away when they are in distress or torment or at war with one another.</w:t>
      </w:r>
      <w:r w:rsidRPr="009C7DE5">
        <w:rPr>
          <w:sz w:val="12"/>
        </w:rPr>
        <w:t xml:space="preserve">" It is true that </w:t>
      </w:r>
      <w:r w:rsidRPr="009C7DE5">
        <w:rPr>
          <w:rStyle w:val="StyleBoldUnderline"/>
        </w:rPr>
        <w:t>within each country's borders</w:t>
      </w:r>
      <w:r w:rsidRPr="009C7DE5">
        <w:rPr>
          <w:sz w:val="12"/>
        </w:rPr>
        <w:t xml:space="preserve">, </w:t>
      </w:r>
      <w:r w:rsidRPr="009C7DE5">
        <w:rPr>
          <w:rStyle w:val="StyleBoldUnderline"/>
        </w:rPr>
        <w:t>different views exist of the obligations of individual citizens to one another, of provinces and cities to their neighbors, of the large and small private entities in the polity</w:t>
      </w:r>
      <w:r w:rsidRPr="009C7DE5">
        <w:rPr>
          <w:sz w:val="12"/>
        </w:rPr>
        <w:t xml:space="preserve"> -- corporations, churches, and other institutions -- to society as a whole. Some countries elevate and value community. </w:t>
      </w:r>
      <w:r w:rsidRPr="009C7DE5">
        <w:rPr>
          <w:rStyle w:val="StyleBoldUnderline"/>
        </w:rPr>
        <w:t>Some serve the state to the detriment of individual people</w:t>
      </w:r>
      <w:r w:rsidRPr="009C7DE5">
        <w:rPr>
          <w:sz w:val="12"/>
        </w:rPr>
        <w:t xml:space="preserve">. And some, like </w:t>
      </w:r>
      <w:r w:rsidRPr="00806FEE">
        <w:rPr>
          <w:rStyle w:val="StyleBoldUnderline"/>
          <w:highlight w:val="cyan"/>
        </w:rPr>
        <w:t>the U</w:t>
      </w:r>
      <w:r w:rsidRPr="009C7DE5">
        <w:rPr>
          <w:sz w:val="12"/>
        </w:rPr>
        <w:t xml:space="preserve">nited </w:t>
      </w:r>
      <w:r w:rsidRPr="00806FEE">
        <w:rPr>
          <w:rStyle w:val="StyleBoldUnderline"/>
          <w:highlight w:val="cyan"/>
        </w:rPr>
        <w:t>S</w:t>
      </w:r>
      <w:r w:rsidRPr="009C7DE5">
        <w:rPr>
          <w:sz w:val="12"/>
        </w:rPr>
        <w:t>tates</w:t>
      </w:r>
      <w:r w:rsidRPr="009C7DE5">
        <w:rPr>
          <w:rStyle w:val="StyleBoldUnderline"/>
        </w:rPr>
        <w:t xml:space="preserve">, </w:t>
      </w:r>
      <w:r w:rsidRPr="00806FEE">
        <w:rPr>
          <w:rStyle w:val="StyleBoldUnderline"/>
          <w:highlight w:val="cyan"/>
        </w:rPr>
        <w:t>celebrate individuality to a fault</w:t>
      </w:r>
      <w:r w:rsidRPr="009C7DE5">
        <w:rPr>
          <w:rStyle w:val="StyleBoldUnderline"/>
        </w:rPr>
        <w:t>. At</w:t>
      </w:r>
      <w:r w:rsidRPr="009C7DE5">
        <w:rPr>
          <w:sz w:val="12"/>
        </w:rPr>
        <w:t xml:space="preserve"> least some Americans do, </w:t>
      </w:r>
      <w:r w:rsidRPr="009C7DE5">
        <w:rPr>
          <w:rStyle w:val="StyleBoldUnderline"/>
        </w:rPr>
        <w:t>seeing the responsibilities manifest in the actions, sinews, laws, and regulations of government as overreach, an encroachment. Americans celebrate this independent spirit</w:t>
      </w:r>
      <w:r w:rsidRPr="009C7DE5">
        <w:rPr>
          <w:sz w:val="12"/>
        </w:rPr>
        <w:t xml:space="preserve">. </w:t>
      </w:r>
      <w:r w:rsidRPr="009C7DE5">
        <w:rPr>
          <w:rStyle w:val="StyleBoldUnderline"/>
        </w:rPr>
        <w:t xml:space="preserve">Their </w:t>
      </w:r>
      <w:r w:rsidRPr="00806FEE">
        <w:rPr>
          <w:rStyle w:val="StyleBoldUnderline"/>
          <w:highlight w:val="cyan"/>
        </w:rPr>
        <w:t>market ideology is</w:t>
      </w:r>
      <w:r w:rsidRPr="009C7DE5">
        <w:rPr>
          <w:sz w:val="12"/>
        </w:rPr>
        <w:t xml:space="preserve"> more Charles </w:t>
      </w:r>
      <w:r w:rsidRPr="00806FEE">
        <w:rPr>
          <w:rStyle w:val="StyleBoldUnderline"/>
          <w:highlight w:val="cyan"/>
        </w:rPr>
        <w:t>Darwin</w:t>
      </w:r>
      <w:r w:rsidRPr="009C7DE5">
        <w:rPr>
          <w:sz w:val="12"/>
        </w:rPr>
        <w:t xml:space="preserve"> than Adam Smith, </w:t>
      </w:r>
      <w:r w:rsidRPr="009C7DE5">
        <w:rPr>
          <w:rStyle w:val="StyleBoldUnderline"/>
        </w:rPr>
        <w:t>suggesting somehow that if we value the survival of the fittest, then the casualties of the weak are merely part of nature's grand equation</w:t>
      </w:r>
      <w:r w:rsidRPr="009C7DE5">
        <w:rPr>
          <w:sz w:val="12"/>
        </w:rPr>
        <w:t xml:space="preserve">. Even </w:t>
      </w:r>
      <w:r w:rsidRPr="00806FEE">
        <w:rPr>
          <w:rStyle w:val="StyleBoldUnderline"/>
          <w:highlight w:val="cyan"/>
        </w:rPr>
        <w:t>those</w:t>
      </w:r>
      <w:r w:rsidRPr="009C7DE5">
        <w:rPr>
          <w:rStyle w:val="StyleBoldUnderline"/>
        </w:rPr>
        <w:t xml:space="preserve"> </w:t>
      </w:r>
      <w:r w:rsidRPr="00806FEE">
        <w:rPr>
          <w:rStyle w:val="StyleBoldUnderline"/>
          <w:highlight w:val="cyan"/>
        </w:rPr>
        <w:t>who don't embrace the most extreme aspects of this frontier f</w:t>
      </w:r>
      <w:r w:rsidRPr="009C7DE5">
        <w:rPr>
          <w:rStyle w:val="StyleBoldUnderline"/>
        </w:rPr>
        <w:t>uck-</w:t>
      </w:r>
      <w:r w:rsidRPr="00806FEE">
        <w:rPr>
          <w:rStyle w:val="StyleBoldUnderline"/>
          <w:highlight w:val="cyan"/>
        </w:rPr>
        <w:t>you-ism</w:t>
      </w:r>
      <w:r w:rsidRPr="009C7DE5">
        <w:rPr>
          <w:rStyle w:val="StyleBoldUnderline"/>
        </w:rPr>
        <w:t xml:space="preserve"> </w:t>
      </w:r>
      <w:r w:rsidRPr="00806FEE">
        <w:rPr>
          <w:rStyle w:val="StyleBoldUnderline"/>
          <w:highlight w:val="cyan"/>
        </w:rPr>
        <w:t>at</w:t>
      </w:r>
      <w:r w:rsidRPr="009C7DE5">
        <w:rPr>
          <w:rStyle w:val="StyleBoldUnderline"/>
        </w:rPr>
        <w:t xml:space="preserve"> </w:t>
      </w:r>
      <w:r w:rsidRPr="00806FEE">
        <w:rPr>
          <w:rStyle w:val="StyleBoldUnderline"/>
          <w:highlight w:val="cyan"/>
        </w:rPr>
        <w:t>home</w:t>
      </w:r>
      <w:r w:rsidRPr="009C7DE5">
        <w:rPr>
          <w:rStyle w:val="StyleBoldUnderline"/>
        </w:rPr>
        <w:t xml:space="preserve"> almost certainly </w:t>
      </w:r>
      <w:r w:rsidRPr="00806FEE">
        <w:rPr>
          <w:rStyle w:val="StyleBoldUnderline"/>
          <w:highlight w:val="cyan"/>
        </w:rPr>
        <w:t>do abroad</w:t>
      </w:r>
      <w:r w:rsidRPr="009C7DE5">
        <w:rPr>
          <w:sz w:val="12"/>
        </w:rPr>
        <w:t xml:space="preserve">. </w:t>
      </w:r>
      <w:r w:rsidRPr="00806FEE">
        <w:rPr>
          <w:rStyle w:val="StyleBoldUnderline"/>
          <w:highlight w:val="cyan"/>
        </w:rPr>
        <w:t>It is a great American tradition</w:t>
      </w:r>
      <w:r w:rsidRPr="009C7DE5">
        <w:rPr>
          <w:sz w:val="12"/>
        </w:rPr>
        <w:t xml:space="preserve">. </w:t>
      </w:r>
      <w:r w:rsidRPr="009C7DE5">
        <w:rPr>
          <w:rStyle w:val="StyleBoldUnderline"/>
        </w:rPr>
        <w:t>From</w:t>
      </w:r>
      <w:r w:rsidRPr="009C7DE5">
        <w:rPr>
          <w:sz w:val="12"/>
        </w:rPr>
        <w:t xml:space="preserve"> George </w:t>
      </w:r>
      <w:r w:rsidRPr="009C7DE5">
        <w:rPr>
          <w:rStyle w:val="StyleBoldUnderline"/>
        </w:rPr>
        <w:t>Washington's</w:t>
      </w:r>
      <w:r w:rsidRPr="009C7DE5">
        <w:rPr>
          <w:sz w:val="12"/>
        </w:rPr>
        <w:t xml:space="preserve"> farewell </w:t>
      </w:r>
      <w:r w:rsidRPr="009C7DE5">
        <w:rPr>
          <w:rStyle w:val="StyleBoldUnderline"/>
        </w:rPr>
        <w:t>admonition to avoid foreign entanglements to the isolationism</w:t>
      </w:r>
      <w:r w:rsidRPr="009C7DE5">
        <w:rPr>
          <w:sz w:val="12"/>
        </w:rPr>
        <w:t xml:space="preserve"> </w:t>
      </w:r>
      <w:r w:rsidRPr="009C7DE5">
        <w:rPr>
          <w:rStyle w:val="StyleBoldUnderline"/>
        </w:rPr>
        <w:t>that is by far America's greatest and longest-lasting international policy impulse</w:t>
      </w:r>
      <w:r w:rsidRPr="009C7DE5">
        <w:rPr>
          <w:sz w:val="12"/>
        </w:rPr>
        <w:t xml:space="preserve"> -- the same inclination that had only 17 percent of Americans in favor of getting involved in the war in Europe even as it raged in the middle of 1940 -- </w:t>
      </w:r>
      <w:r w:rsidRPr="00806FEE">
        <w:rPr>
          <w:rStyle w:val="StyleBoldUnderline"/>
          <w:highlight w:val="cyan"/>
        </w:rPr>
        <w:t>the view of this great nation has more often than not been that the world's problems are not its own</w:t>
      </w:r>
      <w:r w:rsidRPr="009C7DE5">
        <w:rPr>
          <w:sz w:val="12"/>
        </w:rPr>
        <w:t>.</w:t>
      </w:r>
    </w:p>
    <w:p w:rsidR="00E964C6" w:rsidRDefault="00E964C6" w:rsidP="00517333">
      <w:pPr>
        <w:rPr>
          <w:sz w:val="12"/>
        </w:rPr>
      </w:pPr>
    </w:p>
    <w:p w:rsidR="00E964C6" w:rsidRDefault="00E964C6" w:rsidP="00517333">
      <w:pPr>
        <w:rPr>
          <w:sz w:val="12"/>
        </w:rPr>
      </w:pPr>
    </w:p>
    <w:p w:rsidR="00E964C6" w:rsidRDefault="00E964C6" w:rsidP="00517333">
      <w:pPr>
        <w:rPr>
          <w:sz w:val="12"/>
        </w:rPr>
      </w:pPr>
    </w:p>
    <w:p w:rsidR="00E964C6" w:rsidRDefault="00E964C6" w:rsidP="00517333">
      <w:pPr>
        <w:rPr>
          <w:sz w:val="12"/>
        </w:rPr>
      </w:pPr>
    </w:p>
    <w:p w:rsidR="00E964C6" w:rsidRDefault="00E964C6" w:rsidP="00517333">
      <w:pPr>
        <w:rPr>
          <w:sz w:val="12"/>
        </w:rPr>
      </w:pPr>
    </w:p>
    <w:p w:rsidR="00517333" w:rsidRPr="009C7DE5" w:rsidRDefault="00517333" w:rsidP="00517333">
      <w:pPr>
        <w:rPr>
          <w:rStyle w:val="StyleBoldUnderline"/>
        </w:rPr>
      </w:pPr>
      <w:r w:rsidRPr="009C7DE5">
        <w:rPr>
          <w:sz w:val="12"/>
        </w:rPr>
        <w:t xml:space="preserve"> Sure, Americans went off and fought two world wars. </w:t>
      </w:r>
      <w:r w:rsidRPr="00806FEE">
        <w:rPr>
          <w:rStyle w:val="StyleBoldUnderline"/>
          <w:highlight w:val="cyan"/>
        </w:rPr>
        <w:t>The U</w:t>
      </w:r>
      <w:r w:rsidRPr="009C7DE5">
        <w:rPr>
          <w:sz w:val="12"/>
        </w:rPr>
        <w:t xml:space="preserve">nited </w:t>
      </w:r>
      <w:r w:rsidRPr="00806FEE">
        <w:rPr>
          <w:rStyle w:val="StyleBoldUnderline"/>
          <w:highlight w:val="cyan"/>
        </w:rPr>
        <w:t>S</w:t>
      </w:r>
      <w:r w:rsidRPr="009C7DE5">
        <w:rPr>
          <w:sz w:val="12"/>
        </w:rPr>
        <w:t xml:space="preserve">tates </w:t>
      </w:r>
      <w:r w:rsidRPr="00806FEE">
        <w:rPr>
          <w:rStyle w:val="StyleBoldUnderline"/>
          <w:highlight w:val="cyan"/>
        </w:rPr>
        <w:t>has intervened</w:t>
      </w:r>
      <w:r w:rsidRPr="009C7DE5">
        <w:rPr>
          <w:rStyle w:val="StyleBoldUnderline"/>
        </w:rPr>
        <w:t xml:space="preserve"> throughout the past century in every corner of the globe and has put troops on every habitable continent at one time or another</w:t>
      </w:r>
      <w:r w:rsidRPr="009C7DE5">
        <w:rPr>
          <w:sz w:val="12"/>
        </w:rPr>
        <w:t xml:space="preserve">. But not only has </w:t>
      </w:r>
      <w:r w:rsidRPr="00806FEE">
        <w:rPr>
          <w:rStyle w:val="StyleBoldUnderline"/>
          <w:highlight w:val="cyan"/>
        </w:rPr>
        <w:t>it done so selectively</w:t>
      </w:r>
      <w:r w:rsidRPr="00806FEE">
        <w:rPr>
          <w:sz w:val="12"/>
          <w:highlight w:val="cyan"/>
        </w:rPr>
        <w:t xml:space="preserve"> </w:t>
      </w:r>
      <w:r w:rsidRPr="00806FEE">
        <w:rPr>
          <w:rStyle w:val="StyleBoldUnderline"/>
          <w:highlight w:val="cyan"/>
        </w:rPr>
        <w:t>-- it has helped create international institutions that are only capable of doing so selectively</w:t>
      </w:r>
      <w:r w:rsidRPr="009C7DE5">
        <w:rPr>
          <w:rStyle w:val="StyleBoldUnderline"/>
        </w:rPr>
        <w:t>.</w:t>
      </w:r>
      <w:r w:rsidRPr="009C7DE5">
        <w:rPr>
          <w:sz w:val="12"/>
        </w:rPr>
        <w:t xml:space="preserve"> In the wake of World War II, </w:t>
      </w:r>
      <w:r w:rsidRPr="00806FEE">
        <w:rPr>
          <w:rStyle w:val="StyleBoldUnderline"/>
          <w:highlight w:val="cyan"/>
        </w:rPr>
        <w:t>the U</w:t>
      </w:r>
      <w:r w:rsidRPr="009C7DE5">
        <w:rPr>
          <w:sz w:val="12"/>
        </w:rPr>
        <w:t xml:space="preserve">nited </w:t>
      </w:r>
      <w:r w:rsidRPr="00806FEE">
        <w:rPr>
          <w:rStyle w:val="StyleBoldUnderline"/>
          <w:highlight w:val="cyan"/>
        </w:rPr>
        <w:t>S</w:t>
      </w:r>
      <w:r w:rsidRPr="009C7DE5">
        <w:rPr>
          <w:sz w:val="12"/>
        </w:rPr>
        <w:t xml:space="preserve">tates </w:t>
      </w:r>
      <w:r w:rsidRPr="00806FEE">
        <w:rPr>
          <w:rStyle w:val="StyleBoldUnderline"/>
          <w:highlight w:val="cyan"/>
        </w:rPr>
        <w:t>helped make an international</w:t>
      </w:r>
      <w:r w:rsidRPr="009C7DE5">
        <w:rPr>
          <w:rStyle w:val="StyleBoldUnderline"/>
        </w:rPr>
        <w:t xml:space="preserve"> </w:t>
      </w:r>
      <w:r w:rsidRPr="00806FEE">
        <w:rPr>
          <w:rStyle w:val="StyleBoldUnderline"/>
          <w:highlight w:val="cyan"/>
        </w:rPr>
        <w:t>system</w:t>
      </w:r>
      <w:r w:rsidRPr="009C7DE5">
        <w:rPr>
          <w:rStyle w:val="StyleBoldUnderline"/>
        </w:rPr>
        <w:t xml:space="preserve"> that had two main purposes: to </w:t>
      </w:r>
      <w:r w:rsidRPr="00806FEE">
        <w:rPr>
          <w:rStyle w:val="StyleBoldUnderline"/>
          <w:highlight w:val="cyan"/>
        </w:rPr>
        <w:t xml:space="preserve">create </w:t>
      </w:r>
      <w:r w:rsidRPr="00806FEE">
        <w:rPr>
          <w:rStyle w:val="StyleBoldUnderline"/>
          <w:highlight w:val="cyan"/>
        </w:rPr>
        <w:lastRenderedPageBreak/>
        <w:t>the illusion of having one and to help advance U.S. interests</w:t>
      </w:r>
      <w:r w:rsidRPr="009C7DE5">
        <w:rPr>
          <w:sz w:val="12"/>
        </w:rPr>
        <w:t xml:space="preserve">. </w:t>
      </w:r>
      <w:r w:rsidRPr="00806FEE">
        <w:rPr>
          <w:rStyle w:val="StyleBoldUnderline"/>
          <w:highlight w:val="cyan"/>
        </w:rPr>
        <w:t>The system's institutions by design are weak, toothless, and possessed of only limited resources</w:t>
      </w:r>
      <w:r w:rsidRPr="009C7DE5">
        <w:rPr>
          <w:rStyle w:val="StyleBoldUnderline"/>
        </w:rPr>
        <w:t xml:space="preserve">. </w:t>
      </w:r>
      <w:r w:rsidRPr="00806FEE">
        <w:rPr>
          <w:rStyle w:val="StyleBoldUnderline"/>
          <w:highlight w:val="cyan"/>
        </w:rPr>
        <w:t>This approach</w:t>
      </w:r>
      <w:r w:rsidRPr="009C7DE5">
        <w:rPr>
          <w:rStyle w:val="StyleBoldUnderline"/>
        </w:rPr>
        <w:t xml:space="preserve"> has clearly </w:t>
      </w:r>
      <w:r w:rsidRPr="00806FEE">
        <w:rPr>
          <w:rStyle w:val="StyleBoldUnderline"/>
          <w:highlight w:val="cyan"/>
        </w:rPr>
        <w:t>failed</w:t>
      </w:r>
      <w:r w:rsidRPr="009C7DE5">
        <w:rPr>
          <w:sz w:val="12"/>
        </w:rPr>
        <w:t>. Today th</w:t>
      </w:r>
      <w:r w:rsidRPr="009C7DE5">
        <w:rPr>
          <w:rStyle w:val="StyleBoldUnderline"/>
        </w:rPr>
        <w:t xml:space="preserve">e greatest problems we face are almost universally the global calamities that demand strong international mechanisms and a global sense of community that do not exist and are anathema to the selfish spirit that was the great contribution of the Peace of Westphalia: </w:t>
      </w:r>
      <w:r w:rsidRPr="009C7DE5">
        <w:rPr>
          <w:sz w:val="12"/>
        </w:rPr>
        <w:t xml:space="preserve">global </w:t>
      </w:r>
      <w:r w:rsidRPr="00806FEE">
        <w:rPr>
          <w:rStyle w:val="StyleBoldUnderline"/>
          <w:highlight w:val="cyan"/>
        </w:rPr>
        <w:t>warming</w:t>
      </w:r>
      <w:r w:rsidRPr="009C7DE5">
        <w:rPr>
          <w:sz w:val="12"/>
        </w:rPr>
        <w:t xml:space="preserve">, the </w:t>
      </w:r>
      <w:r w:rsidRPr="00806FEE">
        <w:rPr>
          <w:rStyle w:val="StyleBoldUnderline"/>
          <w:highlight w:val="cyan"/>
        </w:rPr>
        <w:t>proliferation</w:t>
      </w:r>
      <w:r w:rsidRPr="009C7DE5">
        <w:rPr>
          <w:sz w:val="12"/>
        </w:rPr>
        <w:t xml:space="preserve"> of weapons of mass destruction, </w:t>
      </w:r>
      <w:r w:rsidRPr="00806FEE">
        <w:rPr>
          <w:rStyle w:val="StyleBoldUnderline"/>
          <w:highlight w:val="cyan"/>
        </w:rPr>
        <w:t>the cancer of failed and failing states that destabilize their neighbors, spreading refugees and unrest across borders</w:t>
      </w:r>
      <w:r w:rsidRPr="009C7DE5">
        <w:rPr>
          <w:rStyle w:val="StyleBoldUnderline"/>
        </w:rPr>
        <w:t>. This is not abstract. These are the issues of today's headlines</w:t>
      </w:r>
      <w:r w:rsidRPr="009C7DE5">
        <w:rPr>
          <w:sz w:val="12"/>
        </w:rPr>
        <w:t xml:space="preserve">. This year, scientists noted that atmospheric </w:t>
      </w:r>
      <w:r w:rsidRPr="00806FEE">
        <w:rPr>
          <w:rStyle w:val="StyleBoldUnderline"/>
          <w:highlight w:val="cyan"/>
        </w:rPr>
        <w:t>carbon dioxide had passed the "red line</w:t>
      </w:r>
      <w:r w:rsidRPr="009C7DE5">
        <w:rPr>
          <w:rStyle w:val="StyleBoldUnderline"/>
        </w:rPr>
        <w:t>" daily threshold of 400 parts per million.</w:t>
      </w:r>
      <w:r w:rsidRPr="009C7DE5">
        <w:rPr>
          <w:sz w:val="12"/>
        </w:rPr>
        <w:t xml:space="preserve"> </w:t>
      </w:r>
      <w:r w:rsidRPr="009C7DE5">
        <w:rPr>
          <w:rStyle w:val="StyleBoldUnderline"/>
        </w:rPr>
        <w:t>Syria appears to have passed</w:t>
      </w:r>
      <w:r w:rsidRPr="009C7DE5">
        <w:rPr>
          <w:sz w:val="12"/>
        </w:rPr>
        <w:t xml:space="preserve"> U.S. President Barack </w:t>
      </w:r>
      <w:r w:rsidRPr="009C7DE5">
        <w:rPr>
          <w:rStyle w:val="StyleBoldUnderline"/>
        </w:rPr>
        <w:t>Obama's</w:t>
      </w:r>
      <w:r w:rsidRPr="009C7DE5">
        <w:rPr>
          <w:sz w:val="12"/>
        </w:rPr>
        <w:t xml:space="preserve"> "red line" </w:t>
      </w:r>
      <w:r w:rsidRPr="009C7DE5">
        <w:rPr>
          <w:rStyle w:val="StyleBoldUnderline"/>
        </w:rPr>
        <w:t>threshold of using chemical weapons</w:t>
      </w:r>
      <w:r w:rsidRPr="009C7DE5">
        <w:rPr>
          <w:sz w:val="12"/>
        </w:rPr>
        <w:t xml:space="preserve">, and </w:t>
      </w:r>
      <w:r w:rsidRPr="00806FEE">
        <w:rPr>
          <w:rStyle w:val="StyleBoldUnderline"/>
          <w:highlight w:val="cyan"/>
        </w:rPr>
        <w:t>Iran continues,</w:t>
      </w:r>
      <w:r w:rsidRPr="009C7DE5">
        <w:rPr>
          <w:sz w:val="12"/>
        </w:rPr>
        <w:t xml:space="preserve"> despite the most sophisticated sanctions regime ever conceived, </w:t>
      </w:r>
      <w:r w:rsidRPr="009C7DE5">
        <w:rPr>
          <w:rStyle w:val="StyleBoldUnderline"/>
        </w:rPr>
        <w:t>to edge closer to crossing the "red line" of gaining a nuclear weapons capability</w:t>
      </w:r>
      <w:r w:rsidRPr="009C7DE5">
        <w:rPr>
          <w:sz w:val="12"/>
        </w:rPr>
        <w:t xml:space="preserve">. In Syria, in parts of Libya, in Mali, and across much of sub-Saharan Africa, </w:t>
      </w:r>
      <w:r w:rsidRPr="009C7DE5">
        <w:rPr>
          <w:rStyle w:val="StyleBoldUnderline"/>
        </w:rPr>
        <w:t xml:space="preserve">failed states and regions fester and promise only conflicts that will deepen and seep across regions like the blood that spills in each daily. </w:t>
      </w:r>
      <w:r w:rsidRPr="009C7DE5">
        <w:rPr>
          <w:sz w:val="12"/>
        </w:rPr>
        <w:t xml:space="preserve">In each instance, we see that </w:t>
      </w:r>
      <w:r w:rsidRPr="00806FEE">
        <w:rPr>
          <w:rStyle w:val="StyleBoldUnderline"/>
          <w:highlight w:val="cyan"/>
        </w:rPr>
        <w:t>the greatest problems</w:t>
      </w:r>
      <w:r w:rsidRPr="009C7DE5">
        <w:rPr>
          <w:rStyle w:val="StyleBoldUnderline"/>
        </w:rPr>
        <w:t xml:space="preserve"> facing failed states and more pernicious, pervasive international failures </w:t>
      </w:r>
      <w:r w:rsidRPr="00806FEE">
        <w:rPr>
          <w:rStyle w:val="StyleBoldUnderline"/>
          <w:highlight w:val="cyan"/>
        </w:rPr>
        <w:t>are not somehow endemic to isolated places on the globe</w:t>
      </w:r>
      <w:r w:rsidRPr="009C7DE5">
        <w:rPr>
          <w:rStyle w:val="StyleBoldUnderline"/>
        </w:rPr>
        <w:t>.</w:t>
      </w:r>
      <w:r w:rsidRPr="009C7DE5">
        <w:rPr>
          <w:sz w:val="12"/>
        </w:rPr>
        <w:t xml:space="preserve"> For example</w:t>
      </w:r>
      <w:r w:rsidRPr="009C7DE5">
        <w:rPr>
          <w:rStyle w:val="StyleBoldUnderline"/>
        </w:rPr>
        <w:t xml:space="preserve">, </w:t>
      </w:r>
      <w:r w:rsidRPr="00806FEE">
        <w:rPr>
          <w:rStyle w:val="StyleBoldUnderline"/>
          <w:highlight w:val="cyan"/>
        </w:rPr>
        <w:t>global warming and nuclear weapons proliferation have clear global consequences</w:t>
      </w:r>
      <w:r w:rsidRPr="009C7DE5">
        <w:rPr>
          <w:sz w:val="12"/>
        </w:rPr>
        <w:t xml:space="preserve">. But </w:t>
      </w:r>
      <w:r w:rsidRPr="009C7DE5">
        <w:rPr>
          <w:rStyle w:val="StyleBoldUnderline"/>
        </w:rPr>
        <w:t>so too would 10 more years of war in Syria,</w:t>
      </w:r>
      <w:r w:rsidRPr="009C7DE5">
        <w:rPr>
          <w:sz w:val="12"/>
        </w:rPr>
        <w:t xml:space="preserve"> of </w:t>
      </w:r>
      <w:r w:rsidRPr="009C7DE5">
        <w:rPr>
          <w:rStyle w:val="StyleBoldUnderline"/>
        </w:rPr>
        <w:t>millions of refugees</w:t>
      </w:r>
      <w:r w:rsidRPr="009C7DE5">
        <w:rPr>
          <w:sz w:val="12"/>
        </w:rPr>
        <w:t xml:space="preserve"> pouring into places like Turkey and Jordan and Lebanon, of </w:t>
      </w:r>
      <w:r w:rsidRPr="009C7DE5">
        <w:rPr>
          <w:rStyle w:val="StyleBoldUnderline"/>
        </w:rPr>
        <w:t xml:space="preserve">extremist groups establishing themselves as they have in Mali and as they wish to in Syria and northern Nigeria. </w:t>
      </w:r>
      <w:r w:rsidRPr="009C7DE5">
        <w:rPr>
          <w:sz w:val="12"/>
        </w:rPr>
        <w:t xml:space="preserve">In each instance, </w:t>
      </w:r>
      <w:r w:rsidRPr="00806FEE">
        <w:rPr>
          <w:rStyle w:val="StyleBoldUnderline"/>
          <w:highlight w:val="cyan"/>
        </w:rPr>
        <w:t>our narcissistic, head-in-the-sand nation-statism is putting us at risk</w:t>
      </w:r>
      <w:r w:rsidRPr="00806FEE">
        <w:rPr>
          <w:sz w:val="12"/>
          <w:highlight w:val="cyan"/>
        </w:rPr>
        <w:t>.</w:t>
      </w:r>
      <w:r w:rsidRPr="009C7DE5">
        <w:rPr>
          <w:sz w:val="12"/>
        </w:rPr>
        <w:t xml:space="preserve"> Our </w:t>
      </w:r>
      <w:r w:rsidRPr="009C7DE5">
        <w:rPr>
          <w:rStyle w:val="StyleBoldUnderline"/>
        </w:rPr>
        <w:t>unwillingness to recognize that our lack of strong international institutions</w:t>
      </w:r>
      <w:r w:rsidRPr="009C7DE5">
        <w:rPr>
          <w:sz w:val="12"/>
        </w:rPr>
        <w:t xml:space="preserve">, be they global organizations or multilateral alliances, formal ones or ad hoc efforts, </w:t>
      </w:r>
      <w:r w:rsidRPr="009C7DE5">
        <w:rPr>
          <w:rStyle w:val="StyleBoldUnderline"/>
        </w:rPr>
        <w:t>is doing us in</w:t>
      </w:r>
      <w:r w:rsidRPr="009C7DE5">
        <w:rPr>
          <w:sz w:val="12"/>
        </w:rPr>
        <w:t xml:space="preserve">. </w:t>
      </w:r>
      <w:r w:rsidRPr="009C7DE5">
        <w:rPr>
          <w:rStyle w:val="StyleBoldUnderline"/>
        </w:rPr>
        <w:t>We need the ability to effectively punish states and others that fail to protect or that actively harm the environment, or that make the world more dangerous</w:t>
      </w:r>
      <w:r w:rsidRPr="009C7DE5">
        <w:rPr>
          <w:sz w:val="12"/>
        </w:rPr>
        <w:t xml:space="preserve">. We need to endow those organizations with the resources they need and with the sovereign powers we have guarded so jealously that we've actually undercut them. </w:t>
      </w:r>
      <w:r w:rsidRPr="009C7DE5">
        <w:rPr>
          <w:rStyle w:val="StyleBoldUnderline"/>
        </w:rPr>
        <w:t>In our zeal to protect national prerogatives, we have made a more dangerous, fragile world --</w:t>
      </w:r>
      <w:r w:rsidRPr="009C7DE5">
        <w:rPr>
          <w:sz w:val="12"/>
        </w:rPr>
        <w:t xml:space="preserve"> one </w:t>
      </w:r>
      <w:r w:rsidRPr="009C7DE5">
        <w:rPr>
          <w:rStyle w:val="StyleBoldUnderline"/>
        </w:rPr>
        <w:t>from which no single state can protect</w:t>
      </w:r>
      <w:r w:rsidRPr="009C7DE5">
        <w:rPr>
          <w:sz w:val="12"/>
        </w:rPr>
        <w:t xml:space="preserve"> </w:t>
      </w:r>
      <w:r w:rsidRPr="009C7DE5">
        <w:rPr>
          <w:rStyle w:val="StyleBoldUnderline"/>
        </w:rPr>
        <w:t>us</w:t>
      </w:r>
      <w:r w:rsidRPr="009C7DE5">
        <w:rPr>
          <w:sz w:val="12"/>
        </w:rPr>
        <w:t xml:space="preserve">. </w:t>
      </w:r>
      <w:r w:rsidRPr="00806FEE">
        <w:rPr>
          <w:rStyle w:val="StyleBoldUnderline"/>
          <w:highlight w:val="cyan"/>
        </w:rPr>
        <w:t>The problem is made measurably worse by the U</w:t>
      </w:r>
      <w:r w:rsidRPr="009C7DE5">
        <w:rPr>
          <w:sz w:val="12"/>
        </w:rPr>
        <w:t xml:space="preserve">nited </w:t>
      </w:r>
      <w:r w:rsidRPr="00806FEE">
        <w:rPr>
          <w:rStyle w:val="StyleBoldUnderline"/>
          <w:highlight w:val="cyan"/>
        </w:rPr>
        <w:t>S</w:t>
      </w:r>
      <w:r w:rsidRPr="009C7DE5">
        <w:rPr>
          <w:sz w:val="12"/>
        </w:rPr>
        <w:t xml:space="preserve">tates, </w:t>
      </w:r>
      <w:r w:rsidRPr="00806FEE">
        <w:rPr>
          <w:rStyle w:val="StyleBoldUnderline"/>
          <w:highlight w:val="cyan"/>
        </w:rPr>
        <w:t>which used to</w:t>
      </w:r>
      <w:r w:rsidRPr="009C7DE5">
        <w:rPr>
          <w:sz w:val="12"/>
        </w:rPr>
        <w:t xml:space="preserve">, at least periodically, </w:t>
      </w:r>
      <w:r w:rsidRPr="009C7DE5">
        <w:rPr>
          <w:rStyle w:val="StyleBoldUnderline"/>
        </w:rPr>
        <w:t xml:space="preserve">reach out and </w:t>
      </w:r>
      <w:r w:rsidRPr="00806FEE">
        <w:rPr>
          <w:rStyle w:val="StyleBoldUnderline"/>
          <w:highlight w:val="cyan"/>
        </w:rPr>
        <w:t>flex its muscles</w:t>
      </w:r>
      <w:r w:rsidRPr="009C7DE5">
        <w:rPr>
          <w:rStyle w:val="StyleBoldUnderline"/>
        </w:rPr>
        <w:t xml:space="preserve"> and extend its generosity </w:t>
      </w:r>
      <w:r w:rsidRPr="009C7DE5">
        <w:rPr>
          <w:sz w:val="12"/>
        </w:rPr>
        <w:t xml:space="preserve">despite its historical isolationism, but which </w:t>
      </w:r>
      <w:r w:rsidRPr="009C7DE5">
        <w:rPr>
          <w:rStyle w:val="StyleBoldUnderline"/>
        </w:rPr>
        <w:t>today seems much less inclined to do</w:t>
      </w:r>
      <w:r w:rsidRPr="009C7DE5">
        <w:rPr>
          <w:sz w:val="12"/>
        </w:rPr>
        <w:t xml:space="preserve"> </w:t>
      </w:r>
      <w:r w:rsidRPr="009C7DE5">
        <w:rPr>
          <w:rStyle w:val="StyleBoldUnderline"/>
        </w:rPr>
        <w:t>so</w:t>
      </w:r>
      <w:r w:rsidRPr="009C7DE5">
        <w:rPr>
          <w:sz w:val="12"/>
        </w:rPr>
        <w:t xml:space="preserve">. While book clubs across America debate whether working moms should lean in, </w:t>
      </w:r>
      <w:r w:rsidRPr="009C7DE5">
        <w:rPr>
          <w:rStyle w:val="StyleBoldUnderline"/>
        </w:rPr>
        <w:t xml:space="preserve">nationally </w:t>
      </w:r>
      <w:r w:rsidRPr="00806FEE">
        <w:rPr>
          <w:rStyle w:val="StyleBoldUnderline"/>
          <w:highlight w:val="cyan"/>
        </w:rPr>
        <w:t>the country seems to have made the decision to lean away</w:t>
      </w:r>
      <w:r w:rsidRPr="009C7DE5">
        <w:rPr>
          <w:sz w:val="12"/>
        </w:rPr>
        <w:t xml:space="preserve">. Getting involved has had its costs. It has been bungled and abused. And so </w:t>
      </w:r>
      <w:r w:rsidRPr="009C7DE5">
        <w:rPr>
          <w:rStyle w:val="StyleBoldUnderline"/>
        </w:rPr>
        <w:t>Americans are washing their hands of it and retreating behind the country's walls</w:t>
      </w:r>
      <w:r w:rsidRPr="009C7DE5">
        <w:rPr>
          <w:sz w:val="12"/>
        </w:rPr>
        <w:t xml:space="preserve">. Which raises the question: </w:t>
      </w:r>
      <w:r w:rsidRPr="009C7DE5">
        <w:rPr>
          <w:rStyle w:val="StyleBoldUnderline"/>
        </w:rPr>
        <w:t>Which are the failed states?</w:t>
      </w:r>
      <w:r w:rsidRPr="009C7DE5">
        <w:rPr>
          <w:sz w:val="12"/>
        </w:rPr>
        <w:t xml:space="preserve"> </w:t>
      </w:r>
      <w:r w:rsidRPr="009C7DE5">
        <w:rPr>
          <w:rStyle w:val="StyleBoldUnderline"/>
        </w:rPr>
        <w:t>The ones so weak they can't help themselves? Or the ones that are strong enough to help, yet do not?</w:t>
      </w:r>
    </w:p>
    <w:p w:rsidR="00255693" w:rsidRPr="00D17C4E" w:rsidRDefault="00255693" w:rsidP="00D17C4E"/>
    <w:sectPr w:rsidR="00255693"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E3C" w:rsidRDefault="006F0E3C" w:rsidP="005F5576">
      <w:r>
        <w:separator/>
      </w:r>
    </w:p>
  </w:endnote>
  <w:endnote w:type="continuationSeparator" w:id="0">
    <w:p w:rsidR="006F0E3C" w:rsidRDefault="006F0E3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E3C" w:rsidRDefault="006F0E3C" w:rsidP="005F5576">
      <w:r>
        <w:separator/>
      </w:r>
    </w:p>
  </w:footnote>
  <w:footnote w:type="continuationSeparator" w:id="0">
    <w:p w:rsidR="006F0E3C" w:rsidRDefault="006F0E3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93"/>
    <w:rsid w:val="000022F2"/>
    <w:rsid w:val="00003F89"/>
    <w:rsid w:val="0000459F"/>
    <w:rsid w:val="00004EB4"/>
    <w:rsid w:val="0002196C"/>
    <w:rsid w:val="00021F29"/>
    <w:rsid w:val="00027EED"/>
    <w:rsid w:val="0003041D"/>
    <w:rsid w:val="00033028"/>
    <w:rsid w:val="000360A7"/>
    <w:rsid w:val="00052A1D"/>
    <w:rsid w:val="00055E12"/>
    <w:rsid w:val="00064A59"/>
    <w:rsid w:val="0007162E"/>
    <w:rsid w:val="00073B9A"/>
    <w:rsid w:val="00084CAF"/>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5693"/>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6DE1"/>
    <w:rsid w:val="00376C22"/>
    <w:rsid w:val="003777E8"/>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398"/>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7333"/>
    <w:rsid w:val="00520153"/>
    <w:rsid w:val="005321A1"/>
    <w:rsid w:val="005349E1"/>
    <w:rsid w:val="00537EF5"/>
    <w:rsid w:val="005420CC"/>
    <w:rsid w:val="005434D0"/>
    <w:rsid w:val="0054437C"/>
    <w:rsid w:val="00545FDA"/>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6974"/>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440"/>
    <w:rsid w:val="006C64D4"/>
    <w:rsid w:val="006E53F0"/>
    <w:rsid w:val="006F0E3C"/>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4EF0"/>
    <w:rsid w:val="007E5043"/>
    <w:rsid w:val="007E5183"/>
    <w:rsid w:val="008133F9"/>
    <w:rsid w:val="00823AAC"/>
    <w:rsid w:val="00854C66"/>
    <w:rsid w:val="008553E1"/>
    <w:rsid w:val="0087540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135E"/>
    <w:rsid w:val="00A10B8B"/>
    <w:rsid w:val="00A20D78"/>
    <w:rsid w:val="00A2174A"/>
    <w:rsid w:val="00A26733"/>
    <w:rsid w:val="00A3595E"/>
    <w:rsid w:val="00A46C7F"/>
    <w:rsid w:val="00A73245"/>
    <w:rsid w:val="00A77145"/>
    <w:rsid w:val="00A82989"/>
    <w:rsid w:val="00A83CED"/>
    <w:rsid w:val="00A904FE"/>
    <w:rsid w:val="00A9262C"/>
    <w:rsid w:val="00AB3B76"/>
    <w:rsid w:val="00AB61DD"/>
    <w:rsid w:val="00AC222F"/>
    <w:rsid w:val="00AC2CC7"/>
    <w:rsid w:val="00AC7B3B"/>
    <w:rsid w:val="00AD3CE6"/>
    <w:rsid w:val="00AE1307"/>
    <w:rsid w:val="00AE7586"/>
    <w:rsid w:val="00AF7A65"/>
    <w:rsid w:val="00B036B2"/>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64C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1E86"/>
    <w:rsid w:val="00FB4261"/>
    <w:rsid w:val="00FB43B1"/>
    <w:rsid w:val="00FC0608"/>
    <w:rsid w:val="00FC2155"/>
    <w:rsid w:val="00FC41A7"/>
    <w:rsid w:val="00FD675B"/>
    <w:rsid w:val="00FD7483"/>
    <w:rsid w:val="00FE243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B52788-3BCF-43F2-A9FF-6EDAE483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66DE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66D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66D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66DE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No Spacing11,No Spacing111,No Spacing112,No Spacing1121,No Spacing2,TAG,Card"/>
    <w:basedOn w:val="Normal"/>
    <w:next w:val="Normal"/>
    <w:link w:val="Heading4Char"/>
    <w:uiPriority w:val="4"/>
    <w:qFormat/>
    <w:rsid w:val="00366DE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66D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6DE1"/>
  </w:style>
  <w:style w:type="character" w:customStyle="1" w:styleId="Heading1Char">
    <w:name w:val="Heading 1 Char"/>
    <w:aliases w:val="Pocket Char"/>
    <w:basedOn w:val="DefaultParagraphFont"/>
    <w:link w:val="Heading1"/>
    <w:uiPriority w:val="1"/>
    <w:rsid w:val="00366DE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66DE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366DE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66DE1"/>
    <w:rPr>
      <w:b/>
      <w:bCs/>
    </w:rPr>
  </w:style>
  <w:style w:type="character" w:customStyle="1" w:styleId="Heading3Char">
    <w:name w:val="Heading 3 Char"/>
    <w:aliases w:val="Block Char"/>
    <w:basedOn w:val="DefaultParagraphFont"/>
    <w:link w:val="Heading3"/>
    <w:uiPriority w:val="3"/>
    <w:rsid w:val="00366DE1"/>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366DE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366DE1"/>
    <w:rPr>
      <w:b/>
      <w:bCs/>
      <w:sz w:val="26"/>
      <w:u w:val="none"/>
    </w:rPr>
  </w:style>
  <w:style w:type="paragraph" w:styleId="Header">
    <w:name w:val="header"/>
    <w:basedOn w:val="Normal"/>
    <w:link w:val="HeaderChar"/>
    <w:uiPriority w:val="99"/>
    <w:semiHidden/>
    <w:rsid w:val="00366DE1"/>
    <w:pPr>
      <w:tabs>
        <w:tab w:val="center" w:pos="4680"/>
        <w:tab w:val="right" w:pos="9360"/>
      </w:tabs>
    </w:pPr>
  </w:style>
  <w:style w:type="character" w:customStyle="1" w:styleId="HeaderChar">
    <w:name w:val="Header Char"/>
    <w:basedOn w:val="DefaultParagraphFont"/>
    <w:link w:val="Header"/>
    <w:uiPriority w:val="99"/>
    <w:semiHidden/>
    <w:rsid w:val="00366DE1"/>
    <w:rPr>
      <w:rFonts w:ascii="Calibri" w:hAnsi="Calibri" w:cs="Calibri"/>
    </w:rPr>
  </w:style>
  <w:style w:type="paragraph" w:styleId="Footer">
    <w:name w:val="footer"/>
    <w:basedOn w:val="Normal"/>
    <w:link w:val="FooterChar"/>
    <w:uiPriority w:val="99"/>
    <w:semiHidden/>
    <w:rsid w:val="00366DE1"/>
    <w:pPr>
      <w:tabs>
        <w:tab w:val="center" w:pos="4680"/>
        <w:tab w:val="right" w:pos="9360"/>
      </w:tabs>
    </w:pPr>
  </w:style>
  <w:style w:type="character" w:customStyle="1" w:styleId="FooterChar">
    <w:name w:val="Footer Char"/>
    <w:basedOn w:val="DefaultParagraphFont"/>
    <w:link w:val="Footer"/>
    <w:uiPriority w:val="99"/>
    <w:semiHidden/>
    <w:rsid w:val="00366DE1"/>
    <w:rPr>
      <w:rFonts w:ascii="Calibri" w:hAnsi="Calibri" w:cs="Calibri"/>
    </w:rPr>
  </w:style>
  <w:style w:type="character" w:styleId="Hyperlink">
    <w:name w:val="Hyperlink"/>
    <w:aliases w:val="heading 1 (block title),Important,Read,Card Text,Internet Link"/>
    <w:basedOn w:val="DefaultParagraphFont"/>
    <w:uiPriority w:val="99"/>
    <w:rsid w:val="00366DE1"/>
    <w:rPr>
      <w:color w:val="auto"/>
      <w:u w:val="none"/>
    </w:rPr>
  </w:style>
  <w:style w:type="character" w:styleId="FollowedHyperlink">
    <w:name w:val="FollowedHyperlink"/>
    <w:basedOn w:val="DefaultParagraphFont"/>
    <w:uiPriority w:val="99"/>
    <w:semiHidden/>
    <w:rsid w:val="00366DE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366DE1"/>
    <w:rPr>
      <w:rFonts w:ascii="Calibri" w:eastAsiaTheme="majorEastAsia" w:hAnsi="Calibri" w:cstheme="majorBidi"/>
      <w:b/>
      <w:bCs/>
      <w:iCs/>
      <w:sz w:val="26"/>
    </w:rPr>
  </w:style>
  <w:style w:type="paragraph" w:customStyle="1" w:styleId="H4Tag">
    <w:name w:val="H4 Tag"/>
    <w:basedOn w:val="Normal"/>
    <w:next w:val="Normal"/>
    <w:qFormat/>
    <w:rsid w:val="00255693"/>
    <w:pPr>
      <w:keepNext/>
      <w:keepLines/>
      <w:spacing w:before="200"/>
      <w:jc w:val="both"/>
      <w:outlineLvl w:val="3"/>
    </w:pPr>
    <w:rPr>
      <w:rFonts w:eastAsiaTheme="majorEastAsia" w:cstheme="majorBidi"/>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i.org/article/100187" TargetMode="External"/><Relationship Id="rId18" Type="http://schemas.openxmlformats.org/officeDocument/2006/relationships/hyperlink" Target="http://www.foreignpolicy.com/articles/2013/06/24/leaning_away?page=0,0"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galesburg.com/news/x1271220402/Farmers-want-Cuban-embargo-lifted" TargetMode="External"/><Relationship Id="rId17" Type="http://schemas.openxmlformats.org/officeDocument/2006/relationships/hyperlink" Target="http://www.huffingtonpost.com/luis-carlos-montalvan/multilateralism-is-essent_b_550332.html" TargetMode="External"/><Relationship Id="rId2" Type="http://schemas.openxmlformats.org/officeDocument/2006/relationships/customXml" Target="../customXml/item2.xml"/><Relationship Id="rId16" Type="http://schemas.openxmlformats.org/officeDocument/2006/relationships/hyperlink" Target="http://www.huffingtonpost.com/luis-carlos-montalvan/multilateralism-is-essent_b_55033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thomph1/cubahistory.pdf" TargetMode="External"/><Relationship Id="rId5" Type="http://schemas.openxmlformats.org/officeDocument/2006/relationships/settings" Target="settings.xml"/><Relationship Id="rId15" Type="http://schemas.openxmlformats.org/officeDocument/2006/relationships/hyperlink" Target="http://bcjournal.org/volume-14/breaking-the-logjam.html?printerFriendly=true" TargetMode="External"/><Relationship Id="rId10" Type="http://schemas.openxmlformats.org/officeDocument/2006/relationships/hyperlink" Target="http://www.cato.org/publications/speeches/four-decades-failure-us-embargo-against-cub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psa.research.pdx.edu/meet/2012/kingmdawn.pdf)//HA" TargetMode="External"/><Relationship Id="rId14" Type="http://schemas.openxmlformats.org/officeDocument/2006/relationships/hyperlink" Target="http://www.countercurrents.org/klare23041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ra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17</Pages>
  <Words>13550</Words>
  <Characters>77237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Team 2013</dc:creator>
  <cp:keywords>Verbatim</cp:keywords>
  <dc:description>Verbatim 4.6</dc:description>
  <cp:lastModifiedBy>Vikrant Reddy</cp:lastModifiedBy>
  <cp:revision>2</cp:revision>
  <dcterms:created xsi:type="dcterms:W3CDTF">2013-11-08T23:00:00Z</dcterms:created>
  <dcterms:modified xsi:type="dcterms:W3CDTF">2013-11-08T23:00:00Z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